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9B" w:rsidRDefault="00CF779B" w:rsidP="00566466">
      <w:pPr>
        <w:tabs>
          <w:tab w:val="left" w:pos="11070"/>
        </w:tabs>
        <w:ind w:right="-342"/>
      </w:pPr>
    </w:p>
    <w:tbl>
      <w:tblPr>
        <w:tblW w:w="111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10"/>
        <w:gridCol w:w="360"/>
        <w:gridCol w:w="2610"/>
        <w:gridCol w:w="180"/>
        <w:gridCol w:w="1620"/>
        <w:gridCol w:w="164"/>
        <w:gridCol w:w="2710"/>
        <w:gridCol w:w="6"/>
        <w:gridCol w:w="2700"/>
      </w:tblGrid>
      <w:tr w:rsidR="00CF779B" w:rsidTr="00537388">
        <w:trPr>
          <w:trHeight w:hRule="exact" w:val="1040"/>
        </w:trPr>
        <w:tc>
          <w:tcPr>
            <w:tcW w:w="1170" w:type="dxa"/>
            <w:gridSpan w:val="2"/>
          </w:tcPr>
          <w:p w:rsidR="00CF779B" w:rsidRDefault="002B4564">
            <w:pPr>
              <w:ind w:left="-7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>
                  <wp:extent cx="619125" cy="638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0" w:type="dxa"/>
            <w:gridSpan w:val="7"/>
          </w:tcPr>
          <w:p w:rsidR="00CF779B" w:rsidRPr="00537388" w:rsidRDefault="00CF779B">
            <w:pPr>
              <w:spacing w:before="120"/>
              <w:ind w:left="-72"/>
              <w:rPr>
                <w:rFonts w:ascii="Arial" w:hAnsi="Arial"/>
              </w:rPr>
            </w:pPr>
            <w:r w:rsidRPr="00537388">
              <w:rPr>
                <w:rFonts w:ascii="Arial" w:hAnsi="Arial"/>
              </w:rPr>
              <w:t>MISSOURI DEPARTMENT OF SOCIAL SERVICES</w:t>
            </w:r>
          </w:p>
          <w:p w:rsidR="00CF779B" w:rsidRPr="00537388" w:rsidRDefault="00CF779B">
            <w:pPr>
              <w:ind w:left="-72"/>
              <w:rPr>
                <w:rFonts w:ascii="Arial" w:hAnsi="Arial"/>
              </w:rPr>
            </w:pPr>
            <w:r w:rsidRPr="00537388">
              <w:rPr>
                <w:rFonts w:ascii="Arial" w:hAnsi="Arial"/>
              </w:rPr>
              <w:t>FAMILY SUPPORT DIVISION</w:t>
            </w:r>
          </w:p>
          <w:p w:rsidR="00F42F6F" w:rsidRPr="00537388" w:rsidRDefault="003A297E">
            <w:pPr>
              <w:ind w:left="-72"/>
              <w:rPr>
                <w:rFonts w:ascii="Arial" w:hAnsi="Arial"/>
                <w:b/>
              </w:rPr>
            </w:pPr>
            <w:r w:rsidRPr="00537388">
              <w:rPr>
                <w:rFonts w:ascii="Arial" w:hAnsi="Arial"/>
                <w:b/>
              </w:rPr>
              <w:t xml:space="preserve">REQUEST FOR INFORMATION </w:t>
            </w:r>
          </w:p>
          <w:p w:rsidR="00CF779B" w:rsidRDefault="00CF779B" w:rsidP="00C36AF0">
            <w:pPr>
              <w:rPr>
                <w:rFonts w:ascii="Arial" w:hAnsi="Arial"/>
                <w:sz w:val="18"/>
              </w:rPr>
            </w:pPr>
          </w:p>
        </w:tc>
      </w:tr>
      <w:tr w:rsidR="00CF779B" w:rsidTr="00537388">
        <w:trPr>
          <w:trHeight w:hRule="exact" w:val="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79B" w:rsidRDefault="00CF779B">
            <w:pPr>
              <w:pStyle w:val="Heading2"/>
              <w:spacing w:before="20"/>
              <w:rPr>
                <w:sz w:val="16"/>
              </w:rPr>
            </w:pPr>
            <w:r>
              <w:rPr>
                <w:sz w:val="17"/>
              </w:rPr>
              <w:t>FROM</w:t>
            </w:r>
          </w:p>
        </w:tc>
        <w:tc>
          <w:tcPr>
            <w:tcW w:w="477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79B" w:rsidRDefault="00511CA1">
            <w:pPr>
              <w:pStyle w:val="Heading2"/>
              <w:spacing w:before="20"/>
              <w:ind w:left="-72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COUNTY OFFICE</w:t>
            </w:r>
          </w:p>
          <w:bookmarkStart w:id="0" w:name="CN1"/>
          <w:bookmarkStart w:id="1" w:name="ICS"/>
          <w:p w:rsidR="00CF779B" w:rsidRDefault="00511CA1">
            <w:r>
              <w:rPr>
                <w:rFonts w:ascii="Arial" w:hAnsi="Arial"/>
              </w:rPr>
              <w:fldChar w:fldCharType="begin">
                <w:ffData>
                  <w:name w:val="ICS"/>
                  <w:enabled/>
                  <w:calcOnExit w:val="0"/>
                  <w:statusText w:type="text" w:val="Enter the County Office street address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2" w:name="_GoBack"/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bookmarkEnd w:id="2"/>
            <w:r>
              <w:rPr>
                <w:rFonts w:ascii="Arial" w:hAnsi="Arial"/>
              </w:rPr>
              <w:fldChar w:fldCharType="end"/>
            </w:r>
            <w:bookmarkEnd w:id="0"/>
            <w:bookmarkEnd w:id="1"/>
          </w:p>
        </w:tc>
        <w:tc>
          <w:tcPr>
            <w:tcW w:w="28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79B" w:rsidRDefault="00CF779B">
            <w:pPr>
              <w:pStyle w:val="Heading2"/>
              <w:spacing w:before="20"/>
              <w:ind w:left="-72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TELEPHONE NUMBER</w:t>
            </w:r>
          </w:p>
          <w:bookmarkStart w:id="3" w:name="ICA"/>
          <w:p w:rsidR="00CF779B" w:rsidRDefault="00CF779B">
            <w:r>
              <w:rPr>
                <w:rFonts w:ascii="Arial" w:hAnsi="Arial"/>
              </w:rPr>
              <w:fldChar w:fldCharType="begin">
                <w:ffData>
                  <w:name w:val="ICA"/>
                  <w:enabled/>
                  <w:calcOnExit w:val="0"/>
                  <w:statusText w:type="text" w:val="Enter the County Office telephone number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>-</w:t>
            </w:r>
            <w:bookmarkStart w:id="4" w:name="ICPr"/>
            <w:r>
              <w:rPr>
                <w:rFonts w:ascii="Arial" w:hAnsi="Arial"/>
              </w:rPr>
              <w:fldChar w:fldCharType="begin">
                <w:ffData>
                  <w:name w:val="ICPr"/>
                  <w:enabled/>
                  <w:calcOnExit w:val="0"/>
                  <w:statusText w:type="text" w:val="Enter the County Office telephone number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>-</w:t>
            </w:r>
            <w:bookmarkStart w:id="5" w:name="ICPh"/>
            <w:r w:rsidR="00947D88">
              <w:rPr>
                <w:rFonts w:ascii="Arial" w:hAnsi="Arial"/>
              </w:rPr>
              <w:fldChar w:fldCharType="begin">
                <w:ffData>
                  <w:name w:val="ICPh"/>
                  <w:enabled/>
                  <w:calcOnExit w:val="0"/>
                  <w:statusText w:type="text" w:val="Enter the County Office telephone number."/>
                  <w:textInput>
                    <w:maxLength w:val="4"/>
                  </w:textInput>
                </w:ffData>
              </w:fldChar>
            </w:r>
            <w:r w:rsidR="00947D88">
              <w:rPr>
                <w:rFonts w:ascii="Arial" w:hAnsi="Arial"/>
              </w:rPr>
              <w:instrText xml:space="preserve"> FORMTEXT </w:instrText>
            </w:r>
            <w:r w:rsidR="00947D88">
              <w:rPr>
                <w:rFonts w:ascii="Arial" w:hAnsi="Arial"/>
              </w:rPr>
            </w:r>
            <w:r w:rsidR="00947D88">
              <w:rPr>
                <w:rFonts w:ascii="Arial" w:hAnsi="Arial"/>
              </w:rPr>
              <w:fldChar w:fldCharType="separate"/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947D88"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statusText w:type="text" w:val="Use this field to enter extension or additional information.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055EC2">
              <w:rPr>
                <w:rFonts w:ascii="Arial" w:hAnsi="Arial"/>
                <w:sz w:val="16"/>
              </w:rPr>
              <w:t> </w:t>
            </w:r>
            <w:r w:rsidR="00055EC2">
              <w:rPr>
                <w:rFonts w:ascii="Arial" w:hAnsi="Arial"/>
                <w:sz w:val="16"/>
              </w:rPr>
              <w:t> </w:t>
            </w:r>
            <w:r w:rsidR="00055EC2">
              <w:rPr>
                <w:rFonts w:ascii="Arial" w:hAnsi="Arial"/>
                <w:sz w:val="16"/>
              </w:rPr>
              <w:t> </w:t>
            </w:r>
            <w:r w:rsidR="00055EC2">
              <w:rPr>
                <w:rFonts w:ascii="Arial" w:hAnsi="Arial"/>
                <w:sz w:val="16"/>
              </w:rPr>
              <w:t> </w:t>
            </w:r>
            <w:r w:rsidR="00055EC2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79B" w:rsidRDefault="00CF779B">
            <w:pPr>
              <w:pStyle w:val="Heading2"/>
              <w:spacing w:before="20"/>
              <w:ind w:left="-72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DATE</w:t>
            </w:r>
          </w:p>
          <w:p w:rsidR="00CF779B" w:rsidRDefault="00CF779B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Date"/>
                    <w:format w:val="MM/dd/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DATE \@ "MM/dd/yyyy" </w:instrText>
            </w:r>
            <w:r>
              <w:rPr>
                <w:rFonts w:ascii="Arial" w:hAnsi="Arial"/>
              </w:rPr>
              <w:fldChar w:fldCharType="separate"/>
            </w:r>
            <w:r w:rsidR="00B35894">
              <w:rPr>
                <w:rFonts w:ascii="Arial" w:hAnsi="Arial"/>
                <w:noProof/>
              </w:rPr>
              <w:instrText>12/31/2015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33639">
              <w:rPr>
                <w:rFonts w:ascii="Arial" w:hAnsi="Arial"/>
                <w:noProof/>
              </w:rPr>
              <w:t>12/17/2015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F779B" w:rsidTr="00537388">
        <w:trPr>
          <w:trHeight w:hRule="exact" w:val="440"/>
        </w:trPr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CF779B" w:rsidRDefault="00CF779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035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79B" w:rsidRDefault="00CF779B">
            <w:pPr>
              <w:spacing w:before="2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COUNTY OFFICE ADDRESS (STREET, CITY, STATE, ZIP CODE)</w:t>
            </w:r>
          </w:p>
          <w:bookmarkStart w:id="6" w:name="ICountyCityStateZIPC"/>
          <w:p w:rsidR="00CF779B" w:rsidRDefault="00537388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ICountyCityStateZIPC"/>
                  <w:enabled/>
                  <w:calcOnExit w:val="0"/>
                  <w:statusText w:type="text" w:val="Enter the County Office city, state, and ZIP Code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CF779B" w:rsidTr="00537388">
        <w:trPr>
          <w:trHeight w:hRule="exact" w:val="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79B" w:rsidRDefault="00CF779B">
            <w:pPr>
              <w:pStyle w:val="Heading3"/>
              <w:spacing w:before="20"/>
              <w:jc w:val="center"/>
            </w:pPr>
            <w:r>
              <w:rPr>
                <w:sz w:val="17"/>
              </w:rPr>
              <w:t>TO</w:t>
            </w:r>
          </w:p>
        </w:tc>
        <w:tc>
          <w:tcPr>
            <w:tcW w:w="4770" w:type="dxa"/>
            <w:gridSpan w:val="4"/>
            <w:tcBorders>
              <w:bottom w:val="single" w:sz="6" w:space="0" w:color="auto"/>
            </w:tcBorders>
          </w:tcPr>
          <w:p w:rsidR="00CF779B" w:rsidRDefault="00CF779B">
            <w:pPr>
              <w:spacing w:before="2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NAME</w:t>
            </w:r>
          </w:p>
          <w:bookmarkStart w:id="7" w:name="ToN"/>
          <w:p w:rsidR="00CF779B" w:rsidRDefault="00970EAD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oN"/>
                  <w:enabled/>
                  <w:calcOnExit w:val="0"/>
                  <w:statusText w:type="text" w:val="Enter the recipient's name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55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D21AA" w:rsidRDefault="00CF779B">
            <w:pPr>
              <w:spacing w:before="2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Head of Eligibility Unit </w:t>
            </w:r>
          </w:p>
          <w:p w:rsidR="00CF779B" w:rsidRDefault="006D21AA" w:rsidP="006D21A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the Case Name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F779B" w:rsidTr="00537388">
        <w:trPr>
          <w:trHeight w:hRule="exact" w:val="440"/>
        </w:trPr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CF779B" w:rsidRDefault="00CF779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4770" w:type="dxa"/>
            <w:gridSpan w:val="4"/>
          </w:tcPr>
          <w:p w:rsidR="00CF779B" w:rsidRDefault="00CF779B">
            <w:pPr>
              <w:spacing w:before="2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ADDRESS (STREET)</w:t>
            </w:r>
          </w:p>
          <w:bookmarkStart w:id="8" w:name="ToAdd"/>
          <w:p w:rsidR="00CF779B" w:rsidRDefault="00970EAD" w:rsidP="007F794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oAdd"/>
                  <w:enabled/>
                  <w:calcOnExit w:val="0"/>
                  <w:statusText w:type="text" w:val="Enter the recipient's address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558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1AA" w:rsidRDefault="006D21AA" w:rsidP="006D21AA">
            <w:pPr>
              <w:spacing w:before="2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DCN</w:t>
            </w:r>
          </w:p>
          <w:p w:rsidR="00CF779B" w:rsidRDefault="006D21AA" w:rsidP="006D21AA">
            <w:pPr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the recipient's address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F779B" w:rsidTr="00537388">
        <w:trPr>
          <w:trHeight w:hRule="exact" w:val="20"/>
        </w:trPr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CF779B" w:rsidRDefault="00CF779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4770" w:type="dxa"/>
            <w:gridSpan w:val="4"/>
            <w:tcBorders>
              <w:bottom w:val="single" w:sz="6" w:space="0" w:color="auto"/>
            </w:tcBorders>
          </w:tcPr>
          <w:p w:rsidR="00CF779B" w:rsidRDefault="00CF779B">
            <w:pPr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5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F779B" w:rsidRDefault="00CF779B">
            <w:pPr>
              <w:spacing w:before="20"/>
              <w:ind w:left="-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2"/>
              </w:rPr>
              <w:t xml:space="preserve">Head of Eligibility Unit DCN </w:t>
            </w:r>
          </w:p>
        </w:tc>
      </w:tr>
      <w:tr w:rsidR="00ED050E" w:rsidTr="00537388">
        <w:trPr>
          <w:trHeight w:hRule="exact" w:val="440"/>
        </w:trPr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ED050E" w:rsidRDefault="00ED050E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4770" w:type="dxa"/>
            <w:gridSpan w:val="4"/>
          </w:tcPr>
          <w:p w:rsidR="00ED050E" w:rsidRDefault="00ED050E">
            <w:pPr>
              <w:tabs>
                <w:tab w:val="left" w:pos="2322"/>
                <w:tab w:val="left" w:pos="3582"/>
              </w:tabs>
              <w:spacing w:before="20"/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CITY</w:t>
            </w:r>
            <w:r>
              <w:rPr>
                <w:rFonts w:ascii="Arial" w:hAnsi="Arial"/>
                <w:sz w:val="12"/>
              </w:rPr>
              <w:tab/>
              <w:t>STATE</w:t>
            </w:r>
            <w:r>
              <w:rPr>
                <w:rFonts w:ascii="Arial" w:hAnsi="Arial"/>
                <w:sz w:val="12"/>
              </w:rPr>
              <w:tab/>
              <w:t>ZIP CODE</w:t>
            </w:r>
          </w:p>
          <w:bookmarkStart w:id="9" w:name="ToCSZ"/>
          <w:p w:rsidR="00ED050E" w:rsidRDefault="00970EAD">
            <w:pPr>
              <w:tabs>
                <w:tab w:val="left" w:pos="2322"/>
                <w:tab w:val="left" w:pos="3582"/>
              </w:tabs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oCSZ"/>
                  <w:enabled/>
                  <w:calcOnExit w:val="0"/>
                  <w:statusText w:type="text" w:val="Enter the city, state, and ZIP Code.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 w:rsidR="00055EC2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55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D050E" w:rsidRDefault="00ED050E" w:rsidP="007F7946">
            <w:pPr>
              <w:rPr>
                <w:rFonts w:ascii="Arial" w:hAnsi="Arial"/>
                <w:sz w:val="12"/>
              </w:rPr>
            </w:pPr>
          </w:p>
        </w:tc>
      </w:tr>
      <w:tr w:rsidR="006D21AA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11160" w:type="dxa"/>
            <w:gridSpan w:val="9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D21AA" w:rsidRPr="002240BC" w:rsidRDefault="006D21AA" w:rsidP="002240BC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240BC">
              <w:rPr>
                <w:rFonts w:ascii="Arial" w:hAnsi="Arial" w:cs="Arial"/>
                <w:sz w:val="12"/>
                <w:szCs w:val="12"/>
              </w:rPr>
              <w:t>PROGRAM</w:t>
            </w:r>
          </w:p>
          <w:bookmarkStart w:id="10" w:name="Dropdown10"/>
          <w:p w:rsidR="006D21AA" w:rsidRPr="002240BC" w:rsidRDefault="006D21AA">
            <w:pPr>
              <w:rPr>
                <w:rFonts w:ascii="Arial" w:hAnsi="Arial" w:cs="Arial"/>
              </w:rPr>
            </w:pPr>
            <w:r w:rsidRPr="002240BC">
              <w:rPr>
                <w:rFonts w:ascii="Arial" w:hAnsi="Arial" w:cs="Arial"/>
              </w:rPr>
              <w:fldChar w:fldCharType="begin">
                <w:ffData>
                  <w:name w:val="Dropdown10"/>
                  <w:enabled/>
                  <w:calcOnExit w:val="0"/>
                  <w:ddList>
                    <w:result w:val="3"/>
                    <w:listEntry w:val="       "/>
                    <w:listEntry w:val="Food Stamps"/>
                    <w:listEntry w:val="Temporary Assistance"/>
                    <w:listEntry w:val="MO HealthNet"/>
                    <w:listEntry w:val="Child Care"/>
                  </w:ddLis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FORMDROPDOWN </w:instrText>
            </w:r>
            <w:r w:rsidR="00B35894">
              <w:rPr>
                <w:rFonts w:ascii="Arial" w:hAnsi="Arial" w:cs="Arial"/>
              </w:rPr>
            </w:r>
            <w:r w:rsidR="00B35894">
              <w:rPr>
                <w:rFonts w:ascii="Arial" w:hAnsi="Arial" w:cs="Arial"/>
              </w:rPr>
              <w:fldChar w:fldCharType="separate"/>
            </w:r>
            <w:r w:rsidRPr="002240BC">
              <w:rPr>
                <w:rFonts w:ascii="Arial" w:hAnsi="Arial" w:cs="Arial"/>
              </w:rPr>
              <w:fldChar w:fldCharType="end"/>
            </w:r>
            <w:bookmarkEnd w:id="10"/>
            <w:r w:rsidRPr="002240BC">
              <w:rPr>
                <w:rFonts w:ascii="Arial" w:hAnsi="Arial" w:cs="Arial"/>
              </w:rPr>
              <w:t xml:space="preserve">  </w:t>
            </w:r>
            <w:r w:rsidRPr="002240B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Food Stamps"/>
                    <w:listEntry w:val="Temporary Assistance"/>
                    <w:listEntry w:val="MO HealthNet"/>
                    <w:listEntry w:val="Child Care"/>
                  </w:ddLis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FORMDROPDOWN </w:instrText>
            </w:r>
            <w:r w:rsidR="00B35894">
              <w:rPr>
                <w:rFonts w:ascii="Arial" w:hAnsi="Arial" w:cs="Arial"/>
              </w:rPr>
            </w:r>
            <w:r w:rsidR="00B35894">
              <w:rPr>
                <w:rFonts w:ascii="Arial" w:hAnsi="Arial" w:cs="Arial"/>
              </w:rPr>
              <w:fldChar w:fldCharType="separate"/>
            </w:r>
            <w:r w:rsidRPr="002240BC">
              <w:rPr>
                <w:rFonts w:ascii="Arial" w:hAnsi="Arial" w:cs="Arial"/>
              </w:rPr>
              <w:fldChar w:fldCharType="end"/>
            </w:r>
            <w:r w:rsidRPr="002240BC">
              <w:rPr>
                <w:rFonts w:ascii="Arial" w:hAnsi="Arial" w:cs="Arial"/>
              </w:rPr>
              <w:t xml:space="preserve">  </w:t>
            </w:r>
            <w:r w:rsidRPr="002240BC">
              <w:rPr>
                <w:rFonts w:ascii="Arial" w:hAnsi="Arial" w:cs="Arial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 "/>
                    <w:listEntry w:val="Food Stamps"/>
                    <w:listEntry w:val="Temporary Assistance"/>
                    <w:listEntry w:val="MO HealthNet"/>
                    <w:listEntry w:val="Child Care"/>
                  </w:ddLis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FORMDROPDOWN </w:instrText>
            </w:r>
            <w:r w:rsidR="00B35894">
              <w:rPr>
                <w:rFonts w:ascii="Arial" w:hAnsi="Arial" w:cs="Arial"/>
              </w:rPr>
            </w:r>
            <w:r w:rsidR="00B35894">
              <w:rPr>
                <w:rFonts w:ascii="Arial" w:hAnsi="Arial" w:cs="Arial"/>
              </w:rPr>
              <w:fldChar w:fldCharType="separate"/>
            </w:r>
            <w:r w:rsidRPr="002240BC">
              <w:rPr>
                <w:rFonts w:ascii="Arial" w:hAnsi="Arial" w:cs="Arial"/>
              </w:rPr>
              <w:fldChar w:fldCharType="end"/>
            </w:r>
            <w:r w:rsidRPr="002240BC">
              <w:rPr>
                <w:rFonts w:ascii="Arial" w:hAnsi="Arial" w:cs="Arial"/>
              </w:rPr>
              <w:t xml:space="preserve">  </w:t>
            </w:r>
            <w:r w:rsidRPr="002240BC">
              <w:rPr>
                <w:rFonts w:ascii="Arial" w:hAnsi="Arial" w:cs="Arial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 "/>
                    <w:listEntry w:val="Food Stamps"/>
                    <w:listEntry w:val="Temporary Assistance"/>
                    <w:listEntry w:val="MO HealthNet"/>
                    <w:listEntry w:val="Child Care"/>
                  </w:ddLis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FORMDROPDOWN </w:instrText>
            </w:r>
            <w:r w:rsidR="00B35894">
              <w:rPr>
                <w:rFonts w:ascii="Arial" w:hAnsi="Arial" w:cs="Arial"/>
              </w:rPr>
            </w:r>
            <w:r w:rsidR="00B35894">
              <w:rPr>
                <w:rFonts w:ascii="Arial" w:hAnsi="Arial" w:cs="Arial"/>
              </w:rPr>
              <w:fldChar w:fldCharType="separate"/>
            </w:r>
            <w:r w:rsidRPr="002240BC">
              <w:rPr>
                <w:rFonts w:ascii="Arial" w:hAnsi="Arial" w:cs="Arial"/>
              </w:rPr>
              <w:fldChar w:fldCharType="end"/>
            </w:r>
            <w:r w:rsidRPr="002240BC">
              <w:rPr>
                <w:rFonts w:ascii="Arial" w:hAnsi="Arial" w:cs="Arial"/>
              </w:rPr>
              <w:t xml:space="preserve">  </w:t>
            </w:r>
            <w:bookmarkStart w:id="11" w:name="Text33"/>
            <w:r w:rsidRPr="002240BC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CF779B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70"/>
        </w:trPr>
        <w:tc>
          <w:tcPr>
            <w:tcW w:w="11160" w:type="dxa"/>
            <w:gridSpan w:val="9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  <w:tab w:val="left" w:pos="109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0BC">
              <w:rPr>
                <w:rFonts w:ascii="Arial" w:hAnsi="Arial" w:cs="Arial"/>
                <w:sz w:val="22"/>
                <w:szCs w:val="22"/>
              </w:rPr>
              <w:t xml:space="preserve">The items and/or tasks listed below must be returned to this office and/or completed to determine your eligibility for assistance. All items pertain to you and/or all members included in your eligibility unit. </w:t>
            </w:r>
            <w:r w:rsidRPr="002240BC">
              <w:rPr>
                <w:rFonts w:ascii="Arial" w:hAnsi="Arial" w:cs="Arial"/>
                <w:b/>
                <w:sz w:val="22"/>
                <w:szCs w:val="22"/>
                <w:shd w:val="clear" w:color="auto" w:fill="E0E0E0"/>
              </w:rPr>
              <w:t>Failure to provide the requested information may affect the decision made on your case.</w:t>
            </w:r>
          </w:p>
        </w:tc>
      </w:tr>
      <w:tr w:rsidR="00CF779B" w:rsidRPr="002240BC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1160" w:type="dxa"/>
            <w:gridSpan w:val="9"/>
            <w:shd w:val="clear" w:color="auto" w:fill="333333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jc w:val="both"/>
              <w:rPr>
                <w:rFonts w:ascii="Arial" w:hAnsi="Arial" w:cs="Arial"/>
                <w:b/>
                <w:color w:val="FFFFFF"/>
              </w:rPr>
            </w:pPr>
            <w:r w:rsidRPr="002240BC">
              <w:rPr>
                <w:rFonts w:ascii="Arial" w:hAnsi="Arial" w:cs="Arial"/>
                <w:b/>
                <w:color w:val="FFFFFF"/>
              </w:rPr>
              <w:t xml:space="preserve">To avoid any delays in the processing of your case, return the items and/or complete the tasks listed below no later </w:t>
            </w:r>
            <w:proofErr w:type="gramStart"/>
            <w:r w:rsidRPr="002240BC">
              <w:rPr>
                <w:rFonts w:ascii="Arial" w:hAnsi="Arial" w:cs="Arial"/>
                <w:b/>
                <w:color w:val="FFFFFF"/>
              </w:rPr>
              <w:t xml:space="preserve">than </w:t>
            </w:r>
            <w:proofErr w:type="gramEnd"/>
            <w:r w:rsidR="004E5DE8" w:rsidRPr="002240BC">
              <w:rPr>
                <w:rFonts w:ascii="Arial" w:hAnsi="Arial" w:cs="Arial"/>
                <w:b/>
                <w:color w:va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5DE8" w:rsidRPr="002240BC">
              <w:rPr>
                <w:rFonts w:ascii="Arial" w:hAnsi="Arial" w:cs="Arial"/>
                <w:b/>
                <w:color w:val="FFFFFF"/>
              </w:rPr>
              <w:instrText xml:space="preserve"> FORMTEXT </w:instrText>
            </w:r>
            <w:r w:rsidR="004E5DE8" w:rsidRPr="002240BC">
              <w:rPr>
                <w:rFonts w:ascii="Arial" w:hAnsi="Arial" w:cs="Arial"/>
                <w:b/>
                <w:color w:val="FFFFFF"/>
              </w:rPr>
            </w:r>
            <w:r w:rsidR="004E5DE8" w:rsidRPr="002240BC">
              <w:rPr>
                <w:rFonts w:ascii="Arial" w:hAnsi="Arial" w:cs="Arial"/>
                <w:b/>
                <w:color w:val="FFFFFF"/>
              </w:rPr>
              <w:fldChar w:fldCharType="separate"/>
            </w:r>
            <w:r w:rsidR="004E5DE8" w:rsidRPr="002240BC">
              <w:rPr>
                <w:rFonts w:ascii="Arial" w:hAnsi="Arial" w:cs="Arial"/>
                <w:b/>
                <w:noProof/>
                <w:color w:val="FFFFFF"/>
              </w:rPr>
              <w:t> </w:t>
            </w:r>
            <w:r w:rsidR="004E5DE8" w:rsidRPr="002240BC">
              <w:rPr>
                <w:rFonts w:ascii="Arial" w:hAnsi="Arial" w:cs="Arial"/>
                <w:b/>
                <w:noProof/>
                <w:color w:val="FFFFFF"/>
              </w:rPr>
              <w:t> </w:t>
            </w:r>
            <w:r w:rsidR="004E5DE8" w:rsidRPr="002240BC">
              <w:rPr>
                <w:rFonts w:ascii="Arial" w:hAnsi="Arial" w:cs="Arial"/>
                <w:b/>
                <w:noProof/>
                <w:color w:val="FFFFFF"/>
              </w:rPr>
              <w:t> </w:t>
            </w:r>
            <w:r w:rsidR="004E5DE8" w:rsidRPr="002240BC">
              <w:rPr>
                <w:rFonts w:ascii="Arial" w:hAnsi="Arial" w:cs="Arial"/>
                <w:b/>
                <w:noProof/>
                <w:color w:val="FFFFFF"/>
              </w:rPr>
              <w:t> </w:t>
            </w:r>
            <w:r w:rsidR="004E5DE8" w:rsidRPr="002240BC">
              <w:rPr>
                <w:rFonts w:ascii="Arial" w:hAnsi="Arial" w:cs="Arial"/>
                <w:b/>
                <w:noProof/>
                <w:color w:val="FFFFFF"/>
              </w:rPr>
              <w:t> </w:t>
            </w:r>
            <w:r w:rsidR="004E5DE8" w:rsidRPr="002240BC">
              <w:rPr>
                <w:rFonts w:ascii="Arial" w:hAnsi="Arial" w:cs="Arial"/>
                <w:b/>
                <w:color w:val="FFFFFF"/>
              </w:rPr>
              <w:fldChar w:fldCharType="end"/>
            </w:r>
            <w:r w:rsidRPr="002240BC">
              <w:rPr>
                <w:rFonts w:ascii="Arial" w:hAnsi="Arial" w:cs="Arial"/>
                <w:b/>
                <w:color w:val="FFFFFF"/>
              </w:rPr>
              <w:t>.</w:t>
            </w:r>
          </w:p>
        </w:tc>
      </w:tr>
      <w:tr w:rsidR="00CF779B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2"/>
        </w:trPr>
        <w:tc>
          <w:tcPr>
            <w:tcW w:w="11160" w:type="dxa"/>
            <w:gridSpan w:val="9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</w:rPr>
              <w:t>PROOF OF:</w:t>
            </w:r>
          </w:p>
        </w:tc>
      </w:tr>
      <w:bookmarkStart w:id="12" w:name="IDENTIFICATION"/>
      <w:tr w:rsidR="00CF779B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3780" w:type="dxa"/>
            <w:gridSpan w:val="3"/>
            <w:tcBorders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</w:rPr>
              <w:fldChar w:fldCharType="begin">
                <w:ffData>
                  <w:name w:val="IDENTIFICATION"/>
                  <w:enabled/>
                  <w:calcOnExit w:val="0"/>
                  <w:ddList>
                    <w:result w:val="7"/>
                    <w:listEntry w:val="IDENTIFICATION"/>
                    <w:listEntry w:val="PHOTO DRIVERS LICENSE"/>
                    <w:listEntry w:val="PHOTO ID"/>
                    <w:listEntry w:val="BIRTH CERTIFICATE"/>
                    <w:listEntry w:val="SOCIAL SECURITY CARD"/>
                    <w:listEntry w:val="MARRIAGE LICENSE"/>
                    <w:listEntry w:val="ADDRESS"/>
                    <w:listEntry w:val="                    "/>
                  </w:ddList>
                </w:ffData>
              </w:fldChar>
            </w:r>
            <w:r w:rsidRPr="002240BC">
              <w:rPr>
                <w:rFonts w:ascii="Arial" w:hAnsi="Arial" w:cs="Arial"/>
                <w:b/>
              </w:rPr>
              <w:instrText xml:space="preserve"> FORMDROPDOWN </w:instrText>
            </w:r>
            <w:r w:rsidR="00B35894">
              <w:rPr>
                <w:rFonts w:ascii="Arial" w:hAnsi="Arial" w:cs="Arial"/>
                <w:b/>
              </w:rPr>
            </w:r>
            <w:r w:rsidR="00B35894">
              <w:rPr>
                <w:rFonts w:ascii="Arial" w:hAnsi="Arial" w:cs="Arial"/>
                <w:b/>
              </w:rPr>
              <w:fldChar w:fldCharType="separate"/>
            </w:r>
            <w:r w:rsidRPr="002240BC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bookmarkStart w:id="13" w:name="Text1"/>
        <w:tc>
          <w:tcPr>
            <w:tcW w:w="7380" w:type="dxa"/>
            <w:gridSpan w:val="6"/>
            <w:tcBorders>
              <w:left w:val="nil"/>
              <w:bottom w:val="nil"/>
            </w:tcBorders>
          </w:tcPr>
          <w:p w:rsidR="00CF779B" w:rsidRPr="002240BC" w:rsidRDefault="00CF779B" w:rsidP="00033639">
            <w:pPr>
              <w:tabs>
                <w:tab w:val="left" w:pos="313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4"/>
                  </w:textInput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 xml:space="preserve">Insurance information is needed to determine your eligibility under Show-Me Healthy Babies as you were denied Medicaid for Pregnant Women. </w: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bookmarkStart w:id="14" w:name="Dropdown1"/>
      <w:tr w:rsidR="00CF779B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3780" w:type="dxa"/>
            <w:gridSpan w:val="3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"/>
                    <w:listEntry w:val="PHOTO DRIVER'S LICENSE"/>
                    <w:listEntry w:val="PHOTO ID"/>
                    <w:listEntry w:val="BIRTH CERTIFICATE"/>
                    <w:listEntry w:val="SOCIAL SECURITY CARD"/>
                    <w:listEntry w:val="MARRIAGE LICENSE"/>
                    <w:listEntry w:val="ADDRESS"/>
                  </w:ddList>
                </w:ffData>
              </w:fldChar>
            </w:r>
            <w:r w:rsidRPr="002240BC">
              <w:rPr>
                <w:rFonts w:ascii="Arial" w:hAnsi="Arial" w:cs="Arial"/>
                <w:b/>
              </w:rPr>
              <w:instrText xml:space="preserve"> FORMDROPDOWN </w:instrText>
            </w:r>
            <w:r w:rsidR="00B35894">
              <w:rPr>
                <w:rFonts w:ascii="Arial" w:hAnsi="Arial" w:cs="Arial"/>
                <w:b/>
              </w:rPr>
            </w:r>
            <w:r w:rsidR="00B35894">
              <w:rPr>
                <w:rFonts w:ascii="Arial" w:hAnsi="Arial" w:cs="Arial"/>
                <w:b/>
              </w:rPr>
              <w:fldChar w:fldCharType="separate"/>
            </w:r>
            <w:r w:rsidRPr="002240BC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bookmarkStart w:id="15" w:name="Text2"/>
        <w:tc>
          <w:tcPr>
            <w:tcW w:w="7380" w:type="dxa"/>
            <w:gridSpan w:val="6"/>
            <w:tcBorders>
              <w:top w:val="nil"/>
              <w:left w:val="nil"/>
              <w:bottom w:val="nil"/>
            </w:tcBorders>
          </w:tcPr>
          <w:p w:rsidR="00CF779B" w:rsidRPr="002240BC" w:rsidRDefault="00CF779B" w:rsidP="0003363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24"/>
                  </w:textInput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>See Other below for futher details.</w: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bookmarkStart w:id="16" w:name="Dropdown2"/>
      <w:tr w:rsidR="00CF779B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3780" w:type="dxa"/>
            <w:gridSpan w:val="3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"/>
                    <w:listEntry w:val="PHOTO DRIVER'S LICENSE"/>
                    <w:listEntry w:val="PHOTO ID"/>
                    <w:listEntry w:val="BIRTH CERTIFICATE"/>
                    <w:listEntry w:val="SOCIAL SECURITY CARD"/>
                    <w:listEntry w:val="MARRIAGE LICENSE"/>
                    <w:listEntry w:val="ADDRESS"/>
                  </w:ddList>
                </w:ffData>
              </w:fldChar>
            </w:r>
            <w:r w:rsidRPr="002240BC">
              <w:rPr>
                <w:rFonts w:ascii="Arial" w:hAnsi="Arial" w:cs="Arial"/>
                <w:b/>
              </w:rPr>
              <w:instrText xml:space="preserve"> FORMDROPDOWN </w:instrText>
            </w:r>
            <w:r w:rsidR="00B35894">
              <w:rPr>
                <w:rFonts w:ascii="Arial" w:hAnsi="Arial" w:cs="Arial"/>
                <w:b/>
              </w:rPr>
            </w:r>
            <w:r w:rsidR="00B35894">
              <w:rPr>
                <w:rFonts w:ascii="Arial" w:hAnsi="Arial" w:cs="Arial"/>
                <w:b/>
              </w:rPr>
              <w:fldChar w:fldCharType="separate"/>
            </w:r>
            <w:r w:rsidRPr="002240BC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bookmarkStart w:id="17" w:name="Text3"/>
        <w:tc>
          <w:tcPr>
            <w:tcW w:w="7380" w:type="dxa"/>
            <w:gridSpan w:val="6"/>
            <w:tcBorders>
              <w:top w:val="nil"/>
              <w:left w:val="nil"/>
              <w:bottom w:val="nil"/>
            </w:tcBorders>
          </w:tcPr>
          <w:p w:rsidR="00CF779B" w:rsidRPr="002240BC" w:rsidRDefault="00CF779B" w:rsidP="0003363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24"/>
                  </w:textInput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>Do you have employer sponsored insruance, or is this available to you, and if so how much does it cost?</w: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bookmarkStart w:id="18" w:name="Dropdown3"/>
      <w:tr w:rsidR="00CF779B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3780" w:type="dxa"/>
            <w:gridSpan w:val="3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7"/>
                    <w:listEntry w:val="RESOURCES"/>
                    <w:listEntry w:val="SAVINGS ACCOUNT STATEMENT"/>
                    <w:listEntry w:val="CHECKING ACCOUNT STATEMENT"/>
                    <w:listEntry w:val="INSURANCE POLICIES"/>
                    <w:listEntry w:val="PRE-PAID BURIAL PLANS"/>
                    <w:listEntry w:val="STOCKS"/>
                    <w:listEntry w:val="CD OR IRA"/>
                    <w:listEntry w:val="                    "/>
                  </w:ddList>
                </w:ffData>
              </w:fldChar>
            </w:r>
            <w:r w:rsidRPr="002240BC">
              <w:rPr>
                <w:rFonts w:ascii="Arial" w:hAnsi="Arial" w:cs="Arial"/>
                <w:b/>
              </w:rPr>
              <w:instrText xml:space="preserve"> FORMDROPDOWN </w:instrText>
            </w:r>
            <w:r w:rsidR="00B35894">
              <w:rPr>
                <w:rFonts w:ascii="Arial" w:hAnsi="Arial" w:cs="Arial"/>
                <w:b/>
              </w:rPr>
            </w:r>
            <w:r w:rsidR="00B35894">
              <w:rPr>
                <w:rFonts w:ascii="Arial" w:hAnsi="Arial" w:cs="Arial"/>
                <w:b/>
              </w:rPr>
              <w:fldChar w:fldCharType="separate"/>
            </w:r>
            <w:r w:rsidRPr="002240BC"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bookmarkStart w:id="19" w:name="Text5"/>
        <w:tc>
          <w:tcPr>
            <w:tcW w:w="7380" w:type="dxa"/>
            <w:gridSpan w:val="6"/>
            <w:tcBorders>
              <w:top w:val="nil"/>
              <w:left w:val="nil"/>
              <w:bottom w:val="nil"/>
            </w:tcBorders>
          </w:tcPr>
          <w:p w:rsidR="00CF779B" w:rsidRPr="002240BC" w:rsidRDefault="00CF779B" w:rsidP="0003363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24"/>
                  </w:textInput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>Enter cost here:</w: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bookmarkStart w:id="20" w:name="Dropdown4"/>
      <w:tr w:rsidR="00CF779B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3780" w:type="dxa"/>
            <w:gridSpan w:val="3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    "/>
                    <w:listEntry w:val="SAVINGS ACCOUNT STATEMENT"/>
                    <w:listEntry w:val="CHECKING ACCOUNT STATEMENT"/>
                    <w:listEntry w:val="INSURANCE POLICIES"/>
                    <w:listEntry w:val="PRE-PAID BURIAL PLANS"/>
                    <w:listEntry w:val="STOCKS"/>
                    <w:listEntry w:val="CD OR IRA"/>
                  </w:ddList>
                </w:ffData>
              </w:fldChar>
            </w:r>
            <w:r w:rsidRPr="002240BC">
              <w:rPr>
                <w:rFonts w:ascii="Arial" w:hAnsi="Arial" w:cs="Arial"/>
                <w:b/>
              </w:rPr>
              <w:instrText xml:space="preserve"> FORMDROPDOWN </w:instrText>
            </w:r>
            <w:r w:rsidR="00B35894">
              <w:rPr>
                <w:rFonts w:ascii="Arial" w:hAnsi="Arial" w:cs="Arial"/>
                <w:b/>
              </w:rPr>
            </w:r>
            <w:r w:rsidR="00B35894">
              <w:rPr>
                <w:rFonts w:ascii="Arial" w:hAnsi="Arial" w:cs="Arial"/>
                <w:b/>
              </w:rPr>
              <w:fldChar w:fldCharType="separate"/>
            </w:r>
            <w:r w:rsidRPr="002240BC"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  <w:tc>
          <w:tcPr>
            <w:tcW w:w="7380" w:type="dxa"/>
            <w:gridSpan w:val="6"/>
            <w:tcBorders>
              <w:top w:val="nil"/>
              <w:left w:val="nil"/>
              <w:bottom w:val="nil"/>
            </w:tcBorders>
          </w:tcPr>
          <w:p w:rsidR="00CF779B" w:rsidRPr="002240BC" w:rsidRDefault="00CF779B" w:rsidP="0003363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24"/>
                  </w:textInput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>Does this include maternity (prenatal, labor and delivery, and postpartum coverage?</w: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bookmarkStart w:id="21" w:name="Dropdown5"/>
      <w:tr w:rsidR="00CF779B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3780" w:type="dxa"/>
            <w:gridSpan w:val="3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          "/>
                    <w:listEntry w:val="SAVINGS ACCOUNT STATEMENT"/>
                    <w:listEntry w:val="CHECKING ACCOUNT STATEMENT"/>
                    <w:listEntry w:val="INSURANCE POLICIES"/>
                    <w:listEntry w:val="PRE-PAID BURIAL PLANS"/>
                    <w:listEntry w:val="STOCK"/>
                    <w:listEntry w:val="CD OR IRA"/>
                  </w:ddList>
                </w:ffData>
              </w:fldChar>
            </w:r>
            <w:r w:rsidRPr="002240BC">
              <w:rPr>
                <w:rFonts w:ascii="Arial" w:hAnsi="Arial" w:cs="Arial"/>
                <w:b/>
              </w:rPr>
              <w:instrText xml:space="preserve"> FORMDROPDOWN </w:instrText>
            </w:r>
            <w:r w:rsidR="00B35894">
              <w:rPr>
                <w:rFonts w:ascii="Arial" w:hAnsi="Arial" w:cs="Arial"/>
                <w:b/>
              </w:rPr>
            </w:r>
            <w:r w:rsidR="00B35894">
              <w:rPr>
                <w:rFonts w:ascii="Arial" w:hAnsi="Arial" w:cs="Arial"/>
                <w:b/>
              </w:rPr>
              <w:fldChar w:fldCharType="separate"/>
            </w:r>
            <w:r w:rsidRPr="002240BC"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bookmarkStart w:id="22" w:name="Text6"/>
        <w:tc>
          <w:tcPr>
            <w:tcW w:w="7380" w:type="dxa"/>
            <w:gridSpan w:val="6"/>
            <w:tcBorders>
              <w:top w:val="nil"/>
              <w:left w:val="nil"/>
              <w:bottom w:val="nil"/>
            </w:tcBorders>
          </w:tcPr>
          <w:p w:rsidR="00CF779B" w:rsidRPr="002240BC" w:rsidRDefault="00CF779B" w:rsidP="0003363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24"/>
                  </w:textInput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>Enter the answer here:</w: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bookmarkStart w:id="23" w:name="Dropdown6"/>
      <w:tr w:rsidR="00CF779B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3780" w:type="dxa"/>
            <w:gridSpan w:val="3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9"/>
                    <w:listEntry w:val="INCOME"/>
                    <w:listEntry w:val="WAGES"/>
                    <w:listEntry w:val="SELF-EMPLOYMENT"/>
                    <w:listEntry w:val="STUDENT INCOME"/>
                    <w:listEntry w:val="CHILD SUPPORT"/>
                    <w:listEntry w:val="ALIMONY"/>
                    <w:listEntry w:val="VETERAN'S BENEFITS"/>
                    <w:listEntry w:val="WORKER'S COMPENSATION"/>
                    <w:listEntry w:val="SSA/SSI"/>
                    <w:listEntry w:val="                    "/>
                  </w:ddList>
                </w:ffData>
              </w:fldChar>
            </w:r>
            <w:r w:rsidRPr="002240BC">
              <w:rPr>
                <w:rFonts w:ascii="Arial" w:hAnsi="Arial" w:cs="Arial"/>
                <w:b/>
              </w:rPr>
              <w:instrText xml:space="preserve"> FORMDROPDOWN </w:instrText>
            </w:r>
            <w:r w:rsidR="00B35894">
              <w:rPr>
                <w:rFonts w:ascii="Arial" w:hAnsi="Arial" w:cs="Arial"/>
                <w:b/>
              </w:rPr>
            </w:r>
            <w:r w:rsidR="00B35894">
              <w:rPr>
                <w:rFonts w:ascii="Arial" w:hAnsi="Arial" w:cs="Arial"/>
                <w:b/>
              </w:rPr>
              <w:fldChar w:fldCharType="separate"/>
            </w:r>
            <w:r w:rsidRPr="002240BC"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  <w:bookmarkStart w:id="24" w:name="Text8"/>
        <w:tc>
          <w:tcPr>
            <w:tcW w:w="7380" w:type="dxa"/>
            <w:gridSpan w:val="6"/>
            <w:tcBorders>
              <w:top w:val="nil"/>
              <w:left w:val="nil"/>
              <w:bottom w:val="nil"/>
            </w:tcBorders>
          </w:tcPr>
          <w:p w:rsidR="00033639" w:rsidRDefault="00CF779B" w:rsidP="00033639">
            <w:pPr>
              <w:tabs>
                <w:tab w:val="left" w:pos="313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24"/>
                  </w:textInput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>If you do not have access to employer sponsored insurance or other insurance you must explore private insurance by obtaining two quotes from different companies.</w:t>
            </w:r>
          </w:p>
          <w:p w:rsidR="00CF779B" w:rsidRPr="002240BC" w:rsidRDefault="00CF779B" w:rsidP="0003363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bookmarkStart w:id="25" w:name="Dropdown7"/>
      <w:tr w:rsidR="00CF779B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3780" w:type="dxa"/>
            <w:gridSpan w:val="3"/>
            <w:tcBorders>
              <w:top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          "/>
                    <w:listEntry w:val="WAGES"/>
                    <w:listEntry w:val="SELF-EMPLOYMENT"/>
                    <w:listEntry w:val="STUDENT INCOME"/>
                    <w:listEntry w:val="CHILD SUPPORT"/>
                    <w:listEntry w:val="ALIMONY"/>
                    <w:listEntry w:val="VETERAN'S BENEFITS"/>
                    <w:listEntry w:val="WORKER'S COMPENSATION"/>
                    <w:listEntry w:val="SSI/SSA"/>
                  </w:ddList>
                </w:ffData>
              </w:fldChar>
            </w:r>
            <w:r w:rsidRPr="002240BC">
              <w:rPr>
                <w:rFonts w:ascii="Arial" w:hAnsi="Arial" w:cs="Arial"/>
                <w:b/>
              </w:rPr>
              <w:instrText xml:space="preserve"> FORMDROPDOWN </w:instrText>
            </w:r>
            <w:r w:rsidR="00B35894">
              <w:rPr>
                <w:rFonts w:ascii="Arial" w:hAnsi="Arial" w:cs="Arial"/>
                <w:b/>
              </w:rPr>
            </w:r>
            <w:r w:rsidR="00B35894">
              <w:rPr>
                <w:rFonts w:ascii="Arial" w:hAnsi="Arial" w:cs="Arial"/>
                <w:b/>
              </w:rPr>
              <w:fldChar w:fldCharType="separate"/>
            </w:r>
            <w:r w:rsidRPr="002240BC">
              <w:rPr>
                <w:rFonts w:ascii="Arial" w:hAnsi="Arial" w:cs="Arial"/>
                <w:b/>
              </w:rPr>
              <w:fldChar w:fldCharType="end"/>
            </w:r>
            <w:bookmarkEnd w:id="25"/>
          </w:p>
        </w:tc>
        <w:bookmarkStart w:id="26" w:name="Text10"/>
        <w:tc>
          <w:tcPr>
            <w:tcW w:w="7380" w:type="dxa"/>
            <w:gridSpan w:val="6"/>
            <w:tcBorders>
              <w:top w:val="nil"/>
              <w:left w:val="nil"/>
              <w:bottom w:val="nil"/>
            </w:tcBorders>
          </w:tcPr>
          <w:p w:rsidR="00CF779B" w:rsidRPr="002240BC" w:rsidRDefault="00CF779B" w:rsidP="00033639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24"/>
                  </w:textInput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>Two forms are included to help you with obtaining these quotes. Please include if they cover maternity benefits (prenantal, labor and delivery, and postpartum)</w: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</w:p>
        </w:tc>
      </w:tr>
      <w:bookmarkStart w:id="27" w:name="Dropdown8"/>
      <w:tr w:rsidR="00CF779B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3780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              "/>
                    <w:listEntry w:val="WAGES"/>
                    <w:listEntry w:val="SELF-EMPLOYMENT"/>
                    <w:listEntry w:val="STUDENT INCOME"/>
                    <w:listEntry w:val="CHILD SUPPORT"/>
                    <w:listEntry w:val="ALIMONY"/>
                    <w:listEntry w:val="VETERAN'S BENEFITS"/>
                    <w:listEntry w:val="WORKER'S COMPENSATION"/>
                    <w:listEntry w:val="SSA/SSI"/>
                  </w:ddList>
                </w:ffData>
              </w:fldChar>
            </w:r>
            <w:r w:rsidRPr="002240BC">
              <w:rPr>
                <w:rFonts w:ascii="Arial" w:hAnsi="Arial" w:cs="Arial"/>
                <w:b/>
              </w:rPr>
              <w:instrText xml:space="preserve"> FORMDROPDOWN </w:instrText>
            </w:r>
            <w:r w:rsidR="00B35894">
              <w:rPr>
                <w:rFonts w:ascii="Arial" w:hAnsi="Arial" w:cs="Arial"/>
                <w:b/>
              </w:rPr>
            </w:r>
            <w:r w:rsidR="00B35894">
              <w:rPr>
                <w:rFonts w:ascii="Arial" w:hAnsi="Arial" w:cs="Arial"/>
                <w:b/>
              </w:rPr>
              <w:fldChar w:fldCharType="separate"/>
            </w:r>
            <w:r w:rsidRPr="002240BC">
              <w:rPr>
                <w:rFonts w:ascii="Arial" w:hAnsi="Arial" w:cs="Arial"/>
                <w:b/>
              </w:rPr>
              <w:fldChar w:fldCharType="end"/>
            </w:r>
            <w:bookmarkEnd w:id="27"/>
          </w:p>
        </w:tc>
        <w:bookmarkStart w:id="28" w:name="Text9"/>
        <w:tc>
          <w:tcPr>
            <w:tcW w:w="738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24"/>
                  </w:textInput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5EC2" w:rsidRPr="002240B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55EC2" w:rsidRPr="002240B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55EC2" w:rsidRPr="002240B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55EC2" w:rsidRPr="002240B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55EC2" w:rsidRPr="002240BC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bookmarkStart w:id="29" w:name="Dropdown9"/>
      <w:tr w:rsidR="00CF779B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1944"/>
        </w:trPr>
        <w:tc>
          <w:tcPr>
            <w:tcW w:w="11160" w:type="dxa"/>
            <w:gridSpan w:val="9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240B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OTHER"/>
                    <w:listEntry w:val="                  "/>
                  </w:ddList>
                </w:ffData>
              </w:fldChar>
            </w:r>
            <w:r w:rsidRPr="002240BC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B35894">
              <w:rPr>
                <w:rFonts w:ascii="Arial" w:hAnsi="Arial" w:cs="Arial"/>
                <w:b/>
                <w:sz w:val="22"/>
                <w:szCs w:val="22"/>
              </w:rPr>
            </w:r>
            <w:r w:rsidR="00B3589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240B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9"/>
          </w:p>
          <w:bookmarkStart w:id="30" w:name="Text11"/>
          <w:p w:rsidR="00033639" w:rsidRDefault="00CF779B" w:rsidP="00033639">
            <w:pPr>
              <w:tabs>
                <w:tab w:val="left" w:pos="313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</w: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33639">
              <w:rPr>
                <w:rFonts w:ascii="Arial" w:hAnsi="Arial" w:cs="Arial"/>
                <w:b/>
                <w:sz w:val="18"/>
                <w:szCs w:val="18"/>
              </w:rPr>
              <w:t>We must evaluate your availability of insurance for the Show-Me Healthy Babies program. You may supply this information verbally through self attestation. If the above questions are not answered your Show-Me Healthy Babies application will be denied for failure to cooperate once the date above has expired. This form serves as the request for this necessary information along as a format for you to answer the necessary questions.</w:t>
            </w:r>
          </w:p>
          <w:p w:rsidR="00CF779B" w:rsidRPr="002240BC" w:rsidRDefault="00CF779B" w:rsidP="00033639">
            <w:pPr>
              <w:tabs>
                <w:tab w:val="left" w:pos="313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240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0"/>
          </w:p>
        </w:tc>
      </w:tr>
      <w:tr w:rsidR="00CF779B" w:rsidRPr="002240BC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60" w:type="dxa"/>
            <w:gridSpan w:val="9"/>
            <w:tcBorders>
              <w:bottom w:val="single" w:sz="4" w:space="0" w:color="auto"/>
            </w:tcBorders>
            <w:shd w:val="clear" w:color="auto" w:fill="000000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240BC">
              <w:rPr>
                <w:rFonts w:ascii="Arial" w:hAnsi="Arial" w:cs="Arial"/>
                <w:b/>
                <w:color w:val="FFFFFF"/>
                <w:sz w:val="22"/>
                <w:szCs w:val="22"/>
              </w:rPr>
              <w:t>IMPORTANT     IMPORTANT     IMPORTANT     IMPORTANT     IMPORTANT     IMPORTANT</w:t>
            </w:r>
          </w:p>
        </w:tc>
      </w:tr>
      <w:tr w:rsidR="00CF779B" w:rsidRPr="002240BC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60" w:type="dxa"/>
            <w:gridSpan w:val="9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240BC">
              <w:rPr>
                <w:rFonts w:ascii="Arial" w:hAnsi="Arial" w:cs="Arial"/>
                <w:b/>
                <w:sz w:val="14"/>
                <w:szCs w:val="14"/>
              </w:rPr>
              <w:t>IF YOU HAVE ANY QUESTIONS OR EXPERIENCE A DELAY IN SECURING ANY OF THE ABOVE ITEMS, CONTACT YOUR WORKER IMMEDIATELY:</w:t>
            </w:r>
          </w:p>
        </w:tc>
      </w:tr>
      <w:tr w:rsidR="00CF779B" w:rsidRPr="002240BC" w:rsidTr="00224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"/>
        </w:trPr>
        <w:tc>
          <w:tcPr>
            <w:tcW w:w="3960" w:type="dxa"/>
            <w:gridSpan w:val="4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F779B" w:rsidRPr="002240BC" w:rsidRDefault="00CF779B" w:rsidP="002240BC">
            <w:pPr>
              <w:tabs>
                <w:tab w:val="left" w:pos="3132"/>
              </w:tabs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240BC">
              <w:rPr>
                <w:rFonts w:ascii="Arial" w:hAnsi="Arial" w:cs="Arial"/>
                <w:sz w:val="12"/>
                <w:szCs w:val="12"/>
              </w:rPr>
              <w:t>Eligibility Specialist</w:t>
            </w:r>
          </w:p>
          <w:bookmarkStart w:id="31" w:name="Text17"/>
          <w:p w:rsidR="00CF779B" w:rsidRPr="002240BC" w:rsidRDefault="00947D88" w:rsidP="002240BC">
            <w:pPr>
              <w:tabs>
                <w:tab w:val="center" w:pos="1865"/>
              </w:tabs>
              <w:ind w:left="155"/>
              <w:rPr>
                <w:rFonts w:ascii="Arial" w:hAnsi="Arial" w:cs="Arial"/>
              </w:rPr>
            </w:pPr>
            <w:r w:rsidRPr="002240B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31"/>
            <w:r w:rsidR="00CF779B" w:rsidRPr="002240BC">
              <w:rPr>
                <w:rFonts w:ascii="Arial" w:hAnsi="Arial" w:cs="Arial"/>
              </w:rPr>
              <w:tab/>
            </w:r>
          </w:p>
        </w:tc>
        <w:tc>
          <w:tcPr>
            <w:tcW w:w="1784" w:type="dxa"/>
            <w:gridSpan w:val="2"/>
            <w:shd w:val="clear" w:color="auto" w:fill="auto"/>
          </w:tcPr>
          <w:p w:rsidR="00CF779B" w:rsidRPr="002240BC" w:rsidRDefault="00CF779B" w:rsidP="002240BC">
            <w:pPr>
              <w:tabs>
                <w:tab w:val="left" w:pos="3132"/>
              </w:tabs>
              <w:ind w:left="-72"/>
              <w:rPr>
                <w:rFonts w:ascii="Arial" w:hAnsi="Arial" w:cs="Arial"/>
                <w:b/>
                <w:sz w:val="12"/>
                <w:szCs w:val="12"/>
              </w:rPr>
            </w:pPr>
            <w:r w:rsidRPr="002240BC">
              <w:rPr>
                <w:rFonts w:ascii="Arial" w:hAnsi="Arial" w:cs="Arial"/>
                <w:sz w:val="12"/>
                <w:szCs w:val="12"/>
              </w:rPr>
              <w:t>Load</w:t>
            </w:r>
          </w:p>
          <w:bookmarkStart w:id="32" w:name="Text18"/>
          <w:p w:rsidR="00CF779B" w:rsidRPr="002240BC" w:rsidRDefault="00A210A6" w:rsidP="002240BC">
            <w:pPr>
              <w:tabs>
                <w:tab w:val="left" w:pos="3132"/>
              </w:tabs>
              <w:rPr>
                <w:rFonts w:ascii="Arial" w:hAnsi="Arial" w:cs="Arial"/>
              </w:rPr>
            </w:pPr>
            <w:r w:rsidRPr="002240B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710" w:type="dxa"/>
            <w:shd w:val="clear" w:color="auto" w:fill="auto"/>
          </w:tcPr>
          <w:p w:rsidR="00CF779B" w:rsidRPr="002240BC" w:rsidRDefault="00CF779B" w:rsidP="002240BC">
            <w:pPr>
              <w:tabs>
                <w:tab w:val="left" w:pos="3132"/>
              </w:tabs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240BC">
              <w:rPr>
                <w:rFonts w:ascii="Arial" w:hAnsi="Arial" w:cs="Arial"/>
                <w:sz w:val="12"/>
                <w:szCs w:val="12"/>
              </w:rPr>
              <w:t>Phone</w:t>
            </w:r>
          </w:p>
          <w:bookmarkStart w:id="33" w:name="Text19"/>
          <w:p w:rsidR="00CF779B" w:rsidRPr="002240BC" w:rsidRDefault="00A210A6" w:rsidP="002240BC">
            <w:pPr>
              <w:tabs>
                <w:tab w:val="left" w:pos="3132"/>
              </w:tabs>
              <w:rPr>
                <w:rFonts w:ascii="Arial" w:hAnsi="Arial" w:cs="Arial"/>
              </w:rPr>
            </w:pPr>
            <w:r w:rsidRPr="002240B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33"/>
            <w:r w:rsidR="00E739EA" w:rsidRPr="002240BC">
              <w:rPr>
                <w:rFonts w:ascii="Arial" w:hAnsi="Arial" w:cs="Arial"/>
              </w:rPr>
              <w:t>-</w:t>
            </w:r>
            <w:bookmarkStart w:id="34" w:name="text20"/>
            <w:r w:rsidRPr="002240B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34"/>
            <w:r w:rsidR="00E739EA" w:rsidRPr="002240BC">
              <w:rPr>
                <w:rFonts w:ascii="Arial" w:hAnsi="Arial" w:cs="Arial"/>
              </w:rPr>
              <w:t>-</w:t>
            </w:r>
            <w:bookmarkStart w:id="35" w:name="text21"/>
            <w:r w:rsidRPr="002240B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706" w:type="dxa"/>
            <w:gridSpan w:val="2"/>
            <w:shd w:val="clear" w:color="auto" w:fill="auto"/>
          </w:tcPr>
          <w:p w:rsidR="00CF779B" w:rsidRPr="002240BC" w:rsidRDefault="00CF779B" w:rsidP="002240BC">
            <w:pPr>
              <w:tabs>
                <w:tab w:val="left" w:pos="3132"/>
              </w:tabs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240BC">
              <w:rPr>
                <w:rFonts w:ascii="Arial" w:hAnsi="Arial" w:cs="Arial"/>
                <w:sz w:val="12"/>
                <w:szCs w:val="12"/>
              </w:rPr>
              <w:t>Fax</w:t>
            </w:r>
          </w:p>
          <w:bookmarkStart w:id="36" w:name="text22"/>
          <w:p w:rsidR="00CF779B" w:rsidRPr="002240BC" w:rsidRDefault="00A210A6" w:rsidP="002240BC">
            <w:pPr>
              <w:tabs>
                <w:tab w:val="left" w:pos="3132"/>
              </w:tabs>
              <w:rPr>
                <w:rFonts w:ascii="Arial" w:hAnsi="Arial" w:cs="Arial"/>
              </w:rPr>
            </w:pPr>
            <w:r w:rsidRPr="002240B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36"/>
            <w:r w:rsidR="00E739EA" w:rsidRPr="002240BC">
              <w:rPr>
                <w:rFonts w:ascii="Arial" w:hAnsi="Arial" w:cs="Arial"/>
              </w:rPr>
              <w:t>-</w:t>
            </w:r>
            <w:bookmarkStart w:id="37" w:name="text23"/>
            <w:r w:rsidRPr="002240BC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37"/>
            <w:r w:rsidR="00E739EA" w:rsidRPr="002240BC">
              <w:rPr>
                <w:rFonts w:ascii="Arial" w:hAnsi="Arial" w:cs="Arial"/>
              </w:rPr>
              <w:t>-</w:t>
            </w:r>
            <w:bookmarkStart w:id="38" w:name="text24"/>
            <w:r w:rsidRPr="002240BC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240BC">
              <w:rPr>
                <w:rFonts w:ascii="Arial" w:hAnsi="Arial" w:cs="Arial"/>
              </w:rPr>
              <w:instrText xml:space="preserve"> FORMTEXT </w:instrText>
            </w:r>
            <w:r w:rsidRPr="002240BC">
              <w:rPr>
                <w:rFonts w:ascii="Arial" w:hAnsi="Arial" w:cs="Arial"/>
              </w:rPr>
            </w:r>
            <w:r w:rsidRPr="002240BC">
              <w:rPr>
                <w:rFonts w:ascii="Arial" w:hAnsi="Arial" w:cs="Arial"/>
              </w:rPr>
              <w:fldChar w:fldCharType="separate"/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="00055EC2" w:rsidRPr="002240BC">
              <w:rPr>
                <w:rFonts w:ascii="Arial" w:hAnsi="Arial" w:cs="Arial"/>
              </w:rPr>
              <w:t> </w:t>
            </w:r>
            <w:r w:rsidRPr="002240BC">
              <w:rPr>
                <w:rFonts w:ascii="Arial" w:hAnsi="Arial" w:cs="Arial"/>
              </w:rPr>
              <w:fldChar w:fldCharType="end"/>
            </w:r>
            <w:bookmarkEnd w:id="38"/>
          </w:p>
        </w:tc>
      </w:tr>
    </w:tbl>
    <w:p w:rsidR="00CF779B" w:rsidRDefault="003A297E" w:rsidP="00A50CD1">
      <w:pPr>
        <w:tabs>
          <w:tab w:val="left" w:pos="10800"/>
        </w:tabs>
        <w:ind w:right="-180"/>
        <w:rPr>
          <w:rFonts w:ascii="Arial" w:hAnsi="Arial"/>
          <w:sz w:val="12"/>
        </w:rPr>
        <w:sectPr w:rsidR="00CF779B" w:rsidSect="002312D4">
          <w:pgSz w:w="12240" w:h="15840" w:code="1"/>
          <w:pgMar w:top="504" w:right="720" w:bottom="432" w:left="720" w:header="720" w:footer="360" w:gutter="0"/>
          <w:cols w:space="720"/>
        </w:sectPr>
      </w:pPr>
      <w:r>
        <w:rPr>
          <w:rFonts w:ascii="Arial" w:hAnsi="Arial"/>
          <w:sz w:val="12"/>
        </w:rPr>
        <w:t>IM-31A</w:t>
      </w:r>
      <w:r w:rsidR="00CF779B">
        <w:rPr>
          <w:rFonts w:ascii="Arial" w:hAnsi="Arial"/>
          <w:sz w:val="12"/>
        </w:rPr>
        <w:t xml:space="preserve">   </w:t>
      </w:r>
      <w:r w:rsidR="00A50CD1">
        <w:rPr>
          <w:rFonts w:ascii="Arial" w:hAnsi="Arial"/>
          <w:sz w:val="12"/>
        </w:rPr>
        <w:t xml:space="preserve">ELECTRONIC </w:t>
      </w:r>
      <w:r>
        <w:rPr>
          <w:rFonts w:ascii="Arial" w:hAnsi="Arial"/>
          <w:sz w:val="12"/>
        </w:rPr>
        <w:t>(</w:t>
      </w:r>
      <w:r w:rsidR="00A50CD1">
        <w:rPr>
          <w:rFonts w:ascii="Arial" w:hAnsi="Arial"/>
          <w:sz w:val="12"/>
        </w:rPr>
        <w:t>012010</w:t>
      </w:r>
      <w:r>
        <w:rPr>
          <w:rFonts w:ascii="Arial" w:hAnsi="Arial"/>
          <w:sz w:val="12"/>
        </w:rPr>
        <w:t>)</w:t>
      </w:r>
      <w:r w:rsidR="00CF779B">
        <w:rPr>
          <w:rFonts w:ascii="Arial" w:hAnsi="Arial"/>
          <w:sz w:val="1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566466">
        <w:rPr>
          <w:rFonts w:ascii="Arial" w:hAnsi="Arial"/>
          <w:sz w:val="12"/>
        </w:rPr>
        <w:t xml:space="preserve">             </w:t>
      </w:r>
      <w:r>
        <w:rPr>
          <w:rFonts w:ascii="Arial" w:hAnsi="Arial"/>
          <w:sz w:val="12"/>
        </w:rPr>
        <w:t xml:space="preserve">                      </w:t>
      </w:r>
      <w:r w:rsidR="00566466">
        <w:rPr>
          <w:rFonts w:ascii="Arial" w:hAnsi="Arial"/>
          <w:sz w:val="12"/>
        </w:rPr>
        <w:t xml:space="preserve">                               </w:t>
      </w:r>
      <w:r>
        <w:rPr>
          <w:rFonts w:ascii="Arial" w:hAnsi="Arial"/>
          <w:sz w:val="12"/>
        </w:rPr>
        <w:t xml:space="preserve"> </w:t>
      </w:r>
    </w:p>
    <w:p w:rsidR="00CF779B" w:rsidRDefault="00CF779B">
      <w:pPr>
        <w:ind w:right="720"/>
        <w:rPr>
          <w:rFonts w:ascii="Arial" w:hAnsi="Arial"/>
          <w:b/>
        </w:rPr>
      </w:pPr>
    </w:p>
    <w:p w:rsidR="00CF779B" w:rsidRDefault="00CF779B">
      <w:pPr>
        <w:rPr>
          <w:rFonts w:ascii="Arial" w:hAnsi="Arial"/>
        </w:rPr>
      </w:pPr>
    </w:p>
    <w:p w:rsidR="006F3E6F" w:rsidRDefault="006F3E6F">
      <w:pPr>
        <w:rPr>
          <w:rFonts w:ascii="Arial" w:hAnsi="Arial"/>
        </w:rPr>
      </w:pPr>
    </w:p>
    <w:p w:rsidR="006F3E6F" w:rsidRDefault="006F3E6F">
      <w:pPr>
        <w:rPr>
          <w:rFonts w:ascii="Arial" w:hAnsi="Arial"/>
        </w:rPr>
      </w:pPr>
    </w:p>
    <w:p w:rsidR="006F3E6F" w:rsidRDefault="006F3E6F">
      <w:pPr>
        <w:pStyle w:val="EnvelopeAddress"/>
        <w:framePr w:wrap="auto" w:vAnchor="page" w:y="3025"/>
      </w:pPr>
      <w:r>
        <w:br w:type="page"/>
      </w:r>
      <w:r>
        <w:tab/>
      </w:r>
      <w:bookmarkStart w:id="39" w:name="EnvName"/>
      <w:r w:rsidR="00970EAD">
        <w:rPr>
          <w:rFonts w:ascii="Arial" w:hAnsi="Arial"/>
        </w:rPr>
        <w:fldChar w:fldCharType="begin">
          <w:ffData>
            <w:name w:val="EnvName"/>
            <w:enabled/>
            <w:calcOnExit w:val="0"/>
            <w:statusText w:type="text" w:val="Enter the recipient's name."/>
            <w:textInput/>
          </w:ffData>
        </w:fldChar>
      </w:r>
      <w:r w:rsidR="00970EAD">
        <w:rPr>
          <w:rFonts w:ascii="Arial" w:hAnsi="Arial"/>
        </w:rPr>
        <w:instrText xml:space="preserve"> FORMTEXT </w:instrText>
      </w:r>
      <w:r w:rsidR="00970EAD">
        <w:rPr>
          <w:rFonts w:ascii="Arial" w:hAnsi="Arial"/>
        </w:rPr>
      </w:r>
      <w:r w:rsidR="00970EAD">
        <w:rPr>
          <w:rFonts w:ascii="Arial" w:hAnsi="Arial"/>
        </w:rPr>
        <w:fldChar w:fldCharType="separate"/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970EAD">
        <w:rPr>
          <w:rFonts w:ascii="Arial" w:hAnsi="Arial"/>
        </w:rPr>
        <w:fldChar w:fldCharType="end"/>
      </w:r>
      <w:bookmarkEnd w:id="39"/>
    </w:p>
    <w:p w:rsidR="006F3E6F" w:rsidRDefault="00F4089A">
      <w:pPr>
        <w:pStyle w:val="EnvelopeAddress"/>
        <w:framePr w:wrap="auto" w:vAnchor="page" w:y="3025"/>
      </w:pPr>
      <w:r>
        <w:tab/>
      </w:r>
      <w:bookmarkStart w:id="40" w:name="EnvAdd"/>
      <w:r w:rsidR="00970EAD">
        <w:rPr>
          <w:rFonts w:ascii="Arial" w:hAnsi="Arial"/>
        </w:rPr>
        <w:fldChar w:fldCharType="begin">
          <w:ffData>
            <w:name w:val="EnvAdd"/>
            <w:enabled/>
            <w:calcOnExit w:val="0"/>
            <w:statusText w:type="text" w:val="Enter the recipient's address."/>
            <w:textInput/>
          </w:ffData>
        </w:fldChar>
      </w:r>
      <w:r w:rsidR="00970EAD">
        <w:rPr>
          <w:rFonts w:ascii="Arial" w:hAnsi="Arial"/>
        </w:rPr>
        <w:instrText xml:space="preserve"> FORMTEXT </w:instrText>
      </w:r>
      <w:r w:rsidR="00970EAD">
        <w:rPr>
          <w:rFonts w:ascii="Arial" w:hAnsi="Arial"/>
        </w:rPr>
      </w:r>
      <w:r w:rsidR="00970EAD">
        <w:rPr>
          <w:rFonts w:ascii="Arial" w:hAnsi="Arial"/>
        </w:rPr>
        <w:fldChar w:fldCharType="separate"/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970EAD">
        <w:rPr>
          <w:rFonts w:ascii="Arial" w:hAnsi="Arial"/>
        </w:rPr>
        <w:fldChar w:fldCharType="end"/>
      </w:r>
      <w:bookmarkEnd w:id="40"/>
    </w:p>
    <w:p w:rsidR="006F3E6F" w:rsidRDefault="006F3E6F">
      <w:pPr>
        <w:pStyle w:val="EnvelopeAddress"/>
        <w:framePr w:wrap="auto" w:vAnchor="page" w:y="3025"/>
      </w:pPr>
      <w:r>
        <w:tab/>
      </w:r>
      <w:bookmarkStart w:id="41" w:name="EnvCSZ"/>
      <w:r w:rsidR="00970EAD">
        <w:rPr>
          <w:rFonts w:ascii="Arial" w:hAnsi="Arial"/>
        </w:rPr>
        <w:fldChar w:fldCharType="begin">
          <w:ffData>
            <w:name w:val="EnvCSZ"/>
            <w:enabled/>
            <w:calcOnExit w:val="0"/>
            <w:statusText w:type="text" w:val="Enter the city, state, and ZIP Code."/>
            <w:textInput/>
          </w:ffData>
        </w:fldChar>
      </w:r>
      <w:r w:rsidR="00970EAD">
        <w:rPr>
          <w:rFonts w:ascii="Arial" w:hAnsi="Arial"/>
        </w:rPr>
        <w:instrText xml:space="preserve"> FORMTEXT </w:instrText>
      </w:r>
      <w:r w:rsidR="00970EAD">
        <w:rPr>
          <w:rFonts w:ascii="Arial" w:hAnsi="Arial"/>
        </w:rPr>
      </w:r>
      <w:r w:rsidR="00970EAD">
        <w:rPr>
          <w:rFonts w:ascii="Arial" w:hAnsi="Arial"/>
        </w:rPr>
        <w:fldChar w:fldCharType="separate"/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055EC2">
        <w:rPr>
          <w:rFonts w:ascii="Arial" w:hAnsi="Arial"/>
        </w:rPr>
        <w:t> </w:t>
      </w:r>
      <w:r w:rsidR="00970EAD">
        <w:rPr>
          <w:rFonts w:ascii="Arial" w:hAnsi="Arial"/>
        </w:rPr>
        <w:fldChar w:fldCharType="end"/>
      </w:r>
      <w:bookmarkEnd w:id="41"/>
    </w:p>
    <w:p w:rsidR="006F3E6F" w:rsidRDefault="006F3E6F">
      <w:pPr>
        <w:rPr>
          <w:rFonts w:ascii="Arial" w:hAnsi="Arial"/>
        </w:rPr>
      </w:pPr>
    </w:p>
    <w:sectPr w:rsidR="006F3E6F">
      <w:pgSz w:w="13680" w:h="5947" w:orient="landscape" w:code="20"/>
      <w:pgMar w:top="720" w:right="504" w:bottom="720" w:left="720" w:header="720" w:footer="360" w:gutter="0"/>
      <w:paperSrc w:firs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39" w:rsidRDefault="00033639">
      <w:r>
        <w:separator/>
      </w:r>
    </w:p>
  </w:endnote>
  <w:endnote w:type="continuationSeparator" w:id="0">
    <w:p w:rsidR="00033639" w:rsidRDefault="0003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39" w:rsidRDefault="00033639">
      <w:r>
        <w:separator/>
      </w:r>
    </w:p>
  </w:footnote>
  <w:footnote w:type="continuationSeparator" w:id="0">
    <w:p w:rsidR="00033639" w:rsidRDefault="00033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ba+oNNm7iowG6JM7Ir+aZorffs=" w:salt="7A/nh/f6wZjey4nbJC1IXA==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39"/>
    <w:rsid w:val="000268D2"/>
    <w:rsid w:val="00026995"/>
    <w:rsid w:val="00033639"/>
    <w:rsid w:val="00055EC2"/>
    <w:rsid w:val="00081D87"/>
    <w:rsid w:val="000A080F"/>
    <w:rsid w:val="002240BC"/>
    <w:rsid w:val="002312D4"/>
    <w:rsid w:val="00283D53"/>
    <w:rsid w:val="0029629E"/>
    <w:rsid w:val="002B4564"/>
    <w:rsid w:val="002D75E7"/>
    <w:rsid w:val="00317A7B"/>
    <w:rsid w:val="00356DC3"/>
    <w:rsid w:val="00374ADC"/>
    <w:rsid w:val="003A297E"/>
    <w:rsid w:val="003D0C81"/>
    <w:rsid w:val="003E3BE2"/>
    <w:rsid w:val="00473E3C"/>
    <w:rsid w:val="00490685"/>
    <w:rsid w:val="00492462"/>
    <w:rsid w:val="004E269A"/>
    <w:rsid w:val="004E5DE8"/>
    <w:rsid w:val="005031DA"/>
    <w:rsid w:val="00511CA1"/>
    <w:rsid w:val="00537388"/>
    <w:rsid w:val="0054181C"/>
    <w:rsid w:val="00550EAA"/>
    <w:rsid w:val="00566466"/>
    <w:rsid w:val="00595B08"/>
    <w:rsid w:val="005A0D26"/>
    <w:rsid w:val="005A5A84"/>
    <w:rsid w:val="005A5CCB"/>
    <w:rsid w:val="005B37A8"/>
    <w:rsid w:val="005D11B5"/>
    <w:rsid w:val="006678A8"/>
    <w:rsid w:val="006D21AA"/>
    <w:rsid w:val="006D4FB0"/>
    <w:rsid w:val="006F3E6F"/>
    <w:rsid w:val="00703A71"/>
    <w:rsid w:val="00712069"/>
    <w:rsid w:val="007663CE"/>
    <w:rsid w:val="00786EE5"/>
    <w:rsid w:val="00794F63"/>
    <w:rsid w:val="007D73FC"/>
    <w:rsid w:val="007F7946"/>
    <w:rsid w:val="00803DBB"/>
    <w:rsid w:val="00844DF7"/>
    <w:rsid w:val="00871E93"/>
    <w:rsid w:val="00896C5A"/>
    <w:rsid w:val="008C3AF9"/>
    <w:rsid w:val="00901DC9"/>
    <w:rsid w:val="009352A4"/>
    <w:rsid w:val="00943F7C"/>
    <w:rsid w:val="00947D88"/>
    <w:rsid w:val="00970EAD"/>
    <w:rsid w:val="009923D9"/>
    <w:rsid w:val="009D4111"/>
    <w:rsid w:val="009F5048"/>
    <w:rsid w:val="00A210A6"/>
    <w:rsid w:val="00A32C04"/>
    <w:rsid w:val="00A50CD1"/>
    <w:rsid w:val="00AD64DF"/>
    <w:rsid w:val="00AF6749"/>
    <w:rsid w:val="00B26BD3"/>
    <w:rsid w:val="00B35894"/>
    <w:rsid w:val="00B82F70"/>
    <w:rsid w:val="00C02BE3"/>
    <w:rsid w:val="00C3067A"/>
    <w:rsid w:val="00C30CAF"/>
    <w:rsid w:val="00C36AF0"/>
    <w:rsid w:val="00CA554C"/>
    <w:rsid w:val="00CE21D4"/>
    <w:rsid w:val="00CF779B"/>
    <w:rsid w:val="00D20119"/>
    <w:rsid w:val="00DA25DF"/>
    <w:rsid w:val="00DC6BBE"/>
    <w:rsid w:val="00E42B16"/>
    <w:rsid w:val="00E739EA"/>
    <w:rsid w:val="00E967D1"/>
    <w:rsid w:val="00EC09FC"/>
    <w:rsid w:val="00EC2AD9"/>
    <w:rsid w:val="00ED050E"/>
    <w:rsid w:val="00EF2541"/>
    <w:rsid w:val="00F35192"/>
    <w:rsid w:val="00F4089A"/>
    <w:rsid w:val="00F42F6F"/>
    <w:rsid w:val="00FA4860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table" w:styleId="TableGrid">
    <w:name w:val="Table Grid"/>
    <w:basedOn w:val="TableNormal"/>
    <w:rsid w:val="00CF7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0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0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table" w:styleId="TableGrid">
    <w:name w:val="Table Grid"/>
    <w:basedOn w:val="TableNormal"/>
    <w:rsid w:val="00CF7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0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0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sforms\IM-31aEl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IM-31aElec.DOT</Template>
  <TotalTime>14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im-31aelec</vt:lpstr>
    </vt:vector>
  </TitlesOfParts>
  <Company>Missouri Department of Social Services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im-31aelec</dc:title>
  <dc:subject>electronic 31a</dc:subject>
  <dc:creator>Family Support Division</dc:creator>
  <dc:description>created 5-09</dc:description>
  <cp:lastModifiedBy>fletnq8</cp:lastModifiedBy>
  <cp:revision>2</cp:revision>
  <cp:lastPrinted>2010-01-05T15:23:00Z</cp:lastPrinted>
  <dcterms:created xsi:type="dcterms:W3CDTF">2015-12-17T20:10:00Z</dcterms:created>
  <dcterms:modified xsi:type="dcterms:W3CDTF">2015-12-31T18:13:00Z</dcterms:modified>
</cp:coreProperties>
</file>