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B5" w:rsidRDefault="00AE54A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960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6760845</wp:posOffset>
                </wp:positionV>
                <wp:extent cx="107950" cy="107950"/>
                <wp:effectExtent l="10795" t="7620" r="5080" b="8255"/>
                <wp:wrapNone/>
                <wp:docPr id="2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472" y="10647"/>
                          <a:chExt cx="170" cy="170"/>
                        </a:xfrm>
                      </wpg:grpSpPr>
                      <wps:wsp>
                        <wps:cNvPr id="22" name="Freeform 76"/>
                        <wps:cNvSpPr>
                          <a:spLocks/>
                        </wps:cNvSpPr>
                        <wps:spPr bwMode="auto">
                          <a:xfrm>
                            <a:off x="1472" y="10647"/>
                            <a:ext cx="170" cy="170"/>
                          </a:xfrm>
                          <a:custGeom>
                            <a:avLst/>
                            <a:gdLst>
                              <a:gd name="T0" fmla="+- 0 1472 1472"/>
                              <a:gd name="T1" fmla="*/ T0 w 170"/>
                              <a:gd name="T2" fmla="+- 0 10647 10647"/>
                              <a:gd name="T3" fmla="*/ 10647 h 170"/>
                              <a:gd name="T4" fmla="+- 0 1642 1472"/>
                              <a:gd name="T5" fmla="*/ T4 w 170"/>
                              <a:gd name="T6" fmla="+- 0 10647 10647"/>
                              <a:gd name="T7" fmla="*/ 10647 h 170"/>
                              <a:gd name="T8" fmla="+- 0 1642 1472"/>
                              <a:gd name="T9" fmla="*/ T8 w 170"/>
                              <a:gd name="T10" fmla="+- 0 10817 10647"/>
                              <a:gd name="T11" fmla="*/ 10817 h 170"/>
                              <a:gd name="T12" fmla="+- 0 1472 1472"/>
                              <a:gd name="T13" fmla="*/ T12 w 170"/>
                              <a:gd name="T14" fmla="+- 0 10817 10647"/>
                              <a:gd name="T15" fmla="*/ 10817 h 170"/>
                              <a:gd name="T16" fmla="+- 0 1472 1472"/>
                              <a:gd name="T17" fmla="*/ T16 w 170"/>
                              <a:gd name="T18" fmla="+- 0 10647 10647"/>
                              <a:gd name="T19" fmla="*/ 10647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  <a:lnTo>
                                  <a:pt x="170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73.6pt;margin-top:532.35pt;width:8.5pt;height:8.5pt;z-index:-15520;mso-position-horizontal-relative:page;mso-position-vertical-relative:page" coordorigin="1472,1064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">
                <v:shape id="Freeform 76" o:spid="_x0000_s1027" style="position:absolute;left:1472;top:10647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T/gsQA&#10;AADbAAAADwAAAGRycy9kb3ducmV2LnhtbESPUUvDQBCE34X+h2MLvoi9mActsdcShaJVSrH6A5bc&#10;movm9sLd2sR/7wmCj8PMfMOsNpPv1Yli6gIbuFoUoIibYDtuDby9bi+XoJIgW+wDk4FvSrBZz85W&#10;WNkw8gudjtKqDOFUoQEnMlRap8aRx7QIA3H23kP0KFnGVtuIY4b7XpdFca09dpwXHA5076j5PH55&#10;Axf13WFfx92zyMP4tC0+bia3i8acz6f6FpTQJP/hv/ajNVCW8Psl/wC9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E/4LEAAAA2wAAAA8AAAAAAAAAAAAAAAAAmAIAAGRycy9k&#10;b3ducmV2LnhtbFBLBQYAAAAABAAEAPUAAACJAwAAAAA=&#10;" path="m,l170,r,170l,170,,xe" filled="f" strokeweight=".5pt">
                  <v:path arrowok="t" o:connecttype="custom" o:connectlocs="0,10647;170,10647;170,10817;0,10817;0,1064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984" behindDoc="1" locked="0" layoutInCell="1" allowOverlap="1">
                <wp:simplePos x="0" y="0"/>
                <wp:positionH relativeFrom="page">
                  <wp:posOffset>358775</wp:posOffset>
                </wp:positionH>
                <wp:positionV relativeFrom="page">
                  <wp:posOffset>6760845</wp:posOffset>
                </wp:positionV>
                <wp:extent cx="107950" cy="107950"/>
                <wp:effectExtent l="6350" t="7620" r="9525" b="8255"/>
                <wp:wrapNone/>
                <wp:docPr id="1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65" y="10647"/>
                          <a:chExt cx="170" cy="170"/>
                        </a:xfrm>
                      </wpg:grpSpPr>
                      <wps:wsp>
                        <wps:cNvPr id="20" name="Freeform 74"/>
                        <wps:cNvSpPr>
                          <a:spLocks/>
                        </wps:cNvSpPr>
                        <wps:spPr bwMode="auto">
                          <a:xfrm>
                            <a:off x="565" y="10647"/>
                            <a:ext cx="170" cy="170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70"/>
                              <a:gd name="T2" fmla="+- 0 10647 10647"/>
                              <a:gd name="T3" fmla="*/ 10647 h 170"/>
                              <a:gd name="T4" fmla="+- 0 735 565"/>
                              <a:gd name="T5" fmla="*/ T4 w 170"/>
                              <a:gd name="T6" fmla="+- 0 10647 10647"/>
                              <a:gd name="T7" fmla="*/ 10647 h 170"/>
                              <a:gd name="T8" fmla="+- 0 735 565"/>
                              <a:gd name="T9" fmla="*/ T8 w 170"/>
                              <a:gd name="T10" fmla="+- 0 10817 10647"/>
                              <a:gd name="T11" fmla="*/ 10817 h 170"/>
                              <a:gd name="T12" fmla="+- 0 565 565"/>
                              <a:gd name="T13" fmla="*/ T12 w 170"/>
                              <a:gd name="T14" fmla="+- 0 10817 10647"/>
                              <a:gd name="T15" fmla="*/ 10817 h 170"/>
                              <a:gd name="T16" fmla="+- 0 565 565"/>
                              <a:gd name="T17" fmla="*/ T16 w 170"/>
                              <a:gd name="T18" fmla="+- 0 10647 10647"/>
                              <a:gd name="T19" fmla="*/ 10647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  <a:lnTo>
                                  <a:pt x="170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28.25pt;margin-top:532.35pt;width:8.5pt;height:8.5pt;z-index:-15496;mso-position-horizontal-relative:page;mso-position-vertical-relative:page" coordorigin="565,1064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">
                <v:shape id="Freeform 74" o:spid="_x0000_s1027" style="position:absolute;left:565;top:10647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EbsIA&#10;AADbAAAADwAAAGRycy9kb3ducmV2LnhtbERPzUoDMRC+C75DGKGXYrPtwcratKyF0lYRsfoAw2bc&#10;rG4mSzLtrm9vDoLHj+9/tRl9py4UUxvYwHxWgCKug225MfDxvru9B5UE2WIXmAz8UILN+vpqhaUN&#10;A7/R5SSNyiGcSjTgRPpS61Q78phmoSfO3GeIHiXD2GgbccjhvtOLorjTHlvODQ572jqqv09nb2Ba&#10;Pb6+VPH4LLIfnnbF13J0x2jM5GasHkAJjfIv/nMfrIFFXp+/5B+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sRuwgAAANsAAAAPAAAAAAAAAAAAAAAAAJgCAABkcnMvZG93&#10;bnJldi54bWxQSwUGAAAAAAQABAD1AAAAhwMAAAAA&#10;" path="m,l170,r,170l,170,,xe" filled="f" strokeweight=".5pt">
                  <v:path arrowok="t" o:connecttype="custom" o:connectlocs="0,10647;170,10647;170,10817;0,10817;0,1064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008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ge">
                  <wp:posOffset>7535545</wp:posOffset>
                </wp:positionV>
                <wp:extent cx="107950" cy="107950"/>
                <wp:effectExtent l="10795" t="10795" r="5080" b="5080"/>
                <wp:wrapNone/>
                <wp:docPr id="1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397" y="11867"/>
                          <a:chExt cx="170" cy="170"/>
                        </a:xfrm>
                      </wpg:grpSpPr>
                      <wps:wsp>
                        <wps:cNvPr id="18" name="Freeform 72"/>
                        <wps:cNvSpPr>
                          <a:spLocks/>
                        </wps:cNvSpPr>
                        <wps:spPr bwMode="auto">
                          <a:xfrm>
                            <a:off x="1397" y="11867"/>
                            <a:ext cx="170" cy="170"/>
                          </a:xfrm>
                          <a:custGeom>
                            <a:avLst/>
                            <a:gdLst>
                              <a:gd name="T0" fmla="+- 0 1397 1397"/>
                              <a:gd name="T1" fmla="*/ T0 w 170"/>
                              <a:gd name="T2" fmla="+- 0 11867 11867"/>
                              <a:gd name="T3" fmla="*/ 11867 h 170"/>
                              <a:gd name="T4" fmla="+- 0 1567 1397"/>
                              <a:gd name="T5" fmla="*/ T4 w 170"/>
                              <a:gd name="T6" fmla="+- 0 11867 11867"/>
                              <a:gd name="T7" fmla="*/ 11867 h 170"/>
                              <a:gd name="T8" fmla="+- 0 1567 1397"/>
                              <a:gd name="T9" fmla="*/ T8 w 170"/>
                              <a:gd name="T10" fmla="+- 0 12037 11867"/>
                              <a:gd name="T11" fmla="*/ 12037 h 170"/>
                              <a:gd name="T12" fmla="+- 0 1397 1397"/>
                              <a:gd name="T13" fmla="*/ T12 w 170"/>
                              <a:gd name="T14" fmla="+- 0 12037 11867"/>
                              <a:gd name="T15" fmla="*/ 12037 h 170"/>
                              <a:gd name="T16" fmla="+- 0 1397 1397"/>
                              <a:gd name="T17" fmla="*/ T16 w 170"/>
                              <a:gd name="T18" fmla="+- 0 11867 11867"/>
                              <a:gd name="T19" fmla="*/ 11867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  <a:lnTo>
                                  <a:pt x="170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69.85pt;margin-top:593.35pt;width:8.5pt;height:8.5pt;z-index:-15472;mso-position-horizontal-relative:page;mso-position-vertical-relative:page" coordorigin="1397,1186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">
                <v:shape id="Freeform 72" o:spid="_x0000_s1027" style="position:absolute;left:1397;top:11867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C1cQA&#10;AADbAAAADwAAAGRycy9kb3ducmV2LnhtbESPQUvEQAyF74L/YYjgRdypHlTqzi5VWHSVRVz9AaET&#10;O9VOpszEbf335iB4S3gv731Zruc4mAPl0id2cLGowBC3yffcOXh/25zfgCmC7HFITA5+qMB6dXy0&#10;xNqniV/psJfOaAiXGh0EkbG2trSBIpZFGolV+0g5ouiaO+szThoeB3tZVVc2Ys/aEHCk+0Dt1/47&#10;Ojhr7l52Td4+izxMT5vq83oO2+zc6cnc3IIRmuXf/Hf96BVfYfUXHc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AAtXEAAAA2wAAAA8AAAAAAAAAAAAAAAAAmAIAAGRycy9k&#10;b3ducmV2LnhtbFBLBQYAAAAABAAEAPUAAACJAwAAAAA=&#10;" path="m,l170,r,170l,170,,xe" filled="f" strokeweight=".5pt">
                  <v:path arrowok="t" o:connecttype="custom" o:connectlocs="0,11867;170,11867;170,12037;0,12037;0,1186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032" behindDoc="1" locked="0" layoutInCell="1" allowOverlap="1">
                <wp:simplePos x="0" y="0"/>
                <wp:positionH relativeFrom="page">
                  <wp:posOffset>358775</wp:posOffset>
                </wp:positionH>
                <wp:positionV relativeFrom="page">
                  <wp:posOffset>7535545</wp:posOffset>
                </wp:positionV>
                <wp:extent cx="107950" cy="107950"/>
                <wp:effectExtent l="6350" t="10795" r="9525" b="5080"/>
                <wp:wrapNone/>
                <wp:docPr id="1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65" y="11867"/>
                          <a:chExt cx="170" cy="170"/>
                        </a:xfrm>
                      </wpg:grpSpPr>
                      <wps:wsp>
                        <wps:cNvPr id="16" name="Freeform 70"/>
                        <wps:cNvSpPr>
                          <a:spLocks/>
                        </wps:cNvSpPr>
                        <wps:spPr bwMode="auto">
                          <a:xfrm>
                            <a:off x="565" y="11867"/>
                            <a:ext cx="170" cy="170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70"/>
                              <a:gd name="T2" fmla="+- 0 11867 11867"/>
                              <a:gd name="T3" fmla="*/ 11867 h 170"/>
                              <a:gd name="T4" fmla="+- 0 735 565"/>
                              <a:gd name="T5" fmla="*/ T4 w 170"/>
                              <a:gd name="T6" fmla="+- 0 11867 11867"/>
                              <a:gd name="T7" fmla="*/ 11867 h 170"/>
                              <a:gd name="T8" fmla="+- 0 735 565"/>
                              <a:gd name="T9" fmla="*/ T8 w 170"/>
                              <a:gd name="T10" fmla="+- 0 12037 11867"/>
                              <a:gd name="T11" fmla="*/ 12037 h 170"/>
                              <a:gd name="T12" fmla="+- 0 565 565"/>
                              <a:gd name="T13" fmla="*/ T12 w 170"/>
                              <a:gd name="T14" fmla="+- 0 12037 11867"/>
                              <a:gd name="T15" fmla="*/ 12037 h 170"/>
                              <a:gd name="T16" fmla="+- 0 565 565"/>
                              <a:gd name="T17" fmla="*/ T16 w 170"/>
                              <a:gd name="T18" fmla="+- 0 11867 11867"/>
                              <a:gd name="T19" fmla="*/ 11867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  <a:lnTo>
                                  <a:pt x="170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28.25pt;margin-top:593.35pt;width:8.5pt;height:8.5pt;z-index:-15448;mso-position-horizontal-relative:page;mso-position-vertical-relative:page" coordorigin="565,1186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">
                <v:shape id="Freeform 70" o:spid="_x0000_s1027" style="position:absolute;left:565;top:11867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zPMIA&#10;AADbAAAADwAAAGRycy9kb3ducmV2LnhtbERPzUoDMRC+C75DGMGL2KwealmbllUoWqUU2z7AsBk3&#10;q5vJkozd7ds3guBtPr7fmS9H36kjxdQGNnA3KUAR18G23Bg47Fe3M1BJkC12gcnAiRIsF5cXcyxt&#10;GPiDjjtpVA7hVKIBJ9KXWqfakcc0CT1x5j5D9CgZxkbbiEMO952+L4qp9thybnDY07Oj+nv34w3c&#10;VE/bTRXX7yIvw9uq+HoY3Toac301Vo+ghEb5F/+5X22eP4XfX/IBen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UzM8wgAAANsAAAAPAAAAAAAAAAAAAAAAAJgCAABkcnMvZG93&#10;bnJldi54bWxQSwUGAAAAAAQABAD1AAAAhwMAAAAA&#10;" path="m,l170,r,170l,170,,xe" filled="f" strokeweight=".5pt">
                  <v:path arrowok="t" o:connecttype="custom" o:connectlocs="0,11867;170,11867;170,12037;0,12037;0,1186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056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7840345</wp:posOffset>
                </wp:positionV>
                <wp:extent cx="107950" cy="107950"/>
                <wp:effectExtent l="10795" t="10795" r="5080" b="5080"/>
                <wp:wrapNone/>
                <wp:docPr id="1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472" y="12347"/>
                          <a:chExt cx="170" cy="170"/>
                        </a:xfrm>
                      </wpg:grpSpPr>
                      <wps:wsp>
                        <wps:cNvPr id="14" name="Freeform 68"/>
                        <wps:cNvSpPr>
                          <a:spLocks/>
                        </wps:cNvSpPr>
                        <wps:spPr bwMode="auto">
                          <a:xfrm>
                            <a:off x="1472" y="12347"/>
                            <a:ext cx="170" cy="170"/>
                          </a:xfrm>
                          <a:custGeom>
                            <a:avLst/>
                            <a:gdLst>
                              <a:gd name="T0" fmla="+- 0 1472 1472"/>
                              <a:gd name="T1" fmla="*/ T0 w 170"/>
                              <a:gd name="T2" fmla="+- 0 12347 12347"/>
                              <a:gd name="T3" fmla="*/ 12347 h 170"/>
                              <a:gd name="T4" fmla="+- 0 1642 1472"/>
                              <a:gd name="T5" fmla="*/ T4 w 170"/>
                              <a:gd name="T6" fmla="+- 0 12347 12347"/>
                              <a:gd name="T7" fmla="*/ 12347 h 170"/>
                              <a:gd name="T8" fmla="+- 0 1642 1472"/>
                              <a:gd name="T9" fmla="*/ T8 w 170"/>
                              <a:gd name="T10" fmla="+- 0 12517 12347"/>
                              <a:gd name="T11" fmla="*/ 12517 h 170"/>
                              <a:gd name="T12" fmla="+- 0 1472 1472"/>
                              <a:gd name="T13" fmla="*/ T12 w 170"/>
                              <a:gd name="T14" fmla="+- 0 12517 12347"/>
                              <a:gd name="T15" fmla="*/ 12517 h 170"/>
                              <a:gd name="T16" fmla="+- 0 1472 1472"/>
                              <a:gd name="T17" fmla="*/ T16 w 170"/>
                              <a:gd name="T18" fmla="+- 0 12347 12347"/>
                              <a:gd name="T19" fmla="*/ 12347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  <a:lnTo>
                                  <a:pt x="170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73.6pt;margin-top:617.35pt;width:8.5pt;height:8.5pt;z-index:-15424;mso-position-horizontal-relative:page;mso-position-vertical-relative:page" coordorigin="1472,1234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">
                <v:shape id="Freeform 68" o:spid="_x0000_s1027" style="position:absolute;left:1472;top:12347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0I0MIA&#10;AADbAAAADwAAAGRycy9kb3ducmV2LnhtbERPbUvDMBD+Lvgfwg38IluqiI66bFRh6BwyNv0BR3M2&#10;nc2lJOda/70RBL/dw/N6i9XoO3WimNrABq5mBSjiOtiWGwPvb+vpHFQSZItdYDLwTQlWy/OzBZY2&#10;DLyn00EalUM4lWjAifSl1ql25DHNQk+cuY8QPUqGsdE24pDDfaevi+JWe2w5Nzjs6dFR/Xn48gYu&#10;q4fdaxU3W5Gn4WVdHO9Gt4nGXEzG6h6U0Cj/4j/3s83zb+D3l3yAX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QjQwgAAANsAAAAPAAAAAAAAAAAAAAAAAJgCAABkcnMvZG93&#10;bnJldi54bWxQSwUGAAAAAAQABAD1AAAAhwMAAAAA&#10;" path="m,l170,r,170l,170,,xe" filled="f" strokeweight=".5pt">
                  <v:path arrowok="t" o:connecttype="custom" o:connectlocs="0,12347;170,12347;170,12517;0,12517;0,1234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080" behindDoc="1" locked="0" layoutInCell="1" allowOverlap="1">
                <wp:simplePos x="0" y="0"/>
                <wp:positionH relativeFrom="page">
                  <wp:posOffset>358775</wp:posOffset>
                </wp:positionH>
                <wp:positionV relativeFrom="page">
                  <wp:posOffset>7840345</wp:posOffset>
                </wp:positionV>
                <wp:extent cx="107950" cy="107950"/>
                <wp:effectExtent l="6350" t="10795" r="9525" b="5080"/>
                <wp:wrapNone/>
                <wp:docPr id="1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65" y="12347"/>
                          <a:chExt cx="170" cy="170"/>
                        </a:xfrm>
                      </wpg:grpSpPr>
                      <wps:wsp>
                        <wps:cNvPr id="12" name="Freeform 66"/>
                        <wps:cNvSpPr>
                          <a:spLocks/>
                        </wps:cNvSpPr>
                        <wps:spPr bwMode="auto">
                          <a:xfrm>
                            <a:off x="565" y="12347"/>
                            <a:ext cx="170" cy="170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70"/>
                              <a:gd name="T2" fmla="+- 0 12347 12347"/>
                              <a:gd name="T3" fmla="*/ 12347 h 170"/>
                              <a:gd name="T4" fmla="+- 0 735 565"/>
                              <a:gd name="T5" fmla="*/ T4 w 170"/>
                              <a:gd name="T6" fmla="+- 0 12347 12347"/>
                              <a:gd name="T7" fmla="*/ 12347 h 170"/>
                              <a:gd name="T8" fmla="+- 0 735 565"/>
                              <a:gd name="T9" fmla="*/ T8 w 170"/>
                              <a:gd name="T10" fmla="+- 0 12517 12347"/>
                              <a:gd name="T11" fmla="*/ 12517 h 170"/>
                              <a:gd name="T12" fmla="+- 0 565 565"/>
                              <a:gd name="T13" fmla="*/ T12 w 170"/>
                              <a:gd name="T14" fmla="+- 0 12517 12347"/>
                              <a:gd name="T15" fmla="*/ 12517 h 170"/>
                              <a:gd name="T16" fmla="+- 0 565 565"/>
                              <a:gd name="T17" fmla="*/ T16 w 170"/>
                              <a:gd name="T18" fmla="+- 0 12347 12347"/>
                              <a:gd name="T19" fmla="*/ 12347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  <a:lnTo>
                                  <a:pt x="170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28.25pt;margin-top:617.35pt;width:8.5pt;height:8.5pt;z-index:-15400;mso-position-horizontal-relative:page;mso-position-vertical-relative:page" coordorigin="565,1234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">
                <v:shape id="Freeform 66" o:spid="_x0000_s1027" style="position:absolute;left:565;top:12347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1P8IA&#10;AADbAAAADwAAAGRycy9kb3ducmV2LnhtbERPzUoDMRC+C75DGMGL2Kw9aFmbllUo2koptn2AYTNu&#10;VjeTJRm769ubguBtPr7fmS9H36kTxdQGNnA3KUAR18G23Bg4Hla3M1BJkC12gcnADyVYLi4v5lja&#10;MPA7nfbSqBzCqUQDTqQvtU61I49pEnrizH2E6FEyjI22EYcc7js9LYp77bHl3OCwp2dH9df+2xu4&#10;qZ522yqu30Rehs2q+HwY3Toac301Vo+ghEb5F/+5X22eP4XzL/kA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DU/wgAAANsAAAAPAAAAAAAAAAAAAAAAAJgCAABkcnMvZG93&#10;bnJldi54bWxQSwUGAAAAAAQABAD1AAAAhwMAAAAA&#10;" path="m,l170,r,170l,170,,xe" filled="f" strokeweight=".5pt">
                  <v:path arrowok="t" o:connecttype="custom" o:connectlocs="0,12347;170,12347;170,12517;0,12517;0,1234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104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8145145</wp:posOffset>
                </wp:positionV>
                <wp:extent cx="107950" cy="107950"/>
                <wp:effectExtent l="10795" t="10795" r="5080" b="5080"/>
                <wp:wrapNone/>
                <wp:docPr id="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472" y="12827"/>
                          <a:chExt cx="170" cy="170"/>
                        </a:xfrm>
                      </wpg:grpSpPr>
                      <wps:wsp>
                        <wps:cNvPr id="10" name="Freeform 64"/>
                        <wps:cNvSpPr>
                          <a:spLocks/>
                        </wps:cNvSpPr>
                        <wps:spPr bwMode="auto">
                          <a:xfrm>
                            <a:off x="1472" y="12827"/>
                            <a:ext cx="170" cy="170"/>
                          </a:xfrm>
                          <a:custGeom>
                            <a:avLst/>
                            <a:gdLst>
                              <a:gd name="T0" fmla="+- 0 1472 1472"/>
                              <a:gd name="T1" fmla="*/ T0 w 170"/>
                              <a:gd name="T2" fmla="+- 0 12827 12827"/>
                              <a:gd name="T3" fmla="*/ 12827 h 170"/>
                              <a:gd name="T4" fmla="+- 0 1642 1472"/>
                              <a:gd name="T5" fmla="*/ T4 w 170"/>
                              <a:gd name="T6" fmla="+- 0 12827 12827"/>
                              <a:gd name="T7" fmla="*/ 12827 h 170"/>
                              <a:gd name="T8" fmla="+- 0 1642 1472"/>
                              <a:gd name="T9" fmla="*/ T8 w 170"/>
                              <a:gd name="T10" fmla="+- 0 12997 12827"/>
                              <a:gd name="T11" fmla="*/ 12997 h 170"/>
                              <a:gd name="T12" fmla="+- 0 1472 1472"/>
                              <a:gd name="T13" fmla="*/ T12 w 170"/>
                              <a:gd name="T14" fmla="+- 0 12997 12827"/>
                              <a:gd name="T15" fmla="*/ 12997 h 170"/>
                              <a:gd name="T16" fmla="+- 0 1472 1472"/>
                              <a:gd name="T17" fmla="*/ T16 w 170"/>
                              <a:gd name="T18" fmla="+- 0 12827 12827"/>
                              <a:gd name="T19" fmla="*/ 12827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  <a:lnTo>
                                  <a:pt x="170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73.6pt;margin-top:641.35pt;width:8.5pt;height:8.5pt;z-index:-15376;mso-position-horizontal-relative:page;mso-position-vertical-relative:page" coordorigin="1472,1282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">
                <v:shape id="Freeform 64" o:spid="_x0000_s1027" style="position:absolute;left:1472;top:12827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YO08QA&#10;AADbAAAADwAAAGRycy9kb3ducmV2LnhtbESPQUvEQAyF74L/YYjgRdypHlTqzi5VWHSVRVz9AaET&#10;O9VOpszEbf335iB4S3gv731Zruc4mAPl0id2cLGowBC3yffcOXh/25zfgCmC7HFITA5+qMB6dXy0&#10;xNqniV/psJfOaAiXGh0EkbG2trSBIpZFGolV+0g5ouiaO+szThoeB3tZVVc2Ys/aEHCk+0Dt1/47&#10;Ojhr7l52Td4+izxMT5vq83oO2+zc6cnc3IIRmuXf/Hf96BVf6fUXHc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2DtPEAAAA2wAAAA8AAAAAAAAAAAAAAAAAmAIAAGRycy9k&#10;b3ducmV2LnhtbFBLBQYAAAAABAAEAPUAAACJAwAAAAA=&#10;" path="m,l170,r,170l,170,,xe" filled="f" strokeweight=".5pt">
                  <v:path arrowok="t" o:connecttype="custom" o:connectlocs="0,12827;170,12827;170,12997;0,12997;0,1282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128" behindDoc="1" locked="0" layoutInCell="1" allowOverlap="1">
                <wp:simplePos x="0" y="0"/>
                <wp:positionH relativeFrom="page">
                  <wp:posOffset>358775</wp:posOffset>
                </wp:positionH>
                <wp:positionV relativeFrom="page">
                  <wp:posOffset>8145145</wp:posOffset>
                </wp:positionV>
                <wp:extent cx="107950" cy="107950"/>
                <wp:effectExtent l="6350" t="10795" r="9525" b="5080"/>
                <wp:wrapNone/>
                <wp:docPr id="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65" y="12827"/>
                          <a:chExt cx="170" cy="170"/>
                        </a:xfrm>
                      </wpg:grpSpPr>
                      <wps:wsp>
                        <wps:cNvPr id="8" name="Freeform 62"/>
                        <wps:cNvSpPr>
                          <a:spLocks/>
                        </wps:cNvSpPr>
                        <wps:spPr bwMode="auto">
                          <a:xfrm>
                            <a:off x="565" y="12827"/>
                            <a:ext cx="170" cy="170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70"/>
                              <a:gd name="T2" fmla="+- 0 12827 12827"/>
                              <a:gd name="T3" fmla="*/ 12827 h 170"/>
                              <a:gd name="T4" fmla="+- 0 735 565"/>
                              <a:gd name="T5" fmla="*/ T4 w 170"/>
                              <a:gd name="T6" fmla="+- 0 12827 12827"/>
                              <a:gd name="T7" fmla="*/ 12827 h 170"/>
                              <a:gd name="T8" fmla="+- 0 735 565"/>
                              <a:gd name="T9" fmla="*/ T8 w 170"/>
                              <a:gd name="T10" fmla="+- 0 12997 12827"/>
                              <a:gd name="T11" fmla="*/ 12997 h 170"/>
                              <a:gd name="T12" fmla="+- 0 565 565"/>
                              <a:gd name="T13" fmla="*/ T12 w 170"/>
                              <a:gd name="T14" fmla="+- 0 12997 12827"/>
                              <a:gd name="T15" fmla="*/ 12997 h 170"/>
                              <a:gd name="T16" fmla="+- 0 565 565"/>
                              <a:gd name="T17" fmla="*/ T16 w 170"/>
                              <a:gd name="T18" fmla="+- 0 12827 12827"/>
                              <a:gd name="T19" fmla="*/ 12827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  <a:lnTo>
                                  <a:pt x="170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28.25pt;margin-top:641.35pt;width:8.5pt;height:8.5pt;z-index:-15352;mso-position-horizontal-relative:page;mso-position-vertical-relative:page" coordorigin="565,1282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">
                <v:shape id="Freeform 62" o:spid="_x0000_s1027" style="position:absolute;left:565;top:12827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/HdsEA&#10;AADaAAAADwAAAGRycy9kb3ducmV2LnhtbERPzUrDQBC+F3yHZQQvxW70YCV2W6JQtJYiRh9gyI7Z&#10;aHY27I5NfHv3UOjx4/tfbSbfqyPF1AU2cLMoQBE3wXbcGvj82F7fg0qCbLEPTAb+KMFmfTFbYWnD&#10;yO90rKVVOYRTiQacyFBqnRpHHtMiDMSZ+wrRo2QYW20jjjnc9/q2KO60x45zg8OBnhw1P/WvNzCv&#10;Ht8OVdztRZ7H123xvZzcLhpzdTlVD6CEJjmLT+4XayBvzVfyDd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/x3bBAAAA2gAAAA8AAAAAAAAAAAAAAAAAmAIAAGRycy9kb3du&#10;cmV2LnhtbFBLBQYAAAAABAAEAPUAAACGAwAAAAA=&#10;" path="m,l170,r,170l,170,,xe" filled="f" strokeweight=".5pt">
                  <v:path arrowok="t" o:connecttype="custom" o:connectlocs="0,12827;170,12827;170,12997;0,12997;0,1282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1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7162800</wp:posOffset>
                </wp:positionV>
                <wp:extent cx="6858000" cy="1270"/>
                <wp:effectExtent l="9525" t="9525" r="9525" b="8255"/>
                <wp:wrapNone/>
                <wp:docPr id="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11280"/>
                          <a:chExt cx="10800" cy="2"/>
                        </a:xfrm>
                      </wpg:grpSpPr>
                      <wps:wsp>
                        <wps:cNvPr id="6" name="Freeform 60"/>
                        <wps:cNvSpPr>
                          <a:spLocks/>
                        </wps:cNvSpPr>
                        <wps:spPr bwMode="auto">
                          <a:xfrm>
                            <a:off x="720" y="11280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36pt;margin-top:564pt;width:540pt;height:.1pt;z-index:-15328;mso-position-horizontal-relative:page;mso-position-vertical-relative:page" coordorigin="720,1128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">
                <v:shape id="Freeform 60" o:spid="_x0000_s1027" style="position:absolute;left:720;top:1128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lJb8UA&#10;AADaAAAADwAAAGRycy9kb3ducmV2LnhtbESPzWoCQRCE7wHfYehALkFnI0Fl4yhJQEiEHPxBPLY7&#10;nZ2NOz3L9kQ3Pn0mEPBYVNVX1HTe+VqdqJUqsIGHQQaKuAi24tLAdrPoT0BJRLZYByYDPyQwn/Vu&#10;ppjbcOYVndaxVAnCkqMBF2OTay2FI48yCA1x8j5D6zEm2ZbatnhOcF/rYZaNtMeK04LDhl4dFcf1&#10;tzew58OLuMv9ph43y4/49S6Pu1KMubvtnp9AReriNfzffrMGRvB3Jd0AP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UlvxQAAANoAAAAPAAAAAAAAAAAAAAAAAJgCAABkcnMv&#10;ZG93bnJldi54bWxQSwUGAAAAAAQABAD1AAAAigMAAAAA&#10;" path="m,l10800,e" filled="f" strokeweight=".5pt">
                  <v:path arrowok="t" o:connecttype="custom" o:connectlocs="0,0;10800,0" o:connectangles="0,0"/>
                </v:shape>
                <w10:wrap anchorx="page" anchory="page"/>
              </v:group>
            </w:pict>
          </mc:Fallback>
        </mc:AlternateContent>
      </w:r>
    </w:p>
    <w:p w:rsidR="003D11B5" w:rsidRDefault="003D11B5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3D11B5" w:rsidRDefault="00AE54A1">
      <w:pPr>
        <w:pStyle w:val="BodyText"/>
        <w:spacing w:line="278" w:lineRule="auto"/>
        <w:ind w:right="65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936" behindDoc="1" locked="0" layoutInCell="1" allowOverlap="1">
                <wp:simplePos x="0" y="0"/>
                <wp:positionH relativeFrom="page">
                  <wp:posOffset>345440</wp:posOffset>
                </wp:positionH>
                <wp:positionV relativeFrom="paragraph">
                  <wp:posOffset>28575</wp:posOffset>
                </wp:positionV>
                <wp:extent cx="579755" cy="561340"/>
                <wp:effectExtent l="2540" t="0" r="0" b="635"/>
                <wp:wrapNone/>
                <wp:docPr id="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" cy="561340"/>
                          <a:chOff x="544" y="45"/>
                          <a:chExt cx="913" cy="884"/>
                        </a:xfrm>
                      </wpg:grpSpPr>
                      <pic:pic xmlns:pic="http://schemas.openxmlformats.org/drawingml/2006/picture">
                        <pic:nvPicPr>
                          <pic:cNvPr id="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" y="45"/>
                            <a:ext cx="912" cy="8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82" y="782"/>
                            <a:ext cx="19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364C" w:rsidRDefault="0013364C">
                              <w:pPr>
                                <w:spacing w:line="33" w:lineRule="exact"/>
                                <w:rPr>
                                  <w:rFonts w:ascii="Times New Roman" w:eastAsia="Times New Roman" w:hAnsi="Times New Roman" w:cs="Times New Roman"/>
                                  <w:sz w:val="3"/>
                                  <w:szCs w:val="3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110"/>
                                  <w:sz w:val="3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left:0;text-align:left;margin-left:27.2pt;margin-top:2.25pt;width:45.65pt;height:44.2pt;z-index:-15544;mso-position-horizontal-relative:page" coordorigin="544,45" coordsize="913,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left:544;top:45;width:912;height:8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GirrDAAAA2gAAAA8AAABkcnMvZG93bnJldi54bWxEj09rAjEUxO9Cv0N4Qi9Ss1YQuxqlCNJe&#10;LLj+OT82z93FzUtIorv99k1B8DjMzG+Y5bo3rbiTD41lBZNxBoK4tLrhSsHxsH2bgwgRWWNrmRT8&#10;UoD16mWwxFzbjvd0L2IlEoRDjgrqGF0uZShrMhjG1hEn72K9wZikr6T22CW4aeV7ls2kwYbTQo2O&#10;NjWV1+JmFPh+bkZ+H75m593VdT/u9LHZnpR6HfafCxCR+vgMP9rfWsEU/q+kG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YaKusMAAADaAAAADwAAAAAAAAAAAAAAAACf&#10;AgAAZHJzL2Rvd25yZXYueG1sUEsFBgAAAAAEAAQA9wAAAI8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8" type="#_x0000_t202" style="position:absolute;left:1282;top:782;width:19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13364C" w:rsidRDefault="0013364C">
                        <w:pPr>
                          <w:spacing w:line="33" w:lineRule="exact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</w:rPr>
                        </w:pPr>
                        <w:r>
                          <w:rPr>
                            <w:rFonts w:ascii="Times New Roman"/>
                            <w:b/>
                            <w:w w:val="110"/>
                            <w:sz w:val="3"/>
                          </w:rPr>
                          <w:t>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C5CE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9" type="#_x0000_t136" style="position:absolute;left:0;text-align:left;margin-left:53.95pt;margin-top:18.1pt;width:1.8pt;height:3.3pt;rotation:25;z-index:-15016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D"/>
            <w10:wrap anchorx="page"/>
          </v:shape>
        </w:pict>
      </w:r>
      <w:r w:rsidR="007C5CE6">
        <w:pict>
          <v:shape id="_x0000_s1078" type="#_x0000_t136" style="position:absolute;left:0;text-align:left;margin-left:55.75pt;margin-top:18.85pt;width:.95pt;height:3.3pt;rotation:31;z-index:-14968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I"/>
            <w10:wrap anchorx="page"/>
          </v:shape>
        </w:pict>
      </w:r>
      <w:r w:rsidR="007C5CE6">
        <w:pict>
          <v:shape id="_x0000_s1077" type="#_x0000_t136" style="position:absolute;left:0;text-align:left;margin-left:56.6pt;margin-top:19.6pt;width:1.75pt;height:3.3pt;rotation:40;z-index:-14944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V"/>
            <w10:wrap anchorx="page"/>
          </v:shape>
        </w:pict>
      </w:r>
      <w:r w:rsidR="007C5CE6">
        <w:pict>
          <v:shape id="_x0000_s1076" type="#_x0000_t136" style="position:absolute;left:0;text-align:left;margin-left:58pt;margin-top:20.55pt;width:1pt;height:3.3pt;rotation:46;z-index:-14920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I"/>
            <w10:wrap anchorx="page"/>
          </v:shape>
        </w:pict>
      </w:r>
      <w:r w:rsidR="007C5CE6">
        <w:pict>
          <v:shape id="_x0000_s1075" type="#_x0000_t136" style="position:absolute;left:0;text-align:left;margin-left:58.6pt;margin-top:21.8pt;width:1.75pt;height:3.3pt;rotation:52;z-index:-14896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D"/>
            <w10:wrap anchorx="page"/>
          </v:shape>
        </w:pict>
      </w:r>
      <w:r w:rsidR="007C5CE6">
        <w:pict>
          <v:shape id="_x0000_s1074" type="#_x0000_t136" style="position:absolute;left:0;text-align:left;margin-left:40.4pt;margin-top:22.15pt;width:1.4pt;height:3.3pt;rotation:304;z-index:-14488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S"/>
            <w10:wrap anchorx="page"/>
          </v:shape>
        </w:pict>
      </w:r>
      <w:r w:rsidR="007C5CE6">
        <w:pict>
          <v:shape id="_x0000_s1073" type="#_x0000_t136" style="position:absolute;left:0;text-align:left;margin-left:41.3pt;margin-top:20.65pt;width:1.65pt;height:3.3pt;rotation:312;z-index:-14464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T"/>
            <w10:wrap anchorx="page"/>
          </v:shape>
        </w:pict>
      </w:r>
      <w:r w:rsidR="007C5CE6">
        <w:pict>
          <v:shape id="_x0000_s1072" type="#_x0000_t136" style="position:absolute;left:0;text-align:left;margin-left:42.55pt;margin-top:19.45pt;width:1.8pt;height:3.3pt;rotation:323;z-index:-14440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A"/>
            <w10:wrap anchorx="page"/>
          </v:shape>
        </w:pict>
      </w:r>
      <w:r w:rsidR="007C5CE6">
        <w:pict>
          <v:shape id="_x0000_s1071" type="#_x0000_t136" style="position:absolute;left:0;text-align:left;margin-left:44.3pt;margin-top:18.35pt;width:1.75pt;height:3.3pt;rotation:328;z-index:-14416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N"/>
            <w10:wrap anchorx="page"/>
          </v:shape>
        </w:pict>
      </w:r>
      <w:r w:rsidR="007C5CE6">
        <w:pict>
          <v:shape id="_x0000_s1070" type="#_x0000_t136" style="position:absolute;left:0;text-align:left;margin-left:46.2pt;margin-top:17.55pt;width:1.8pt;height:3.3pt;rotation:339;z-index:-14368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D"/>
            <w10:wrap anchorx="page"/>
          </v:shape>
        </w:pict>
      </w:r>
      <w:r w:rsidR="0013364C">
        <w:rPr>
          <w:color w:val="292425"/>
        </w:rPr>
        <w:t>MISSOURI</w:t>
      </w:r>
      <w:r w:rsidR="0013364C">
        <w:rPr>
          <w:color w:val="292425"/>
          <w:spacing w:val="4"/>
        </w:rPr>
        <w:t xml:space="preserve"> </w:t>
      </w:r>
      <w:r w:rsidR="0013364C">
        <w:rPr>
          <w:color w:val="292425"/>
          <w:spacing w:val="-2"/>
        </w:rPr>
        <w:t>DEPARTMENT</w:t>
      </w:r>
      <w:r w:rsidR="0013364C">
        <w:rPr>
          <w:color w:val="292425"/>
          <w:spacing w:val="1"/>
        </w:rPr>
        <w:t xml:space="preserve"> </w:t>
      </w:r>
      <w:r w:rsidR="0013364C">
        <w:rPr>
          <w:color w:val="292425"/>
        </w:rPr>
        <w:t>OF</w:t>
      </w:r>
      <w:r w:rsidR="0013364C">
        <w:rPr>
          <w:color w:val="292425"/>
          <w:spacing w:val="4"/>
        </w:rPr>
        <w:t xml:space="preserve"> </w:t>
      </w:r>
      <w:r w:rsidR="0013364C">
        <w:rPr>
          <w:color w:val="292425"/>
        </w:rPr>
        <w:t>SOCIAL</w:t>
      </w:r>
      <w:r w:rsidR="0013364C">
        <w:rPr>
          <w:color w:val="292425"/>
          <w:spacing w:val="-2"/>
        </w:rPr>
        <w:t xml:space="preserve"> </w:t>
      </w:r>
      <w:r w:rsidR="0013364C">
        <w:rPr>
          <w:color w:val="292425"/>
          <w:spacing w:val="-1"/>
        </w:rPr>
        <w:t>SERVICES</w:t>
      </w:r>
      <w:r w:rsidR="0013364C">
        <w:rPr>
          <w:color w:val="292425"/>
          <w:spacing w:val="27"/>
        </w:rPr>
        <w:t xml:space="preserve"> </w:t>
      </w:r>
      <w:r w:rsidR="0013364C">
        <w:rPr>
          <w:color w:val="292425"/>
        </w:rPr>
        <w:t>DIVISION</w:t>
      </w:r>
      <w:r w:rsidR="0013364C">
        <w:rPr>
          <w:color w:val="292425"/>
          <w:spacing w:val="4"/>
        </w:rPr>
        <w:t xml:space="preserve"> </w:t>
      </w:r>
      <w:r w:rsidR="0013364C">
        <w:rPr>
          <w:color w:val="292425"/>
        </w:rPr>
        <w:t>OF</w:t>
      </w:r>
      <w:r w:rsidR="0013364C">
        <w:rPr>
          <w:color w:val="292425"/>
          <w:spacing w:val="4"/>
        </w:rPr>
        <w:t xml:space="preserve"> </w:t>
      </w:r>
      <w:r w:rsidR="0013364C">
        <w:rPr>
          <w:color w:val="292425"/>
          <w:spacing w:val="-4"/>
        </w:rPr>
        <w:t>FAMILY</w:t>
      </w:r>
      <w:r w:rsidR="0013364C">
        <w:rPr>
          <w:color w:val="292425"/>
          <w:spacing w:val="1"/>
        </w:rPr>
        <w:t xml:space="preserve"> </w:t>
      </w:r>
      <w:r w:rsidR="0013364C">
        <w:rPr>
          <w:color w:val="292425"/>
          <w:spacing w:val="-1"/>
        </w:rPr>
        <w:t>SERVICES</w:t>
      </w:r>
    </w:p>
    <w:p w:rsidR="003D11B5" w:rsidRDefault="007C5CE6">
      <w:pPr>
        <w:pStyle w:val="BodyText"/>
        <w:spacing w:before="1"/>
      </w:pPr>
      <w:r>
        <w:pict>
          <v:shape id="_x0000_s1069" type="#_x0000_t136" style="position:absolute;left:0;text-align:left;margin-left:59.4pt;margin-top:-.6pt;width:1.65pt;height:3.3pt;rotation:62;z-index:-14872;mso-position-horizontal-relative:page" fillcolor="black" stroked="f">
            <o:extrusion v:ext="view" autorotationcenter="t"/>
            <v:textpath style="font-family:&quot;&amp;quot&quot;;font-size:3pt;font-weight:bold;v-text-kern:t;mso-text-shadow:auto" string="E"/>
            <w10:wrap anchorx="page"/>
          </v:shape>
        </w:pict>
      </w:r>
      <w:r>
        <w:pict>
          <v:shape id="_x0000_s1068" type="#_x0000_t136" style="position:absolute;left:0;text-align:left;margin-left:60.05pt;margin-top:1.05pt;width:1.75pt;height:3.3pt;rotation:70;z-index:-14848;mso-position-horizontal-relative:page" fillcolor="black" stroked="f">
            <o:extrusion v:ext="view" autorotationcenter="t"/>
            <v:textpath style="font-family:&quot;&amp;quot&quot;;font-size:3pt;font-weight:bold;v-text-kern:t;mso-text-shadow:auto" string="D"/>
            <w10:wrap anchorx="page"/>
          </v:shape>
        </w:pict>
      </w:r>
      <w:r w:rsidR="00AE54A1">
        <w:rPr>
          <w:noProof/>
        </w:rPr>
        <mc:AlternateContent>
          <mc:Choice Requires="wps">
            <w:drawing>
              <wp:anchor distT="0" distB="0" distL="114300" distR="114300" simplePos="0" relativeHeight="1768" behindDoc="0" locked="0" layoutInCell="1" allowOverlap="1">
                <wp:simplePos x="0" y="0"/>
                <wp:positionH relativeFrom="page">
                  <wp:posOffset>746125</wp:posOffset>
                </wp:positionH>
                <wp:positionV relativeFrom="paragraph">
                  <wp:posOffset>45720</wp:posOffset>
                </wp:positionV>
                <wp:extent cx="67310" cy="56515"/>
                <wp:effectExtent l="3175" t="0" r="0" b="254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4C" w:rsidRDefault="0013364C">
                            <w:pPr>
                              <w:spacing w:before="15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79"/>
                                <w:sz w:val="6"/>
                              </w:rPr>
                              <w:t>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58.75pt;margin-top:3.6pt;width:5.3pt;height:4.45pt;z-index: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" filled="f" stroked="f">
                <v:textbox style="layout-flow:vertical" inset="0,0,0,0">
                  <w:txbxContent>
                    <w:p w:rsidR="0013364C" w:rsidRDefault="0013364C">
                      <w:pPr>
                        <w:spacing w:before="15"/>
                        <w:ind w:left="20"/>
                        <w:rPr>
                          <w:rFonts w:ascii="Times New Roman" w:eastAsia="Times New Roman" w:hAnsi="Times New Roman" w:cs="Times New Roman"/>
                          <w:sz w:val="6"/>
                          <w:szCs w:val="6"/>
                        </w:rPr>
                      </w:pPr>
                      <w:r>
                        <w:rPr>
                          <w:rFonts w:ascii="Times New Roman"/>
                          <w:b/>
                          <w:w w:val="79"/>
                          <w:sz w:val="6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pict>
          <v:shape id="_x0000_s1066" type="#_x0000_t136" style="position:absolute;left:0;text-align:left;margin-left:60.3pt;margin-top:6.25pt;width:1.65pt;height:3.3pt;rotation:100;z-index:-14800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E"/>
            <w10:wrap anchorx="page"/>
          </v:shape>
        </w:pict>
      </w:r>
      <w:r>
        <w:pict>
          <v:shape id="_x0000_s1065" type="#_x0000_t136" style="position:absolute;left:0;text-align:left;margin-left:59.35pt;margin-top:8.9pt;width:1.55pt;height:3.3pt;rotation:115;z-index:-14776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F"/>
            <w10:wrap anchorx="page"/>
          </v:shape>
        </w:pict>
      </w:r>
      <w:r>
        <w:pict>
          <v:shape id="_x0000_s1064" type="#_x0000_t136" style="position:absolute;left:0;text-align:left;margin-left:40pt;margin-top:9.35pt;width:1.7pt;height:3.3pt;rotation:244;z-index:-14608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T"/>
            <w10:wrap anchorx="page"/>
          </v:shape>
        </w:pict>
      </w:r>
      <w:r>
        <w:pict>
          <v:shape id="_x0000_s1063" type="#_x0000_t136" style="position:absolute;left:0;text-align:left;margin-left:39.25pt;margin-top:7.7pt;width:1.65pt;height:3.3pt;rotation:250;z-index:-14584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E"/>
            <w10:wrap anchorx="page"/>
          </v:shape>
        </w:pict>
      </w:r>
      <w:r>
        <w:pict>
          <v:shape id="_x0000_s1062" type="#_x0000_t136" style="position:absolute;left:0;text-align:left;margin-left:38.65pt;margin-top:5.85pt;width:1.8pt;height:3.3pt;rotation:262;z-index:-14560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D"/>
            <w10:wrap anchorx="page"/>
          </v:shape>
        </w:pict>
      </w:r>
      <w:r>
        <w:pict>
          <v:shape id="_x0000_s1061" type="#_x0000_t136" style="position:absolute;left:0;text-align:left;margin-left:38.35pt;margin-top:2.95pt;width:2.45pt;height:3.3pt;rotation:276;z-index:-14536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W"/>
            <w10:wrap anchorx="page"/>
          </v:shape>
        </w:pict>
      </w:r>
      <w:r>
        <w:pict>
          <v:shape id="_x0000_s1060" type="#_x0000_t136" style="position:absolute;left:0;text-align:left;margin-left:39.1pt;margin-top:.65pt;width:1.65pt;height:3.3pt;rotation:291;z-index:-14512;mso-position-horizontal-relative:page;mso-position-vertical-relative:text" fillcolor="black" stroked="f">
            <o:extrusion v:ext="view" autorotationcenter="t"/>
            <v:textpath style="font-family:&quot;&amp;quot&quot;;font-size:3pt;font-weight:bold;v-text-kern:t;mso-text-shadow:auto" string="E"/>
            <w10:wrap anchorx="page"/>
          </v:shape>
        </w:pict>
      </w:r>
      <w:r w:rsidR="0013364C">
        <w:rPr>
          <w:color w:val="292425"/>
        </w:rPr>
        <w:t>TRANSITIONAL</w:t>
      </w:r>
      <w:r w:rsidR="0013364C">
        <w:rPr>
          <w:color w:val="292425"/>
          <w:spacing w:val="-2"/>
        </w:rPr>
        <w:t xml:space="preserve"> </w:t>
      </w:r>
      <w:r w:rsidR="0013364C">
        <w:rPr>
          <w:color w:val="292425"/>
        </w:rPr>
        <w:t>MO HEALTHNET</w:t>
      </w:r>
    </w:p>
    <w:p w:rsidR="003D11B5" w:rsidRDefault="007C5CE6">
      <w:pPr>
        <w:tabs>
          <w:tab w:val="left" w:pos="1559"/>
        </w:tabs>
        <w:spacing w:before="35"/>
        <w:ind w:left="984"/>
        <w:rPr>
          <w:rFonts w:ascii="Arial" w:eastAsia="Arial" w:hAnsi="Arial" w:cs="Arial"/>
        </w:rPr>
      </w:pPr>
      <w:r>
        <w:pict>
          <v:shape id="_x0000_s1059" type="#_x0000_t136" style="position:absolute;left:0;text-align:left;margin-left:65.15pt;margin-top:4.7pt;width:1.15pt;height:1.7pt;rotation:1;z-index:-15304;mso-position-horizontal-relative:page" fillcolor="black" stroked="f">
            <o:extrusion v:ext="view" autorotationcenter="t"/>
            <v:textpath style="font-family:&quot;&amp;quot&quot;;font-size:1pt;font-weight:bold;v-text-kern:t;mso-text-shadow:auto" string="T"/>
            <w10:wrap anchorx="page"/>
          </v:shape>
        </w:pict>
      </w:r>
      <w:r>
        <w:pict>
          <v:shape id="_x0000_s1058" type="#_x0000_t136" style="position:absolute;left:0;text-align:left;margin-left:49.2pt;margin-top:12.15pt;width:1.75pt;height:2.15pt;rotation:2;z-index:-15280;mso-position-horizontal-relative:page" fillcolor="black" stroked="f">
            <o:extrusion v:ext="view" autorotationcenter="t"/>
            <v:textpath style="font-family:&quot;&amp;quot&quot;;font-size:2pt;font-weight:bold;v-text-kern:t;mso-text-shadow:auto" string="C"/>
            <w10:wrap anchorx="page"/>
          </v:shape>
        </w:pict>
      </w:r>
      <w:r>
        <w:pict>
          <v:shape id="_x0000_s1057" type="#_x0000_t136" style="position:absolute;left:0;text-align:left;margin-left:37.55pt;margin-top:4.4pt;width:1.25pt;height:1.7pt;rotation:3;z-index:-15256;mso-position-horizontal-relative:page" fillcolor="black" stroked="f">
            <o:extrusion v:ext="view" autorotationcenter="t"/>
            <v:textpath style="font-family:&quot;&amp;quot&quot;;font-size:1pt;font-weight:bold;v-text-kern:t;mso-text-shadow:auto" string="U"/>
            <w10:wrap anchorx="page"/>
          </v:shape>
        </w:pict>
      </w:r>
      <w:r>
        <w:pict>
          <v:shape id="_x0000_s1056" type="#_x0000_t136" style="position:absolute;left:0;text-align:left;margin-left:66.5pt;margin-top:4.75pt;width:1.35pt;height:1.7pt;rotation:4;z-index:-15232;mso-position-horizontal-relative:page" fillcolor="black" stroked="f">
            <o:extrusion v:ext="view" autorotationcenter="t"/>
            <v:textpath style="font-family:&quot;&amp;quot&quot;;font-size:1pt;font-weight:bold;v-text-kern:t;mso-text-shadow:auto" string="O"/>
            <w10:wrap anchorx="page"/>
          </v:shape>
        </w:pict>
      </w:r>
      <w:r>
        <w:pict>
          <v:shape id="_x0000_s1055" type="#_x0000_t136" style="position:absolute;left:0;text-align:left;margin-left:47.35pt;margin-top:9.85pt;width:.7pt;height:1.7pt;rotation:7;z-index:-15208;mso-position-horizontal-relative:page" fillcolor="black" stroked="f">
            <o:extrusion v:ext="view" autorotationcenter="t"/>
            <v:textpath style="font-family:&quot;&amp;quot&quot;;font-size:1pt;font-weight:bold;v-text-kern:t;mso-text-shadow:auto" string="I"/>
            <w10:wrap anchorx="page"/>
          </v:shape>
        </w:pict>
      </w:r>
      <w:r>
        <w:pict>
          <v:shape id="_x0000_s1054" type="#_x0000_t136" style="position:absolute;left:0;text-align:left;margin-left:44.65pt;margin-top:11.85pt;width:4.05pt;height:2.15pt;rotation:9;z-index:-15184;mso-position-horizontal-relative:page" fillcolor="black" stroked="f">
            <o:extrusion v:ext="view" autorotationcenter="t"/>
            <v:textpath style="font-family:&quot;&amp;quot&quot;;font-size:2pt;font-weight:bold;v-text-kern:t;mso-text-shadow:auto" string="D C"/>
            <w10:wrap anchorx="page"/>
          </v:shape>
        </w:pict>
      </w:r>
      <w:r>
        <w:pict>
          <v:shape id="_x0000_s1053" type="#_x0000_t136" style="position:absolute;left:0;text-align:left;margin-left:39.1pt;margin-top:4.7pt;width:.95pt;height:1.7pt;rotation:10;z-index:-15160;mso-position-horizontal-relative:page" fillcolor="black" stroked="f">
            <o:extrusion v:ext="view" autorotationcenter="t"/>
            <v:textpath style="font-family:&quot;&amp;quot&quot;;font-size:1pt;font-weight:bold;v-text-kern:t;mso-text-shadow:auto" string="S"/>
            <w10:wrap anchorx="page"/>
          </v:shape>
        </w:pict>
      </w:r>
      <w:r>
        <w:pict>
          <v:shape id="_x0000_s1052" type="#_x0000_t136" style="position:absolute;left:0;text-align:left;margin-left:41.9pt;margin-top:8.3pt;width:1.35pt;height:1.7pt;rotation:14;z-index:-15136;mso-position-horizontal-relative:page" fillcolor="black" stroked="f">
            <o:extrusion v:ext="view" autorotationcenter="t"/>
            <v:textpath style="font-family:&quot;&amp;quot&quot;;font-size:1pt;font-weight:bold;v-text-kern:t;mso-text-shadow:auto" string="O"/>
            <w10:wrap anchorx="page"/>
          </v:shape>
        </w:pict>
      </w:r>
      <w:r>
        <w:pict>
          <v:shape id="_x0000_s1051" type="#_x0000_t136" style="position:absolute;left:0;text-align:left;margin-left:41.95pt;margin-top:11.1pt;width:2.25pt;height:2.2pt;rotation:14;z-index:-15112;mso-position-horizontal-relative:page" fillcolor="black" stroked="f">
            <o:extrusion v:ext="view" autorotationcenter="t"/>
            <v:textpath style="font-family:&quot;&amp;quot&quot;;font-size:2pt;font-weight:bold;v-text-kern:t;mso-text-shadow:auto" string="M"/>
            <w10:wrap anchorx="page"/>
          </v:shape>
        </w:pict>
      </w:r>
      <w:r>
        <w:pict>
          <v:shape id="_x0000_s1050" type="#_x0000_t136" style="position:absolute;left:0;text-align:left;margin-left:45.95pt;margin-top:9.6pt;width:1.15pt;height:1.7pt;rotation:15;z-index:-15088;mso-position-horizontal-relative:page" fillcolor="black" stroked="f">
            <o:extrusion v:ext="view" autorotationcenter="t"/>
            <v:textpath style="font-family:&quot;&amp;quot&quot;;font-size:1pt;font-weight:bold;v-text-kern:t;mso-text-shadow:auto" string="L"/>
            <w10:wrap anchorx="page"/>
          </v:shape>
        </w:pict>
      </w:r>
      <w:r>
        <w:pict>
          <v:shape id="_x0000_s1049" type="#_x0000_t136" style="position:absolute;left:0;text-align:left;margin-left:44.35pt;margin-top:9.15pt;width:1.25pt;height:1.7pt;rotation:17;z-index:-15064;mso-position-horizontal-relative:page" fillcolor="black" stroked="f">
            <o:extrusion v:ext="view" autorotationcenter="t"/>
            <v:textpath style="font-family:&quot;&amp;quot&quot;;font-size:1pt;font-weight:bold;v-text-kern:t;mso-text-shadow:auto" string="U"/>
            <w10:wrap anchorx="page"/>
          </v:shape>
        </w:pict>
      </w:r>
      <w:r>
        <w:pict>
          <v:shape id="_x0000_s1048" type="#_x0000_t136" style="position:absolute;left:0;text-align:left;margin-left:43.2pt;margin-top:8.75pt;width:1.1pt;height:1.7pt;rotation:20;z-index:-15040;mso-position-horizontal-relative:page" fillcolor="black" stroked="f">
            <o:extrusion v:ext="view" autorotationcenter="t"/>
            <v:textpath style="font-family:&quot;&amp;quot&quot;;font-size:1pt;font-weight:bold;v-text-kern:t;mso-text-shadow:auto" string="P"/>
            <w10:wrap anchorx="page"/>
          </v:shape>
        </w:pict>
      </w:r>
      <w:r>
        <w:pict>
          <v:shape id="_x0000_s1047" type="#_x0000_t136" style="position:absolute;left:0;text-align:left;margin-left:40.95pt;margin-top:7.75pt;width:1.05pt;height:1.7pt;rotation:26;z-index:-14992;mso-position-horizontal-relative:page" fillcolor="black" stroked="f">
            <o:extrusion v:ext="view" autorotationcenter="t"/>
            <v:textpath style="font-family:&quot;&amp;quot&quot;;font-size:1pt;font-weight:bold;v-text-kern:t;mso-text-shadow:auto" string="P"/>
            <w10:wrap anchorx="page"/>
          </v:shape>
        </w:pict>
      </w:r>
      <w:r>
        <w:pict>
          <v:shape id="_x0000_s1046" type="#_x0000_t136" style="position:absolute;left:0;text-align:left;margin-left:58.35pt;margin-top:.25pt;width:1.75pt;height:3.3pt;rotation:127;z-index:-14752;mso-position-horizontal-relative:page" fillcolor="black" stroked="f">
            <o:extrusion v:ext="view" autorotationcenter="t"/>
            <v:textpath style="font-family:&quot;&amp;quot&quot;;font-size:3pt;font-weight:bold;v-text-kern:t;mso-text-shadow:auto" string="A"/>
            <w10:wrap anchorx="page"/>
          </v:shape>
        </w:pict>
      </w:r>
      <w:r>
        <w:pict>
          <v:shape id="_x0000_s1045" type="#_x0000_t136" style="position:absolute;left:0;text-align:left;margin-left:56.75pt;margin-top:1.9pt;width:1.65pt;height:3.3pt;rotation:142;z-index:-14728;mso-position-horizontal-relative:page" fillcolor="black" stroked="f">
            <o:extrusion v:ext="view" autorotationcenter="t"/>
            <v:textpath style="font-family:&quot;&amp;quot&quot;;font-size:3pt;font-weight:bold;v-text-kern:t;mso-text-shadow:auto" string="L"/>
            <w10:wrap anchorx="page"/>
          </v:shape>
        </w:pict>
      </w:r>
      <w:r>
        <w:pict>
          <v:shape id="_x0000_s1044" type="#_x0000_t136" style="position:absolute;left:0;text-align:left;margin-left:55.25pt;margin-top:3pt;width:1.65pt;height:3.3pt;rotation:149;z-index:-14704;mso-position-horizontal-relative:page" fillcolor="black" stroked="f">
            <o:extrusion v:ext="view" autorotationcenter="t"/>
            <v:textpath style="font-family:&quot;&amp;quot&quot;;font-size:3pt;font-weight:bold;v-text-kern:t;mso-text-shadow:auto" string="L"/>
            <w10:wrap anchorx="page"/>
          </v:shape>
        </w:pict>
      </w:r>
      <w:r>
        <w:pict>
          <v:shape id="_x0000_s1043" type="#_x0000_t136" style="position:absolute;left:0;text-align:left;margin-left:43.6pt;margin-top:2.8pt;width:1.75pt;height:3.3pt;rotation:218;z-index:-14680;mso-position-horizontal-relative:page" fillcolor="black" stroked="f">
            <o:extrusion v:ext="view" autorotationcenter="t"/>
            <v:textpath style="font-family:&quot;&amp;quot&quot;;font-size:3pt;font-weight:bold;v-text-kern:t;mso-text-shadow:auto" string="U"/>
            <w10:wrap anchorx="page"/>
          </v:shape>
        </w:pict>
      </w:r>
      <w:r>
        <w:pict>
          <v:shape id="_x0000_s1042" type="#_x0000_t136" style="position:absolute;left:0;text-align:left;margin-left:41.9pt;margin-top:1.45pt;width:1.75pt;height:3.3pt;rotation:225;z-index:-14656;mso-position-horizontal-relative:page" fillcolor="black" stroked="f">
            <o:extrusion v:ext="view" autorotationcenter="t"/>
            <v:textpath style="font-family:&quot;&amp;quot&quot;;font-size:3pt;font-weight:bold;v-text-kern:t;mso-text-shadow:auto" string="N"/>
            <w10:wrap anchorx="page"/>
          </v:shape>
        </w:pict>
      </w:r>
      <w:r>
        <w:pict>
          <v:shape id="_x0000_s1041" type="#_x0000_t136" style="position:absolute;left:0;text-align:left;margin-left:41.2pt;margin-top:.25pt;width:.95pt;height:3.3pt;rotation:237;z-index:-14632;mso-position-horizontal-relative:page" fillcolor="black" stroked="f">
            <o:extrusion v:ext="view" autorotationcenter="t"/>
            <v:textpath style="font-family:&quot;&amp;quot&quot;;font-size:3pt;font-weight:bold;v-text-kern:t;mso-text-shadow:auto" string="I"/>
            <w10:wrap anchorx="page"/>
          </v:shape>
        </w:pict>
      </w:r>
      <w:r>
        <w:pict>
          <v:shape id="_x0000_s1040" type="#_x0000_t136" style="position:absolute;left:0;text-align:left;margin-left:57.9pt;margin-top:7.85pt;width:1.25pt;height:1.7pt;rotation:330;z-index:-14392;mso-position-horizontal-relative:page" fillcolor="black" stroked="f">
            <o:extrusion v:ext="view" autorotationcenter="t"/>
            <v:textpath style="font-family:&quot;&amp;quot&quot;;font-size:1pt;font-weight:bold;v-text-kern:t;mso-text-shadow:auto" string="A"/>
            <w10:wrap anchorx="page"/>
          </v:shape>
        </w:pict>
      </w:r>
      <w:r>
        <w:pict>
          <v:shape id="_x0000_s1039" type="#_x0000_t136" style="position:absolute;left:0;text-align:left;margin-left:56.3pt;margin-top:8.6pt;width:1.6pt;height:1.7pt;rotation:340;z-index:-14344;mso-position-horizontal-relative:page" fillcolor="black" stroked="f">
            <o:extrusion v:ext="view" autorotationcenter="t"/>
            <v:textpath style="font-family:&quot;&amp;quot&quot;;font-size:1pt;font-weight:bold;v-text-kern:t;mso-text-shadow:auto" string="M"/>
            <w10:wrap anchorx="page"/>
          </v:shape>
        </w:pict>
      </w:r>
      <w:r>
        <w:pict>
          <v:shape id="_x0000_s1038" type="#_x0000_t136" style="position:absolute;left:0;text-align:left;margin-left:56.65pt;margin-top:10.95pt;width:1.75pt;height:2.2pt;rotation:340;z-index:-14320;mso-position-horizontal-relative:page" fillcolor="black" stroked="f">
            <o:extrusion v:ext="view" autorotationcenter="t"/>
            <v:textpath style="font-family:&quot;&amp;quot&quot;;font-size:2pt;font-weight:bold;v-text-kern:t;mso-text-shadow:auto" string="X"/>
            <w10:wrap anchorx="page"/>
          </v:shape>
        </w:pict>
      </w:r>
      <w:r>
        <w:pict>
          <v:shape id="_x0000_s1037" type="#_x0000_t136" style="position:absolute;left:0;text-align:left;margin-left:58.4pt;margin-top:5.75pt;width:1.15pt;height:1.7pt;rotation:341;z-index:-14296;mso-position-horizontal-relative:page" fillcolor="black" stroked="f">
            <o:extrusion v:ext="view" autorotationcenter="t"/>
            <v:textpath style="font-family:&quot;&amp;quot&quot;;font-size:1pt;font-weight:bold;v-text-kern:t;mso-text-shadow:auto" string="L"/>
            <w10:wrap anchorx="page"/>
          </v:shape>
        </w:pict>
      </w:r>
      <w:r>
        <w:pict>
          <v:shape id="_x0000_s1036" type="#_x0000_t136" style="position:absolute;left:0;text-align:left;margin-left:33.5pt;margin-top:4.75pt;width:1pt;height:1.7pt;rotation:344;z-index:-14272;mso-position-horizontal-relative:page" fillcolor="black" stroked="f">
            <o:extrusion v:ext="view" autorotationcenter="t"/>
            <v:textpath style="font-family:&quot;&amp;quot&quot;;font-size:1pt;font-weight:bold;v-text-kern:t;mso-text-shadow:auto" string="S"/>
            <w10:wrap anchorx="page"/>
          </v:shape>
        </w:pict>
      </w:r>
      <w:r>
        <w:pict>
          <v:shape id="_x0000_s1035" type="#_x0000_t136" style="position:absolute;left:0;text-align:left;margin-left:53.45pt;margin-top:9.35pt;width:2.7pt;height:1.7pt;rotation:344;z-index:-14248;mso-position-horizontal-relative:page" fillcolor="black" stroked="f">
            <o:extrusion v:ext="view" autorotationcenter="t"/>
            <v:textpath style="font-family:&quot;&amp;quot&quot;;font-size:1pt;font-weight:bold;v-text-kern:t;mso-text-shadow:auto" string="R E"/>
            <w10:wrap anchorx="page"/>
          </v:shape>
        </w:pict>
      </w:r>
      <w:r>
        <w:pict>
          <v:shape id="_x0000_s1034" type="#_x0000_t136" style="position:absolute;left:0;text-align:left;margin-left:59.55pt;margin-top:5.4pt;width:1.15pt;height:1.7pt;rotation:347;z-index:-14224;mso-position-horizontal-relative:page" fillcolor="black" stroked="f">
            <o:extrusion v:ext="view" autorotationcenter="t"/>
            <v:textpath style="font-family:&quot;&amp;quot&quot;;font-size:1pt;font-weight:bold;v-text-kern:t;mso-text-shadow:auto" string="E"/>
            <w10:wrap anchorx="page"/>
          </v:shape>
        </w:pict>
      </w:r>
      <w:r>
        <w:pict>
          <v:shape id="_x0000_s1033" type="#_x0000_t136" style="position:absolute;left:0;text-align:left;margin-left:52.2pt;margin-top:9.85pt;width:1.05pt;height:1.7pt;rotation:350;z-index:-14200;mso-position-horizontal-relative:page" fillcolor="black" stroked="f">
            <o:extrusion v:ext="view" autorotationcenter="t"/>
            <v:textpath style="font-family:&quot;&amp;quot&quot;;font-size:1pt;font-weight:bold;v-text-kern:t;mso-text-shadow:auto" string="P"/>
            <w10:wrap anchorx="page"/>
          </v:shape>
        </w:pict>
      </w:r>
      <w:r>
        <w:pict>
          <v:shape id="_x0000_s1032" type="#_x0000_t136" style="position:absolute;left:0;text-align:left;margin-left:54.1pt;margin-top:11.6pt;width:1.7pt;height:2.15pt;rotation:350;z-index:-14176;mso-position-horizontal-relative:page" fillcolor="black" stroked="f">
            <o:extrusion v:ext="view" autorotationcenter="t"/>
            <v:textpath style="font-family:&quot;&amp;quot&quot;;font-size:2pt;font-weight:bold;v-text-kern:t;mso-text-shadow:auto" string="X"/>
            <w10:wrap anchorx="page"/>
          </v:shape>
        </w:pict>
      </w:r>
      <w:r>
        <w:pict>
          <v:shape id="_x0000_s1031" type="#_x0000_t136" style="position:absolute;left:0;text-align:left;margin-left:60.85pt;margin-top:5.15pt;width:1.25pt;height:1.7pt;rotation:352;z-index:-14152;mso-position-horizontal-relative:page" fillcolor="black" stroked="f">
            <o:extrusion v:ext="view" autorotationcenter="t"/>
            <v:textpath style="font-family:&quot;&amp;quot&quot;;font-size:1pt;font-weight:bold;v-text-kern:t;mso-text-shadow:auto" string="X"/>
            <w10:wrap anchorx="page"/>
          </v:shape>
        </w:pict>
      </w:r>
      <w:r>
        <w:pict>
          <v:shape id="_x0000_s1030" type="#_x0000_t136" style="position:absolute;left:0;text-align:left;margin-left:62.9pt;margin-top:4.8pt;width:1.15pt;height:1.7pt;rotation:353;z-index:-14128;mso-position-horizontal-relative:page" fillcolor="black" stroked="f">
            <o:extrusion v:ext="view" autorotationcenter="t"/>
            <v:textpath style="font-family:&quot;&amp;quot&quot;;font-size:1pt;font-weight:bold;v-text-kern:t;mso-text-shadow:auto" string="E"/>
            <w10:wrap anchorx="page"/>
          </v:shape>
        </w:pict>
      </w:r>
      <w:r>
        <w:pict>
          <v:shape id="_x0000_s1029" type="#_x0000_t136" style="position:absolute;left:0;text-align:left;margin-left:51.8pt;margin-top:11.9pt;width:1.75pt;height:2.15pt;rotation:353;z-index:-14104;mso-position-horizontal-relative:page" fillcolor="black" stroked="f">
            <o:extrusion v:ext="view" autorotationcenter="t"/>
            <v:textpath style="font-family:&quot;&amp;quot&quot;;font-size:2pt;font-weight:bold;v-text-kern:t;mso-text-shadow:auto" string="C"/>
            <w10:wrap anchorx="page"/>
          </v:shape>
        </w:pict>
      </w:r>
      <w:r>
        <w:pict>
          <v:shape id="_x0000_s1028" type="#_x0000_t136" style="position:absolute;left:0;text-align:left;margin-left:34.75pt;margin-top:4.5pt;width:1.25pt;height:1.7pt;rotation:354;z-index:-14080;mso-position-horizontal-relative:page" fillcolor="black" stroked="f">
            <o:extrusion v:ext="view" autorotationcenter="t"/>
            <v:textpath style="font-family:&quot;&amp;quot&quot;;font-size:1pt;font-weight:bold;v-text-kern:t;mso-text-shadow:auto" string="A"/>
            <w10:wrap anchorx="page"/>
          </v:shape>
        </w:pict>
      </w:r>
      <w:r>
        <w:pict>
          <v:shape id="_x0000_s1027" type="#_x0000_t136" style="position:absolute;left:0;text-align:left;margin-left:50.5pt;margin-top:10.05pt;width:1.25pt;height:1.7pt;rotation:355;z-index:-14056;mso-position-horizontal-relative:page" fillcolor="black" stroked="f">
            <o:extrusion v:ext="view" autorotationcenter="t"/>
            <v:textpath style="font-family:&quot;&amp;quot&quot;;font-size:1pt;font-weight:bold;v-text-kern:t;mso-text-shadow:auto" string="U"/>
            <w10:wrap anchorx="page"/>
          </v:shape>
        </w:pict>
      </w:r>
      <w:r>
        <w:pict>
          <v:shape id="_x0000_s1026" type="#_x0000_t136" style="position:absolute;left:0;text-align:left;margin-left:36.3pt;margin-top:4.4pt;width:1.15pt;height:1.7pt;rotation:358;z-index:-14032;mso-position-horizontal-relative:page" fillcolor="black" stroked="f">
            <o:extrusion v:ext="view" autorotationcenter="t"/>
            <v:textpath style="font-family:&quot;&amp;quot&quot;;font-size:1pt;font-weight:bold;v-text-kern:t;mso-text-shadow:auto" string="L"/>
            <w10:wrap anchorx="page"/>
          </v:shape>
        </w:pict>
      </w:r>
      <w:r w:rsidR="0013364C">
        <w:rPr>
          <w:rFonts w:ascii="Times New Roman"/>
          <w:b/>
          <w:position w:val="1"/>
          <w:sz w:val="3"/>
        </w:rPr>
        <w:t>S</w:t>
      </w:r>
      <w:r w:rsidR="0013364C">
        <w:rPr>
          <w:rFonts w:ascii="Times New Roman"/>
          <w:b/>
          <w:position w:val="1"/>
          <w:sz w:val="3"/>
        </w:rPr>
        <w:tab/>
      </w:r>
      <w:r w:rsidR="00D90F21">
        <w:rPr>
          <w:rFonts w:ascii="Arial"/>
          <w:b/>
          <w:color w:val="292425"/>
          <w:spacing w:val="-4"/>
        </w:rPr>
        <w:t>SECOND Q</w:t>
      </w:r>
      <w:r w:rsidR="0013364C">
        <w:rPr>
          <w:rFonts w:ascii="Arial"/>
          <w:b/>
          <w:color w:val="292425"/>
          <w:spacing w:val="-4"/>
        </w:rPr>
        <w:t>UARTERLY</w:t>
      </w:r>
      <w:r w:rsidR="0013364C">
        <w:rPr>
          <w:rFonts w:ascii="Arial"/>
          <w:b/>
          <w:color w:val="292425"/>
          <w:spacing w:val="2"/>
        </w:rPr>
        <w:t xml:space="preserve"> </w:t>
      </w:r>
      <w:r w:rsidR="0013364C">
        <w:rPr>
          <w:rFonts w:ascii="Arial"/>
          <w:b/>
          <w:color w:val="292425"/>
          <w:spacing w:val="-1"/>
        </w:rPr>
        <w:t>REPORT</w:t>
      </w: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5"/>
        <w:gridCol w:w="1920"/>
        <w:gridCol w:w="190"/>
        <w:gridCol w:w="1610"/>
        <w:gridCol w:w="1920"/>
        <w:gridCol w:w="1915"/>
        <w:gridCol w:w="39"/>
      </w:tblGrid>
      <w:tr w:rsidR="00716C78" w:rsidTr="00665BAB">
        <w:trPr>
          <w:trHeight w:val="1187"/>
        </w:trPr>
        <w:tc>
          <w:tcPr>
            <w:tcW w:w="5825" w:type="dxa"/>
            <w:gridSpan w:val="3"/>
            <w:vMerge w:val="restart"/>
            <w:tcBorders>
              <w:top w:val="single" w:sz="4" w:space="0" w:color="292425"/>
              <w:left w:val="single" w:sz="4" w:space="0" w:color="292425"/>
              <w:right w:val="single" w:sz="4" w:space="0" w:color="000000"/>
            </w:tcBorders>
          </w:tcPr>
          <w:p w:rsidR="00716C78" w:rsidRDefault="00716C78" w:rsidP="00665BAB">
            <w:pPr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   </w:t>
            </w:r>
          </w:p>
          <w:p w:rsidR="00716C78" w:rsidRDefault="00716C78" w:rsidP="00665BAB">
            <w:pPr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     PRIMARY PERSON  NAME, </w:t>
            </w:r>
          </w:p>
          <w:p w:rsidR="00716C78" w:rsidRDefault="00716C78" w:rsidP="00665BAB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maxLength w:val="4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bookmarkStart w:id="0" w:name="_GoBack"/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bookmarkEnd w:id="0"/>
            <w:r>
              <w:rPr>
                <w:sz w:val="18"/>
              </w:rPr>
              <w:fldChar w:fldCharType="end"/>
            </w:r>
          </w:p>
          <w:p w:rsidR="00716C78" w:rsidRPr="00C82496" w:rsidRDefault="00716C78" w:rsidP="00665BAB">
            <w:pPr>
              <w:rPr>
                <w:sz w:val="10"/>
                <w:szCs w:val="10"/>
              </w:rPr>
            </w:pPr>
            <w:r>
              <w:rPr>
                <w:rFonts w:ascii="Arial" w:hAnsi="Arial"/>
                <w:sz w:val="12"/>
              </w:rPr>
              <w:t xml:space="preserve">     ADDRESS</w:t>
            </w:r>
          </w:p>
          <w:p w:rsidR="00716C78" w:rsidRDefault="00716C78" w:rsidP="00665BAB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maxLength w:val="5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716C78" w:rsidRPr="00C82496" w:rsidRDefault="00716C78" w:rsidP="00665BAB">
            <w:pPr>
              <w:rPr>
                <w:sz w:val="10"/>
                <w:szCs w:val="10"/>
              </w:rPr>
            </w:pPr>
            <w:r>
              <w:rPr>
                <w:rFonts w:ascii="Arial" w:hAnsi="Arial"/>
                <w:sz w:val="12"/>
              </w:rPr>
              <w:t xml:space="preserve">     CITY, STATE, ZIP CODE</w:t>
            </w:r>
          </w:p>
          <w:p w:rsidR="00716C78" w:rsidRDefault="00716C78" w:rsidP="00665BAB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maxLength w:val="5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t>MO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ICCSZ"/>
                  <w:enabled/>
                  <w:calcOnExit w:val="0"/>
                  <w:statusText w:type="text" w:val="Enter county office city, state and ZIP Code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</w:t>
            </w:r>
          </w:p>
          <w:p w:rsidR="00716C78" w:rsidRPr="00C82496" w:rsidRDefault="00716C78" w:rsidP="00665BAB">
            <w:pPr>
              <w:rPr>
                <w:sz w:val="10"/>
                <w:szCs w:val="10"/>
              </w:rPr>
            </w:pPr>
          </w:p>
          <w:p w:rsidR="00716C78" w:rsidRDefault="00716C78" w:rsidP="00665BA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    CASE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DCN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ase name"/>
                  <w:textInput>
                    <w:type w:val="number"/>
                    <w:format w:val="000000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716C78" w:rsidRDefault="00716C78" w:rsidP="00665BAB">
            <w:r>
              <w:rPr>
                <w:sz w:val="18"/>
              </w:rPr>
              <w:t xml:space="preserve">                                   </w:t>
            </w:r>
          </w:p>
        </w:tc>
        <w:tc>
          <w:tcPr>
            <w:tcW w:w="5484" w:type="dxa"/>
            <w:gridSpan w:val="4"/>
            <w:tcBorders>
              <w:top w:val="single" w:sz="4" w:space="0" w:color="292425"/>
              <w:left w:val="single" w:sz="4" w:space="0" w:color="000000"/>
              <w:right w:val="single" w:sz="4" w:space="0" w:color="292425"/>
            </w:tcBorders>
            <w:shd w:val="clear" w:color="auto" w:fill="FFFFFF" w:themeFill="background1"/>
          </w:tcPr>
          <w:p w:rsidR="00716C78" w:rsidRDefault="00716C78" w:rsidP="00665BA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PLEASE RETURN TO:</w:t>
            </w:r>
          </w:p>
          <w:p w:rsidR="00716C78" w:rsidRDefault="00716C78" w:rsidP="00665BAB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maxLength w:val="4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716C78" w:rsidRPr="00C82496" w:rsidRDefault="00716C78" w:rsidP="00665BAB">
            <w:pPr>
              <w:rPr>
                <w:sz w:val="10"/>
                <w:szCs w:val="10"/>
              </w:rPr>
            </w:pPr>
          </w:p>
          <w:p w:rsidR="00716C78" w:rsidRDefault="00716C78" w:rsidP="00665BAB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maxLength w:val="5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716C78" w:rsidRPr="00C82496" w:rsidRDefault="00716C78" w:rsidP="00665BAB">
            <w:pPr>
              <w:rPr>
                <w:sz w:val="10"/>
                <w:szCs w:val="10"/>
              </w:rPr>
            </w:pPr>
          </w:p>
          <w:p w:rsidR="00716C78" w:rsidRDefault="00716C78" w:rsidP="00665BAB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maxLength w:val="5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t>MO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ICCSZ"/>
                  <w:enabled/>
                  <w:calcOnExit w:val="0"/>
                  <w:statusText w:type="text" w:val="Enter county office city, state and ZIP Code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</w:t>
            </w:r>
          </w:p>
          <w:p w:rsidR="00716C78" w:rsidRPr="00C82496" w:rsidRDefault="00716C78" w:rsidP="00665BA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6"/>
                <w:szCs w:val="6"/>
              </w:rPr>
            </w:pPr>
          </w:p>
        </w:tc>
      </w:tr>
      <w:tr w:rsidR="00716C78" w:rsidTr="00665BAB">
        <w:trPr>
          <w:trHeight w:hRule="exact" w:val="478"/>
        </w:trPr>
        <w:tc>
          <w:tcPr>
            <w:tcW w:w="5825" w:type="dxa"/>
            <w:gridSpan w:val="3"/>
            <w:vMerge/>
            <w:tcBorders>
              <w:left w:val="single" w:sz="4" w:space="0" w:color="292425"/>
              <w:bottom w:val="single" w:sz="4" w:space="0" w:color="000000"/>
              <w:right w:val="single" w:sz="4" w:space="0" w:color="000000"/>
            </w:tcBorders>
          </w:tcPr>
          <w:p w:rsidR="00716C78" w:rsidRDefault="00716C78" w:rsidP="00665BAB"/>
        </w:tc>
        <w:tc>
          <w:tcPr>
            <w:tcW w:w="5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92425"/>
            </w:tcBorders>
          </w:tcPr>
          <w:p w:rsidR="00716C78" w:rsidRDefault="00716C78" w:rsidP="00665BAB">
            <w:pPr>
              <w:pStyle w:val="TableParagraph"/>
              <w:spacing w:before="30"/>
              <w:ind w:left="55"/>
              <w:rPr>
                <w:rFonts w:ascii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 xml:space="preserve">If you need assistance or have questions, please contact the </w:t>
            </w:r>
          </w:p>
          <w:p w:rsidR="00716C78" w:rsidRPr="00C82496" w:rsidRDefault="00716C78" w:rsidP="00665BAB">
            <w:pPr>
              <w:pStyle w:val="TableParagraph"/>
              <w:spacing w:before="30"/>
              <w:ind w:left="55"/>
              <w:rPr>
                <w:rFonts w:ascii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>FSD Information Center at 855-FSD-INFO (855-373-4636)</w:t>
            </w:r>
          </w:p>
          <w:p w:rsidR="00716C78" w:rsidRDefault="00716C78" w:rsidP="00665BA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716C78" w:rsidTr="00665BAB">
        <w:trPr>
          <w:trHeight w:hRule="exact" w:val="1612"/>
        </w:trPr>
        <w:tc>
          <w:tcPr>
            <w:tcW w:w="11309" w:type="dxa"/>
            <w:gridSpan w:val="7"/>
            <w:tcBorders>
              <w:top w:val="single" w:sz="4" w:space="0" w:color="000000"/>
              <w:left w:val="single" w:sz="4" w:space="0" w:color="292425"/>
              <w:bottom w:val="single" w:sz="4" w:space="0" w:color="auto"/>
              <w:right w:val="single" w:sz="4" w:space="0" w:color="292425"/>
            </w:tcBorders>
          </w:tcPr>
          <w:p w:rsidR="00716C78" w:rsidRDefault="00716C78" w:rsidP="00665BAB">
            <w:pPr>
              <w:pStyle w:val="TableParagraph"/>
              <w:spacing w:before="119" w:line="268" w:lineRule="auto"/>
              <w:ind w:left="110" w:right="107"/>
              <w:jc w:val="both"/>
              <w:rPr>
                <w:rFonts w:ascii="Arial"/>
                <w:sz w:val="16"/>
                <w:szCs w:val="16"/>
              </w:rPr>
            </w:pPr>
            <w:r w:rsidRPr="00C05B22">
              <w:rPr>
                <w:rFonts w:ascii="Arial"/>
                <w:sz w:val="16"/>
                <w:szCs w:val="16"/>
              </w:rPr>
              <w:t>THIS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IS</w:t>
            </w:r>
            <w:r w:rsidRPr="00C05B22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YOUR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FIRST</w:t>
            </w:r>
            <w:r w:rsidRPr="00C05B22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TRANSITIONAL</w:t>
            </w:r>
            <w:r w:rsidRPr="00C05B22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MO HEALTHNET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 xml:space="preserve"> QUARTERLY</w:t>
            </w:r>
            <w:r w:rsidRPr="00C05B22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1"/>
                <w:sz w:val="16"/>
                <w:szCs w:val="16"/>
              </w:rPr>
              <w:t>REPORT</w:t>
            </w:r>
            <w:r w:rsidRPr="00C05B22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FORM.</w:t>
            </w:r>
            <w:r w:rsidRPr="00C05B22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YOU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WILL</w:t>
            </w:r>
            <w:r w:rsidRPr="00C05B22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RECALL</w:t>
            </w:r>
            <w:r w:rsidRPr="00C05B22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WE</w:t>
            </w:r>
            <w:r w:rsidRPr="00C05B22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1"/>
                <w:sz w:val="16"/>
                <w:szCs w:val="16"/>
              </w:rPr>
              <w:t>TOLD</w:t>
            </w:r>
            <w:r w:rsidRPr="00C05B22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YOU</w:t>
            </w:r>
            <w:r w:rsidRPr="00C05B22">
              <w:rPr>
                <w:rFonts w:ascii="Arial"/>
                <w:spacing w:val="-10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ABOUT</w:t>
            </w:r>
            <w:r w:rsidRPr="00C05B22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THIS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1"/>
                <w:sz w:val="16"/>
                <w:szCs w:val="16"/>
              </w:rPr>
              <w:t>REPORTING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REQUIREMENT</w:t>
            </w:r>
            <w:r w:rsidRPr="00C05B22">
              <w:rPr>
                <w:rFonts w:ascii="Arial"/>
                <w:spacing w:val="47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WHEN</w:t>
            </w:r>
            <w:r w:rsidRPr="00C05B22">
              <w:rPr>
                <w:rFonts w:ascii="Arial"/>
                <w:spacing w:val="3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WE</w:t>
            </w:r>
            <w:r w:rsidRPr="00C05B22">
              <w:rPr>
                <w:rFonts w:ascii="Arial"/>
                <w:spacing w:val="3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CLOSED</w:t>
            </w:r>
            <w:r w:rsidRPr="00C05B22">
              <w:rPr>
                <w:rFonts w:ascii="Arial"/>
                <w:spacing w:val="1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YOUR</w:t>
            </w:r>
            <w:r w:rsidRPr="00C05B22">
              <w:rPr>
                <w:rFonts w:ascii="Arial"/>
                <w:spacing w:val="3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MO HEALTHNET</w:t>
            </w:r>
            <w:r w:rsidRPr="00C05B22">
              <w:rPr>
                <w:rFonts w:ascii="Arial"/>
                <w:spacing w:val="3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FOR</w:t>
            </w:r>
            <w:r w:rsidRPr="00C05B22">
              <w:rPr>
                <w:rFonts w:ascii="Arial"/>
                <w:spacing w:val="3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1"/>
                <w:sz w:val="16"/>
                <w:szCs w:val="16"/>
              </w:rPr>
              <w:t>FAMILIES</w:t>
            </w:r>
            <w:r w:rsidRPr="00C05B22">
              <w:rPr>
                <w:rFonts w:ascii="Arial"/>
                <w:spacing w:val="3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CASE.</w:t>
            </w:r>
          </w:p>
          <w:p w:rsidR="00716C78" w:rsidRPr="00283641" w:rsidRDefault="00716C78" w:rsidP="00665BAB">
            <w:pPr>
              <w:pStyle w:val="TableParagraph"/>
              <w:spacing w:line="268" w:lineRule="auto"/>
              <w:ind w:left="110" w:right="107"/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  <w:p w:rsidR="00716C78" w:rsidRDefault="00716C78" w:rsidP="00665BAB">
            <w:pPr>
              <w:pStyle w:val="TableParagraph"/>
              <w:tabs>
                <w:tab w:val="left" w:pos="3003"/>
                <w:tab w:val="left" w:pos="3257"/>
                <w:tab w:val="left" w:pos="6294"/>
              </w:tabs>
              <w:spacing w:line="268" w:lineRule="auto"/>
              <w:ind w:left="110" w:right="108"/>
              <w:jc w:val="both"/>
              <w:rPr>
                <w:rFonts w:ascii="Arial"/>
                <w:sz w:val="16"/>
                <w:szCs w:val="16"/>
              </w:rPr>
            </w:pPr>
            <w:r w:rsidRPr="00C05B22">
              <w:rPr>
                <w:rFonts w:ascii="Arial"/>
                <w:sz w:val="16"/>
                <w:szCs w:val="16"/>
              </w:rPr>
              <w:t xml:space="preserve">COMPLETE </w:t>
            </w:r>
            <w:r w:rsidRPr="00C05B22">
              <w:rPr>
                <w:rFonts w:ascii="Arial"/>
                <w:spacing w:val="11"/>
                <w:sz w:val="16"/>
                <w:szCs w:val="16"/>
              </w:rPr>
              <w:t>THE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14"/>
                <w:sz w:val="16"/>
                <w:szCs w:val="16"/>
              </w:rPr>
              <w:t>FORM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6"/>
                <w:sz w:val="16"/>
                <w:szCs w:val="16"/>
              </w:rPr>
              <w:t>AND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14"/>
                <w:sz w:val="16"/>
                <w:szCs w:val="16"/>
              </w:rPr>
              <w:t>RETURN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14"/>
                <w:sz w:val="16"/>
                <w:szCs w:val="16"/>
              </w:rPr>
              <w:t>IT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9"/>
                <w:sz w:val="16"/>
                <w:szCs w:val="16"/>
              </w:rPr>
              <w:t>TO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14"/>
                <w:sz w:val="16"/>
                <w:szCs w:val="16"/>
              </w:rPr>
              <w:t>US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14"/>
                <w:sz w:val="16"/>
                <w:szCs w:val="16"/>
              </w:rPr>
              <w:t xml:space="preserve">BY 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type w:val="date"/>
                    <w:format w:val="MMMM d, yyyy"/>
                  </w:textInput>
                </w:ffData>
              </w:fldChar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 w:rsidRPr="00C05B22">
              <w:rPr>
                <w:rFonts w:ascii="Arial"/>
                <w:spacing w:val="14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IN</w:t>
            </w:r>
            <w:r w:rsidRPr="00C05B22">
              <w:rPr>
                <w:rFonts w:ascii="Arial"/>
                <w:spacing w:val="14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ORDER</w:t>
            </w:r>
            <w:r w:rsidRPr="00C05B22">
              <w:rPr>
                <w:rFonts w:ascii="Arial"/>
                <w:spacing w:val="14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FOR</w:t>
            </w:r>
            <w:r w:rsidRPr="00C05B22">
              <w:rPr>
                <w:rFonts w:ascii="Arial"/>
                <w:spacing w:val="11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YOUR</w:t>
            </w:r>
            <w:r w:rsidRPr="00C05B22">
              <w:rPr>
                <w:rFonts w:ascii="Arial"/>
                <w:spacing w:val="14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>HEALTH</w:t>
            </w:r>
            <w:r w:rsidRPr="00C05B22">
              <w:rPr>
                <w:rFonts w:ascii="Arial"/>
                <w:spacing w:val="14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CARE</w:t>
            </w:r>
            <w:r w:rsidRPr="00C05B22">
              <w:rPr>
                <w:rFonts w:ascii="Arial"/>
                <w:spacing w:val="14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COVERAGE</w:t>
            </w:r>
            <w:r w:rsidRPr="00C05B22">
              <w:rPr>
                <w:rFonts w:ascii="Arial"/>
                <w:spacing w:val="11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>TO</w:t>
            </w:r>
            <w:r w:rsidRPr="00C05B22">
              <w:rPr>
                <w:rFonts w:ascii="Arial"/>
                <w:spacing w:val="14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CONTINUE</w:t>
            </w:r>
          </w:p>
          <w:p w:rsidR="00716C78" w:rsidRDefault="00716C78" w:rsidP="00665BAB">
            <w:pPr>
              <w:pStyle w:val="TableParagraph"/>
              <w:tabs>
                <w:tab w:val="left" w:pos="3003"/>
                <w:tab w:val="left" w:pos="3257"/>
                <w:tab w:val="left" w:pos="6294"/>
              </w:tabs>
              <w:spacing w:line="268" w:lineRule="auto"/>
              <w:ind w:left="110" w:right="108"/>
              <w:jc w:val="both"/>
              <w:rPr>
                <w:rFonts w:ascii="Arial"/>
                <w:spacing w:val="6"/>
                <w:sz w:val="16"/>
                <w:szCs w:val="16"/>
              </w:rPr>
            </w:pPr>
            <w:proofErr w:type="gramStart"/>
            <w:r w:rsidRPr="00C05B22">
              <w:rPr>
                <w:rFonts w:ascii="Arial"/>
                <w:sz w:val="16"/>
                <w:szCs w:val="16"/>
              </w:rPr>
              <w:t>BEYOND</w:t>
            </w:r>
            <w:r>
              <w:rPr>
                <w:rFonts w:ascii="Arial"/>
                <w:sz w:val="16"/>
                <w:szCs w:val="16"/>
              </w:rPr>
              <w:t xml:space="preserve"> </w:t>
            </w:r>
            <w:proofErr w:type="gramEnd"/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type w:val="date"/>
                    <w:format w:val="MMMM d, yyyy"/>
                  </w:textInput>
                </w:ffData>
              </w:fldChar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 w:rsidRPr="00D87634">
              <w:rPr>
                <w:rFonts w:ascii="Arial"/>
                <w:sz w:val="20"/>
                <w:szCs w:val="20"/>
                <w:u w:val="single" w:color="000000"/>
              </w:rPr>
              <w:t>.</w:t>
            </w:r>
            <w:r w:rsidRPr="00C05B22">
              <w:rPr>
                <w:rFonts w:ascii="Arial"/>
                <w:sz w:val="16"/>
                <w:szCs w:val="16"/>
              </w:rPr>
              <w:t xml:space="preserve"> IF</w:t>
            </w:r>
            <w:r w:rsidRPr="00C05B22">
              <w:rPr>
                <w:rFonts w:ascii="Arial"/>
                <w:spacing w:val="4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YOU</w:t>
            </w:r>
            <w:r w:rsidRPr="00C05B22">
              <w:rPr>
                <w:rFonts w:ascii="Arial"/>
                <w:spacing w:val="6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DO</w:t>
            </w:r>
            <w:r w:rsidRPr="00C05B22">
              <w:rPr>
                <w:rFonts w:ascii="Arial"/>
                <w:spacing w:val="6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NOT</w:t>
            </w:r>
            <w:r w:rsidRPr="00C05B22">
              <w:rPr>
                <w:rFonts w:ascii="Arial"/>
                <w:spacing w:val="4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SEND</w:t>
            </w:r>
            <w:r w:rsidRPr="00C05B22">
              <w:rPr>
                <w:rFonts w:ascii="Arial"/>
                <w:spacing w:val="4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THE</w:t>
            </w:r>
            <w:r w:rsidRPr="00C05B22">
              <w:rPr>
                <w:rFonts w:ascii="Arial"/>
                <w:spacing w:val="6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COMPLETED</w:t>
            </w:r>
            <w:r w:rsidRPr="00C05B22">
              <w:rPr>
                <w:rFonts w:ascii="Arial"/>
                <w:spacing w:val="6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1"/>
                <w:sz w:val="16"/>
                <w:szCs w:val="16"/>
              </w:rPr>
              <w:t>REPORT</w:t>
            </w:r>
            <w:r w:rsidRPr="00C05B22">
              <w:rPr>
                <w:rFonts w:ascii="Arial"/>
                <w:spacing w:val="3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BY</w:t>
            </w:r>
            <w:r w:rsidRPr="00C05B22">
              <w:rPr>
                <w:rFonts w:ascii="Arial"/>
                <w:spacing w:val="1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THE</w:t>
            </w:r>
            <w:r w:rsidRPr="00C05B22">
              <w:rPr>
                <w:rFonts w:ascii="Arial"/>
                <w:spacing w:val="6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3"/>
                <w:sz w:val="16"/>
                <w:szCs w:val="16"/>
              </w:rPr>
              <w:t>DATE</w:t>
            </w:r>
            <w:r w:rsidRPr="00C05B22">
              <w:rPr>
                <w:rFonts w:ascii="Arial"/>
                <w:spacing w:val="6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SHOWN,</w:t>
            </w:r>
            <w:r w:rsidRPr="00C05B22">
              <w:rPr>
                <w:rFonts w:ascii="Arial"/>
                <w:spacing w:val="6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WE</w:t>
            </w:r>
            <w:r w:rsidRPr="00C05B22">
              <w:rPr>
                <w:rFonts w:ascii="Arial"/>
                <w:spacing w:val="6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WILL</w:t>
            </w:r>
            <w:r w:rsidRPr="00C05B22">
              <w:rPr>
                <w:rFonts w:ascii="Arial"/>
                <w:spacing w:val="1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1"/>
                <w:sz w:val="16"/>
                <w:szCs w:val="16"/>
              </w:rPr>
              <w:t>STOP</w:t>
            </w:r>
            <w:r w:rsidRPr="00C05B22">
              <w:rPr>
                <w:rFonts w:ascii="Arial"/>
                <w:spacing w:val="1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YOUR</w:t>
            </w:r>
            <w:r w:rsidRPr="00C05B22">
              <w:rPr>
                <w:rFonts w:ascii="Arial"/>
                <w:spacing w:val="6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>HEALTH</w:t>
            </w:r>
            <w:r w:rsidRPr="00C05B22">
              <w:rPr>
                <w:rFonts w:ascii="Arial"/>
                <w:spacing w:val="6"/>
                <w:sz w:val="16"/>
                <w:szCs w:val="16"/>
              </w:rPr>
              <w:t xml:space="preserve"> </w:t>
            </w:r>
          </w:p>
          <w:p w:rsidR="00716C78" w:rsidRDefault="00716C78" w:rsidP="00665BAB">
            <w:pPr>
              <w:pStyle w:val="TableParagraph"/>
              <w:tabs>
                <w:tab w:val="left" w:pos="3003"/>
                <w:tab w:val="left" w:pos="3257"/>
                <w:tab w:val="left" w:pos="6294"/>
              </w:tabs>
              <w:spacing w:line="268" w:lineRule="auto"/>
              <w:ind w:left="110" w:right="108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C05B22">
              <w:rPr>
                <w:rFonts w:ascii="Arial"/>
                <w:sz w:val="16"/>
                <w:szCs w:val="16"/>
              </w:rPr>
              <w:t>CARE</w:t>
            </w:r>
            <w:r w:rsidRPr="00C05B22">
              <w:rPr>
                <w:rFonts w:ascii="Arial"/>
                <w:spacing w:val="6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z w:val="16"/>
                <w:szCs w:val="16"/>
              </w:rPr>
              <w:t>BENEFITS</w:t>
            </w:r>
            <w:r w:rsidRPr="00C05B22">
              <w:rPr>
                <w:rFonts w:ascii="Arial"/>
                <w:spacing w:val="27"/>
                <w:sz w:val="16"/>
                <w:szCs w:val="16"/>
              </w:rPr>
              <w:t xml:space="preserve"> </w:t>
            </w:r>
            <w:proofErr w:type="gramStart"/>
            <w:r w:rsidRPr="00C05B22">
              <w:rPr>
                <w:rFonts w:ascii="Arial"/>
                <w:sz w:val="16"/>
                <w:szCs w:val="16"/>
              </w:rPr>
              <w:t xml:space="preserve">EFFECTIVE </w:t>
            </w:r>
            <w:proofErr w:type="gramEnd"/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type w:val="date"/>
                    <w:format w:val="MMMM d, yyyy"/>
                  </w:textInput>
                </w:ffData>
              </w:fldChar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4A59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 w:rsidRPr="00D87634">
              <w:rPr>
                <w:sz w:val="20"/>
                <w:szCs w:val="20"/>
                <w:u w:val="single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>YOU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>MUST INCLUDE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3"/>
                <w:sz w:val="16"/>
                <w:szCs w:val="16"/>
              </w:rPr>
              <w:t>INFORMATION</w:t>
            </w:r>
            <w:r w:rsidRPr="00C05B22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>ABOUT EARNED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>INCOME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>RECEIVED</w:t>
            </w:r>
            <w:r w:rsidRPr="00C05B22">
              <w:rPr>
                <w:rFonts w:ascii="Arial"/>
                <w:sz w:val="16"/>
                <w:szCs w:val="16"/>
              </w:rPr>
              <w:t xml:space="preserve"> AND </w:t>
            </w:r>
            <w:r w:rsidRPr="00C05B22">
              <w:rPr>
                <w:rFonts w:ascii="Arial"/>
                <w:spacing w:val="-5"/>
                <w:sz w:val="16"/>
                <w:szCs w:val="16"/>
              </w:rPr>
              <w:t>FAMILY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 xml:space="preserve"> MEMBERS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2"/>
                <w:sz w:val="16"/>
                <w:szCs w:val="16"/>
              </w:rPr>
              <w:t>MOVING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1"/>
                <w:sz w:val="16"/>
                <w:szCs w:val="16"/>
              </w:rPr>
              <w:t>IN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1"/>
                <w:sz w:val="16"/>
                <w:szCs w:val="16"/>
              </w:rPr>
              <w:t>OR</w:t>
            </w:r>
            <w:r w:rsidRPr="00C05B22">
              <w:rPr>
                <w:rFonts w:ascii="Arial"/>
                <w:sz w:val="16"/>
                <w:szCs w:val="16"/>
              </w:rPr>
              <w:t xml:space="preserve"> </w:t>
            </w:r>
            <w:r w:rsidRPr="00C05B22">
              <w:rPr>
                <w:rFonts w:ascii="Arial"/>
                <w:spacing w:val="-6"/>
                <w:sz w:val="16"/>
                <w:szCs w:val="16"/>
              </w:rPr>
              <w:t>OUT</w:t>
            </w:r>
            <w:r w:rsidRPr="00C05B22">
              <w:rPr>
                <w:rFonts w:ascii="Arial"/>
                <w:sz w:val="16"/>
                <w:szCs w:val="16"/>
              </w:rPr>
              <w:t>.</w:t>
            </w:r>
          </w:p>
        </w:tc>
      </w:tr>
      <w:tr w:rsidR="003D11B5">
        <w:trPr>
          <w:gridAfter w:val="1"/>
          <w:wAfter w:w="39" w:type="dxa"/>
          <w:trHeight w:hRule="exact" w:val="36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3D11B5" w:rsidRDefault="0013364C" w:rsidP="00954430">
            <w:pPr>
              <w:pStyle w:val="TableParagraph"/>
              <w:ind w:left="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ENTER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GROSS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EARNED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INCOME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RECEIVED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MONTHS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</w:t>
            </w:r>
            <w:r w:rsidR="0027025F">
              <w:rPr>
                <w:rFonts w:ascii="Arial"/>
                <w:sz w:val="14"/>
              </w:rPr>
              <w:t xml:space="preserve"> </w:t>
            </w:r>
            <w:r w:rsidR="00ED6176" w:rsidRPr="0027025F"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type w:val="date"/>
                    <w:format w:val="MMM-yyyy"/>
                  </w:textInput>
                </w:ffData>
              </w:fldChar>
            </w:r>
            <w:r w:rsidR="0027025F" w:rsidRPr="0027025F">
              <w:rPr>
                <w:rFonts w:ascii="Times New Roman" w:hAnsi="Times New Roman" w:cs="Times New Roman"/>
                <w:b/>
                <w:sz w:val="18"/>
              </w:rPr>
              <w:instrText xml:space="preserve"> FORMTEXT </w:instrText>
            </w:r>
            <w:r w:rsidR="00ED6176" w:rsidRPr="0027025F">
              <w:rPr>
                <w:rFonts w:ascii="Times New Roman" w:hAnsi="Times New Roman" w:cs="Times New Roman"/>
                <w:b/>
                <w:sz w:val="18"/>
              </w:rPr>
            </w:r>
            <w:r w:rsidR="00ED6176" w:rsidRPr="0027025F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 w:rsidR="00954430">
              <w:rPr>
                <w:rFonts w:ascii="Times New Roman" w:hAnsi="Times New Roman" w:cs="Times New Roman"/>
                <w:b/>
                <w:sz w:val="18"/>
              </w:rPr>
              <w:t> </w:t>
            </w:r>
            <w:r w:rsidR="00954430">
              <w:rPr>
                <w:rFonts w:ascii="Times New Roman" w:hAnsi="Times New Roman" w:cs="Times New Roman"/>
                <w:b/>
                <w:sz w:val="18"/>
              </w:rPr>
              <w:t> </w:t>
            </w:r>
            <w:r w:rsidR="00954430">
              <w:rPr>
                <w:rFonts w:ascii="Times New Roman" w:hAnsi="Times New Roman" w:cs="Times New Roman"/>
                <w:b/>
                <w:sz w:val="18"/>
              </w:rPr>
              <w:t> </w:t>
            </w:r>
            <w:r w:rsidR="00954430">
              <w:rPr>
                <w:rFonts w:ascii="Times New Roman" w:hAnsi="Times New Roman" w:cs="Times New Roman"/>
                <w:b/>
                <w:sz w:val="18"/>
              </w:rPr>
              <w:t> </w:t>
            </w:r>
            <w:r w:rsidR="00954430">
              <w:rPr>
                <w:rFonts w:ascii="Times New Roman" w:hAnsi="Times New Roman" w:cs="Times New Roman"/>
                <w:b/>
                <w:sz w:val="18"/>
              </w:rPr>
              <w:t> </w:t>
            </w:r>
            <w:r w:rsidR="00ED6176" w:rsidRPr="0027025F"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r w:rsidR="0027025F" w:rsidRPr="00D87634">
              <w:rPr>
                <w:rFonts w:ascii="Times New Roman" w:hAnsi="Times New Roman" w:cs="Times New Roman"/>
                <w:sz w:val="18"/>
              </w:rPr>
              <w:t xml:space="preserve">, </w:t>
            </w:r>
            <w:r w:rsidR="00ED6176" w:rsidRPr="0027025F"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type w:val="date"/>
                    <w:format w:val="MMM-yyyy"/>
                  </w:textInput>
                </w:ffData>
              </w:fldChar>
            </w:r>
            <w:r w:rsidR="0027025F" w:rsidRPr="0027025F">
              <w:rPr>
                <w:rFonts w:ascii="Times New Roman" w:hAnsi="Times New Roman" w:cs="Times New Roman"/>
                <w:b/>
                <w:sz w:val="18"/>
              </w:rPr>
              <w:instrText xml:space="preserve"> FORMTEXT </w:instrText>
            </w:r>
            <w:r w:rsidR="00ED6176" w:rsidRPr="0027025F">
              <w:rPr>
                <w:rFonts w:ascii="Times New Roman" w:hAnsi="Times New Roman" w:cs="Times New Roman"/>
                <w:b/>
                <w:sz w:val="18"/>
              </w:rPr>
            </w:r>
            <w:r w:rsidR="00ED6176" w:rsidRPr="0027025F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 w:rsidR="00954430">
              <w:rPr>
                <w:rFonts w:ascii="Times New Roman" w:hAnsi="Times New Roman" w:cs="Times New Roman"/>
                <w:b/>
                <w:sz w:val="18"/>
              </w:rPr>
              <w:t> </w:t>
            </w:r>
            <w:r w:rsidR="00954430">
              <w:rPr>
                <w:rFonts w:ascii="Times New Roman" w:hAnsi="Times New Roman" w:cs="Times New Roman"/>
                <w:b/>
                <w:sz w:val="18"/>
              </w:rPr>
              <w:t> </w:t>
            </w:r>
            <w:r w:rsidR="00954430">
              <w:rPr>
                <w:rFonts w:ascii="Times New Roman" w:hAnsi="Times New Roman" w:cs="Times New Roman"/>
                <w:b/>
                <w:sz w:val="18"/>
              </w:rPr>
              <w:t> </w:t>
            </w:r>
            <w:r w:rsidR="00954430">
              <w:rPr>
                <w:rFonts w:ascii="Times New Roman" w:hAnsi="Times New Roman" w:cs="Times New Roman"/>
                <w:b/>
                <w:sz w:val="18"/>
              </w:rPr>
              <w:t> </w:t>
            </w:r>
            <w:r w:rsidR="00954430">
              <w:rPr>
                <w:rFonts w:ascii="Times New Roman" w:hAnsi="Times New Roman" w:cs="Times New Roman"/>
                <w:b/>
                <w:sz w:val="18"/>
              </w:rPr>
              <w:t> </w:t>
            </w:r>
            <w:r w:rsidR="00ED6176" w:rsidRPr="0027025F"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r w:rsidR="0027025F">
              <w:rPr>
                <w:sz w:val="18"/>
              </w:rPr>
              <w:t xml:space="preserve">, AND </w:t>
            </w:r>
            <w:r w:rsidR="00ED6176" w:rsidRPr="0027025F"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 office address"/>
                  <w:textInput>
                    <w:type w:val="date"/>
                    <w:format w:val="MMM-yyyy"/>
                  </w:textInput>
                </w:ffData>
              </w:fldChar>
            </w:r>
            <w:r w:rsidR="0027025F" w:rsidRPr="0027025F">
              <w:rPr>
                <w:rFonts w:ascii="Times New Roman" w:hAnsi="Times New Roman" w:cs="Times New Roman"/>
                <w:b/>
                <w:sz w:val="18"/>
              </w:rPr>
              <w:instrText xml:space="preserve"> FORMTEXT </w:instrText>
            </w:r>
            <w:r w:rsidR="00ED6176" w:rsidRPr="0027025F">
              <w:rPr>
                <w:rFonts w:ascii="Times New Roman" w:hAnsi="Times New Roman" w:cs="Times New Roman"/>
                <w:b/>
                <w:sz w:val="18"/>
              </w:rPr>
            </w:r>
            <w:r w:rsidR="00ED6176" w:rsidRPr="0027025F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 w:rsidR="00954430">
              <w:rPr>
                <w:rFonts w:ascii="Times New Roman" w:hAnsi="Times New Roman" w:cs="Times New Roman"/>
                <w:b/>
                <w:sz w:val="18"/>
              </w:rPr>
              <w:t> </w:t>
            </w:r>
            <w:r w:rsidR="00954430">
              <w:rPr>
                <w:rFonts w:ascii="Times New Roman" w:hAnsi="Times New Roman" w:cs="Times New Roman"/>
                <w:b/>
                <w:sz w:val="18"/>
              </w:rPr>
              <w:t> </w:t>
            </w:r>
            <w:r w:rsidR="00954430">
              <w:rPr>
                <w:rFonts w:ascii="Times New Roman" w:hAnsi="Times New Roman" w:cs="Times New Roman"/>
                <w:b/>
                <w:sz w:val="18"/>
              </w:rPr>
              <w:t> </w:t>
            </w:r>
            <w:r w:rsidR="00954430">
              <w:rPr>
                <w:rFonts w:ascii="Times New Roman" w:hAnsi="Times New Roman" w:cs="Times New Roman"/>
                <w:b/>
                <w:sz w:val="18"/>
              </w:rPr>
              <w:t> </w:t>
            </w:r>
            <w:r w:rsidR="00954430">
              <w:rPr>
                <w:rFonts w:ascii="Times New Roman" w:hAnsi="Times New Roman" w:cs="Times New Roman"/>
                <w:b/>
                <w:sz w:val="18"/>
              </w:rPr>
              <w:t> </w:t>
            </w:r>
            <w:r w:rsidR="00ED6176" w:rsidRPr="0027025F"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</w:p>
        </w:tc>
      </w:tr>
      <w:tr w:rsidR="003D11B5">
        <w:trPr>
          <w:gridAfter w:val="1"/>
          <w:wAfter w:w="39" w:type="dxa"/>
          <w:trHeight w:hRule="exact" w:val="480"/>
        </w:trPr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000000"/>
            </w:tcBorders>
          </w:tcPr>
          <w:p w:rsidR="003D11B5" w:rsidRDefault="0013364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NAME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OF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PERSON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WITH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JOB</w:t>
            </w:r>
          </w:p>
        </w:tc>
        <w:tc>
          <w:tcPr>
            <w:tcW w:w="5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92425"/>
            </w:tcBorders>
          </w:tcPr>
          <w:p w:rsidR="003D11B5" w:rsidRDefault="0013364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EMPLOYER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NAME</w:t>
            </w:r>
          </w:p>
        </w:tc>
      </w:tr>
      <w:tr w:rsidR="003D11B5">
        <w:trPr>
          <w:gridAfter w:val="1"/>
          <w:wAfter w:w="39" w:type="dxa"/>
          <w:trHeight w:hRule="exact" w:val="480"/>
        </w:trPr>
        <w:tc>
          <w:tcPr>
            <w:tcW w:w="3715" w:type="dxa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000000"/>
            </w:tcBorders>
          </w:tcPr>
          <w:p w:rsidR="003D11B5" w:rsidRDefault="0013364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(MONTH,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YEAR)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B5" w:rsidRDefault="0013364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(MONTH,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YEAR)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92425"/>
            </w:tcBorders>
          </w:tcPr>
          <w:p w:rsidR="003D11B5" w:rsidRDefault="0013364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(MONTH,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YEAR)</w:t>
            </w:r>
          </w:p>
        </w:tc>
      </w:tr>
      <w:tr w:rsidR="003D11B5">
        <w:trPr>
          <w:gridAfter w:val="1"/>
          <w:wAfter w:w="39" w:type="dxa"/>
          <w:trHeight w:hRule="exact" w:val="48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3D11B5" w:rsidRDefault="0013364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IF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YOU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HAD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NO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EARNINGS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IN</w:t>
            </w:r>
            <w:r>
              <w:rPr>
                <w:rFonts w:ascii="Arial"/>
                <w:spacing w:val="-4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ANY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OF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THE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MONTHS,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PLEASE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EXPLAIN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pacing w:val="-4"/>
                <w:sz w:val="12"/>
              </w:rPr>
              <w:t>WHY.</w:t>
            </w:r>
          </w:p>
        </w:tc>
      </w:tr>
      <w:tr w:rsidR="003D11B5">
        <w:trPr>
          <w:gridAfter w:val="1"/>
          <w:wAfter w:w="39" w:type="dxa"/>
          <w:trHeight w:hRule="exact" w:val="48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3D11B5" w:rsidRDefault="0013364C">
            <w:pPr>
              <w:pStyle w:val="TableParagraph"/>
              <w:spacing w:before="99"/>
              <w:ind w:left="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ENTER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EARNED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INCOME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FROM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ANY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OTHER</w:t>
            </w:r>
            <w:r>
              <w:rPr>
                <w:rFonts w:ascii="Arial"/>
                <w:spacing w:val="-2"/>
                <w:sz w:val="14"/>
              </w:rPr>
              <w:t xml:space="preserve"> JOB OR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ADDITIONAL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PERSONS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WITHIN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 xml:space="preserve">THE </w:t>
            </w:r>
            <w:r>
              <w:rPr>
                <w:rFonts w:ascii="Arial"/>
                <w:spacing w:val="-3"/>
                <w:sz w:val="14"/>
              </w:rPr>
              <w:t>HOUSEHOLD.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ENTER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GROSS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EARNED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INCOME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RECEIVED</w:t>
            </w:r>
            <w:r>
              <w:rPr>
                <w:rFonts w:ascii="Arial"/>
                <w:spacing w:val="-2"/>
                <w:sz w:val="14"/>
              </w:rPr>
              <w:t xml:space="preserve"> IN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 xml:space="preserve">THE </w:t>
            </w:r>
            <w:r>
              <w:rPr>
                <w:rFonts w:ascii="Arial"/>
                <w:spacing w:val="-3"/>
                <w:sz w:val="14"/>
              </w:rPr>
              <w:t>MONTHS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OF:</w:t>
            </w:r>
          </w:p>
        </w:tc>
      </w:tr>
      <w:tr w:rsidR="003D11B5">
        <w:trPr>
          <w:gridAfter w:val="1"/>
          <w:wAfter w:w="39" w:type="dxa"/>
          <w:trHeight w:hRule="exact" w:val="480"/>
        </w:trPr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000000"/>
            </w:tcBorders>
          </w:tcPr>
          <w:p w:rsidR="003D11B5" w:rsidRDefault="0013364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NAME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OF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PERSON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WITH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JOB</w:t>
            </w:r>
          </w:p>
        </w:tc>
        <w:tc>
          <w:tcPr>
            <w:tcW w:w="5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92425"/>
            </w:tcBorders>
          </w:tcPr>
          <w:p w:rsidR="003D11B5" w:rsidRDefault="0013364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EMPLOYER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NAME</w:t>
            </w:r>
          </w:p>
        </w:tc>
      </w:tr>
      <w:tr w:rsidR="003D11B5">
        <w:trPr>
          <w:gridAfter w:val="1"/>
          <w:wAfter w:w="39" w:type="dxa"/>
          <w:trHeight w:hRule="exact" w:val="480"/>
        </w:trPr>
        <w:tc>
          <w:tcPr>
            <w:tcW w:w="3715" w:type="dxa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000000"/>
            </w:tcBorders>
          </w:tcPr>
          <w:p w:rsidR="003D11B5" w:rsidRDefault="0013364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(MONTH,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YEAR)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B5" w:rsidRDefault="0013364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(MONTH,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YEAR)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92425"/>
            </w:tcBorders>
          </w:tcPr>
          <w:p w:rsidR="003D11B5" w:rsidRDefault="0013364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(MONTH,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YEAR)</w:t>
            </w:r>
          </w:p>
        </w:tc>
      </w:tr>
      <w:tr w:rsidR="003D11B5">
        <w:trPr>
          <w:gridAfter w:val="1"/>
          <w:wAfter w:w="39" w:type="dxa"/>
          <w:trHeight w:hRule="exact" w:val="48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3D11B5" w:rsidRDefault="0013364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IF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YOU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HAD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NO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EARNINGS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IN</w:t>
            </w:r>
            <w:r>
              <w:rPr>
                <w:rFonts w:ascii="Arial"/>
                <w:spacing w:val="-4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ANY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OF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THE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MONTHS,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PLEASE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EXPLAIN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pacing w:val="-4"/>
                <w:sz w:val="12"/>
              </w:rPr>
              <w:t>WHY.</w:t>
            </w:r>
          </w:p>
        </w:tc>
      </w:tr>
      <w:tr w:rsidR="003D11B5">
        <w:trPr>
          <w:gridAfter w:val="1"/>
          <w:wAfter w:w="39" w:type="dxa"/>
          <w:trHeight w:hRule="exact" w:val="36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3D11B5" w:rsidRDefault="003D11B5">
            <w:pPr>
              <w:pStyle w:val="TableParagraph"/>
              <w:spacing w:before="99"/>
              <w:ind w:left="50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13364C" w:rsidTr="0013364C">
        <w:trPr>
          <w:gridAfter w:val="1"/>
          <w:wAfter w:w="39" w:type="dxa"/>
          <w:trHeight w:hRule="exact" w:val="36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13364C" w:rsidRDefault="0013364C">
            <w:pPr>
              <w:pStyle w:val="TableParagraph"/>
              <w:ind w:left="497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13364C" w:rsidTr="0013364C">
        <w:trPr>
          <w:gridAfter w:val="1"/>
          <w:wAfter w:w="39" w:type="dxa"/>
          <w:trHeight w:hRule="exact" w:val="48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13364C" w:rsidRDefault="0013364C"/>
        </w:tc>
      </w:tr>
      <w:tr w:rsidR="0013364C" w:rsidTr="0013364C">
        <w:trPr>
          <w:gridAfter w:val="1"/>
          <w:wAfter w:w="39" w:type="dxa"/>
          <w:trHeight w:hRule="exact" w:val="48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13364C" w:rsidRDefault="0013364C"/>
        </w:tc>
      </w:tr>
      <w:tr w:rsidR="003D11B5">
        <w:trPr>
          <w:gridAfter w:val="1"/>
          <w:wAfter w:w="39" w:type="dxa"/>
          <w:trHeight w:hRule="exact" w:val="144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3D11B5" w:rsidRDefault="0013364C">
            <w:pPr>
              <w:pStyle w:val="TableParagraph"/>
              <w:spacing w:before="25" w:line="268" w:lineRule="auto"/>
              <w:ind w:left="50" w:righ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HAVE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THERE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BEEN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ANY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FOLLOWING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CHANGES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PAST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THREE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MONTHS: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pacing w:val="-4"/>
                <w:sz w:val="14"/>
              </w:rPr>
              <w:t>FAMILY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MEMBER</w:t>
            </w:r>
            <w:r>
              <w:rPr>
                <w:rFonts w:ascii="Arial"/>
                <w:spacing w:val="2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MOVED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pacing w:val="-4"/>
                <w:sz w:val="14"/>
              </w:rPr>
              <w:t>OUT,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ADDRESS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CHANGE,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AND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HAS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ANYONE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LOST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OBTAINED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MEDICAL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INSURANCE?</w:t>
            </w:r>
          </w:p>
          <w:p w:rsidR="003D11B5" w:rsidRDefault="0013364C">
            <w:pPr>
              <w:pStyle w:val="TableParagraph"/>
              <w:tabs>
                <w:tab w:val="left" w:pos="1231"/>
              </w:tabs>
              <w:spacing w:before="63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YES</w:t>
            </w:r>
            <w:r>
              <w:rPr>
                <w:rFonts w:ascii="Arial"/>
                <w:w w:val="95"/>
                <w:sz w:val="18"/>
              </w:rPr>
              <w:tab/>
            </w:r>
            <w:r>
              <w:rPr>
                <w:rFonts w:ascii="Arial"/>
                <w:sz w:val="18"/>
              </w:rPr>
              <w:t>NO</w:t>
            </w:r>
          </w:p>
          <w:p w:rsidR="003D11B5" w:rsidRDefault="0013364C">
            <w:pPr>
              <w:pStyle w:val="TableParagraph"/>
              <w:spacing w:before="70"/>
              <w:ind w:left="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IF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YES,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EXPLAIN:</w:t>
            </w:r>
          </w:p>
        </w:tc>
      </w:tr>
      <w:tr w:rsidR="003D11B5">
        <w:trPr>
          <w:gridAfter w:val="1"/>
          <w:wAfter w:w="39" w:type="dxa"/>
          <w:trHeight w:hRule="exact" w:val="48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3D11B5" w:rsidRDefault="0013364C">
            <w:pPr>
              <w:pStyle w:val="TableParagraph"/>
              <w:spacing w:before="25"/>
              <w:ind w:left="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IS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ANYONE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YOUR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HOUSEHOLD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PREGNANT?</w:t>
            </w:r>
          </w:p>
          <w:p w:rsidR="003D11B5" w:rsidRDefault="0013364C">
            <w:pPr>
              <w:pStyle w:val="TableParagraph"/>
              <w:tabs>
                <w:tab w:val="left" w:pos="1232"/>
                <w:tab w:val="left" w:pos="5809"/>
              </w:tabs>
              <w:spacing w:before="41"/>
              <w:ind w:left="3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8"/>
              </w:rPr>
              <w:t>YES</w:t>
            </w:r>
            <w:r>
              <w:rPr>
                <w:rFonts w:ascii="Arial"/>
                <w:w w:val="95"/>
                <w:sz w:val="18"/>
              </w:rPr>
              <w:tab/>
            </w:r>
            <w:r>
              <w:rPr>
                <w:rFonts w:ascii="Arial"/>
                <w:sz w:val="18"/>
              </w:rPr>
              <w:t xml:space="preserve">NO  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4"/>
              </w:rPr>
              <w:t>IF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YES,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WHO?</w:t>
            </w:r>
            <w:r>
              <w:rPr>
                <w:rFonts w:ascii="Arial"/>
                <w:sz w:val="14"/>
              </w:rPr>
              <w:tab/>
              <w:t>EXPECTED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DUE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DATE:</w:t>
            </w:r>
          </w:p>
        </w:tc>
      </w:tr>
      <w:tr w:rsidR="003D11B5">
        <w:trPr>
          <w:gridAfter w:val="1"/>
          <w:wAfter w:w="39" w:type="dxa"/>
          <w:trHeight w:hRule="exact" w:val="48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3D11B5" w:rsidRDefault="0013364C">
            <w:pPr>
              <w:pStyle w:val="TableParagraph"/>
              <w:spacing w:before="25"/>
              <w:ind w:left="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IS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ANYONE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YOUR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HOUSEHOLD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DISABLED?</w:t>
            </w:r>
          </w:p>
          <w:p w:rsidR="003D11B5" w:rsidRDefault="0013364C">
            <w:pPr>
              <w:pStyle w:val="TableParagraph"/>
              <w:tabs>
                <w:tab w:val="left" w:pos="1232"/>
                <w:tab w:val="left" w:pos="1721"/>
              </w:tabs>
              <w:spacing w:before="41"/>
              <w:ind w:left="3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8"/>
              </w:rPr>
              <w:t>YES</w:t>
            </w:r>
            <w:r>
              <w:rPr>
                <w:rFonts w:ascii="Arial"/>
                <w:w w:val="95"/>
                <w:sz w:val="18"/>
              </w:rPr>
              <w:tab/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4"/>
              </w:rPr>
              <w:t>IF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YES,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WHO?</w:t>
            </w:r>
          </w:p>
        </w:tc>
      </w:tr>
      <w:tr w:rsidR="003D11B5">
        <w:trPr>
          <w:gridAfter w:val="1"/>
          <w:wAfter w:w="39" w:type="dxa"/>
          <w:trHeight w:hRule="exact" w:val="48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3D11B5" w:rsidRDefault="0013364C">
            <w:pPr>
              <w:pStyle w:val="TableParagraph"/>
              <w:spacing w:before="25"/>
              <w:ind w:right="830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IS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ANYONE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YOUR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HOUSEHOLD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BLIND?</w:t>
            </w:r>
          </w:p>
          <w:p w:rsidR="003D11B5" w:rsidRDefault="0013364C">
            <w:pPr>
              <w:pStyle w:val="TableParagraph"/>
              <w:tabs>
                <w:tab w:val="left" w:pos="910"/>
                <w:tab w:val="left" w:pos="1400"/>
              </w:tabs>
              <w:spacing w:before="41"/>
              <w:ind w:right="826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8"/>
              </w:rPr>
              <w:t>YES</w:t>
            </w:r>
            <w:r>
              <w:rPr>
                <w:rFonts w:ascii="Arial"/>
                <w:w w:val="95"/>
                <w:sz w:val="18"/>
              </w:rPr>
              <w:tab/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4"/>
              </w:rPr>
              <w:t>IF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YES,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WHO?</w:t>
            </w:r>
          </w:p>
        </w:tc>
      </w:tr>
      <w:tr w:rsidR="003D11B5">
        <w:trPr>
          <w:gridAfter w:val="1"/>
          <w:wAfter w:w="39" w:type="dxa"/>
          <w:trHeight w:hRule="exact" w:val="840"/>
        </w:trPr>
        <w:tc>
          <w:tcPr>
            <w:tcW w:w="11270" w:type="dxa"/>
            <w:gridSpan w:val="6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292425"/>
            </w:tcBorders>
          </w:tcPr>
          <w:p w:rsidR="003D11B5" w:rsidRDefault="003D11B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3D11B5" w:rsidRDefault="0013364C">
            <w:pPr>
              <w:pStyle w:val="TableParagraph"/>
              <w:spacing w:line="278" w:lineRule="auto"/>
              <w:ind w:left="230" w:right="2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SIGNING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MY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NAME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SAYING,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UNDER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PENALTY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PERJURY,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INFORMATION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HAVE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GIVEN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TRUE,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CORRECT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HAVE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WITHHELD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FALSELY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REPRESENTED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INFORMATION.</w:t>
            </w:r>
          </w:p>
        </w:tc>
      </w:tr>
      <w:tr w:rsidR="003D11B5">
        <w:trPr>
          <w:gridAfter w:val="1"/>
          <w:wAfter w:w="39" w:type="dxa"/>
          <w:trHeight w:hRule="exact" w:val="720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292425"/>
              <w:bottom w:val="single" w:sz="4" w:space="0" w:color="000000"/>
              <w:right w:val="single" w:sz="4" w:space="0" w:color="000000"/>
            </w:tcBorders>
          </w:tcPr>
          <w:p w:rsidR="003D11B5" w:rsidRDefault="0013364C">
            <w:pPr>
              <w:pStyle w:val="TableParagraph"/>
              <w:spacing w:before="25"/>
              <w:ind w:left="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SIGNATURE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92425"/>
            </w:tcBorders>
          </w:tcPr>
          <w:p w:rsidR="003D11B5" w:rsidRDefault="0013364C">
            <w:pPr>
              <w:pStyle w:val="TableParagraph"/>
              <w:spacing w:before="25"/>
              <w:ind w:left="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DATE</w:t>
            </w:r>
          </w:p>
        </w:tc>
      </w:tr>
      <w:tr w:rsidR="003D11B5">
        <w:trPr>
          <w:gridAfter w:val="1"/>
          <w:wAfter w:w="39" w:type="dxa"/>
          <w:trHeight w:hRule="exact" w:val="475"/>
        </w:trPr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292425"/>
              <w:bottom w:val="single" w:sz="4" w:space="0" w:color="292425"/>
              <w:right w:val="single" w:sz="4" w:space="0" w:color="000000"/>
            </w:tcBorders>
          </w:tcPr>
          <w:p w:rsidR="003D11B5" w:rsidRDefault="0013364C">
            <w:pPr>
              <w:pStyle w:val="TableParagraph"/>
              <w:spacing w:before="25"/>
              <w:ind w:left="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TELEPHONE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(WORK)</w:t>
            </w:r>
          </w:p>
        </w:tc>
        <w:tc>
          <w:tcPr>
            <w:tcW w:w="5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292425"/>
              <w:right w:val="single" w:sz="4" w:space="0" w:color="292425"/>
            </w:tcBorders>
          </w:tcPr>
          <w:p w:rsidR="003D11B5" w:rsidRDefault="0013364C">
            <w:pPr>
              <w:pStyle w:val="TableParagraph"/>
              <w:spacing w:before="25"/>
              <w:ind w:left="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TELEPHONE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(HOME)</w:t>
            </w:r>
          </w:p>
        </w:tc>
      </w:tr>
    </w:tbl>
    <w:p w:rsidR="003D11B5" w:rsidRDefault="0013364C">
      <w:pPr>
        <w:tabs>
          <w:tab w:val="left" w:pos="11016"/>
        </w:tabs>
        <w:spacing w:before="37"/>
        <w:ind w:left="480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2"/>
        </w:rPr>
        <w:t>MO</w:t>
      </w:r>
      <w:r>
        <w:rPr>
          <w:rFonts w:ascii="Arial"/>
          <w:spacing w:val="3"/>
          <w:sz w:val="12"/>
        </w:rPr>
        <w:t xml:space="preserve"> </w:t>
      </w:r>
      <w:r>
        <w:rPr>
          <w:rFonts w:ascii="Arial"/>
          <w:spacing w:val="-1"/>
          <w:sz w:val="12"/>
        </w:rPr>
        <w:t>886-2622</w:t>
      </w:r>
      <w:r>
        <w:rPr>
          <w:rFonts w:ascii="Arial"/>
          <w:spacing w:val="3"/>
          <w:sz w:val="12"/>
        </w:rPr>
        <w:t xml:space="preserve"> </w:t>
      </w:r>
      <w:r>
        <w:rPr>
          <w:rFonts w:ascii="Arial"/>
          <w:spacing w:val="-1"/>
          <w:sz w:val="12"/>
        </w:rPr>
        <w:t>(</w:t>
      </w:r>
      <w:r w:rsidR="0003509D">
        <w:rPr>
          <w:rFonts w:ascii="Arial"/>
          <w:spacing w:val="-1"/>
          <w:sz w:val="12"/>
        </w:rPr>
        <w:t>0</w:t>
      </w:r>
      <w:r w:rsidR="00716C78">
        <w:rPr>
          <w:rFonts w:ascii="Arial"/>
          <w:spacing w:val="-1"/>
          <w:sz w:val="12"/>
        </w:rPr>
        <w:t>4</w:t>
      </w:r>
      <w:r w:rsidR="0003509D">
        <w:rPr>
          <w:rFonts w:ascii="Arial"/>
          <w:spacing w:val="-1"/>
          <w:sz w:val="12"/>
        </w:rPr>
        <w:t>/1</w:t>
      </w:r>
      <w:r w:rsidR="00716C78">
        <w:rPr>
          <w:rFonts w:ascii="Arial"/>
          <w:spacing w:val="-1"/>
          <w:sz w:val="12"/>
        </w:rPr>
        <w:t xml:space="preserve">8)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/>
          <w:spacing w:val="-1"/>
          <w:sz w:val="12"/>
        </w:rPr>
        <w:t>IM-55B</w:t>
      </w:r>
      <w:r>
        <w:rPr>
          <w:rFonts w:ascii="Arial"/>
          <w:spacing w:val="3"/>
          <w:sz w:val="12"/>
        </w:rPr>
        <w:t xml:space="preserve"> </w:t>
      </w:r>
      <w:r w:rsidR="00CE7091">
        <w:rPr>
          <w:rFonts w:ascii="Arial"/>
          <w:spacing w:val="3"/>
          <w:sz w:val="12"/>
        </w:rPr>
        <w:t>(</w:t>
      </w:r>
      <w:r w:rsidR="0003509D">
        <w:rPr>
          <w:rFonts w:ascii="Arial"/>
          <w:spacing w:val="3"/>
          <w:sz w:val="12"/>
        </w:rPr>
        <w:t>0</w:t>
      </w:r>
      <w:r w:rsidR="00716C78">
        <w:rPr>
          <w:rFonts w:ascii="Arial"/>
          <w:spacing w:val="3"/>
          <w:sz w:val="12"/>
        </w:rPr>
        <w:t>4</w:t>
      </w:r>
      <w:r w:rsidR="0003509D">
        <w:rPr>
          <w:rFonts w:ascii="Arial"/>
          <w:spacing w:val="3"/>
          <w:sz w:val="12"/>
        </w:rPr>
        <w:t>/1</w:t>
      </w:r>
      <w:r w:rsidR="00716C78">
        <w:rPr>
          <w:rFonts w:ascii="Arial"/>
          <w:spacing w:val="3"/>
          <w:sz w:val="12"/>
        </w:rPr>
        <w:t>8</w:t>
      </w:r>
      <w:r>
        <w:rPr>
          <w:rFonts w:ascii="Arial"/>
          <w:spacing w:val="-1"/>
          <w:sz w:val="12"/>
        </w:rPr>
        <w:t>)</w:t>
      </w:r>
    </w:p>
    <w:sectPr w:rsidR="003D11B5" w:rsidSect="003D11B5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C7igZsUJAWOsXkMo2ifKoBDNj14=" w:salt="xJG3+NmzDh+U+ms6Gifd7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9A"/>
    <w:rsid w:val="0003509D"/>
    <w:rsid w:val="0013364C"/>
    <w:rsid w:val="0027025F"/>
    <w:rsid w:val="00276801"/>
    <w:rsid w:val="003D11B5"/>
    <w:rsid w:val="005E6F34"/>
    <w:rsid w:val="00604AD3"/>
    <w:rsid w:val="00716C78"/>
    <w:rsid w:val="00766E85"/>
    <w:rsid w:val="007C5CE6"/>
    <w:rsid w:val="00954430"/>
    <w:rsid w:val="009F4FE8"/>
    <w:rsid w:val="00A1549A"/>
    <w:rsid w:val="00A20C26"/>
    <w:rsid w:val="00AE54A1"/>
    <w:rsid w:val="00C718FD"/>
    <w:rsid w:val="00CE7091"/>
    <w:rsid w:val="00D90F21"/>
    <w:rsid w:val="00E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1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D11B5"/>
    <w:pPr>
      <w:ind w:left="15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3D11B5"/>
  </w:style>
  <w:style w:type="paragraph" w:customStyle="1" w:styleId="TableParagraph">
    <w:name w:val="Table Paragraph"/>
    <w:basedOn w:val="Normal"/>
    <w:uiPriority w:val="1"/>
    <w:qFormat/>
    <w:rsid w:val="003D1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1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D11B5"/>
    <w:pPr>
      <w:ind w:left="15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3D11B5"/>
  </w:style>
  <w:style w:type="paragraph" w:customStyle="1" w:styleId="TableParagraph">
    <w:name w:val="Table Paragraph"/>
    <w:basedOn w:val="Normal"/>
    <w:uiPriority w:val="1"/>
    <w:qFormat/>
    <w:rsid w:val="003D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EMOS%202017\Introduction%20of%20TMH%20Section%20to%20the%20MAGI%20Manual\im-55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im-55b.dotx</Template>
  <TotalTime>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IM-55B (0202)</vt:lpstr>
    </vt:vector>
  </TitlesOfParts>
  <Company>Missouri Department of Social Services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IM-55B (0202)</dc:title>
  <dc:subject>Transitional Medicaid Quarterly Report (second)</dc:subject>
  <dc:creator>Todd, Patricia</dc:creator>
  <cp:lastModifiedBy>fletnq8</cp:lastModifiedBy>
  <cp:revision>3</cp:revision>
  <dcterms:created xsi:type="dcterms:W3CDTF">2018-03-21T20:38:00Z</dcterms:created>
  <dcterms:modified xsi:type="dcterms:W3CDTF">2018-03-21T20:39:00Z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2002-03-05T00:00:00Z</vt:filetime>
  </property>
  <property fmtid="{D5CDD505-2E9C-101B-9397-08002B2CF9AE}" pid="3" name="LastSaved">
    <vt:filetime>2014-10-30T00:00:00Z</vt:filetime>
  </property>
</Properties>
</file>