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1080"/>
        <w:gridCol w:w="3708"/>
      </w:tblGrid>
      <w:tr w:rsidR="006E52A6" w:rsidTr="00D6246A">
        <w:tc>
          <w:tcPr>
            <w:tcW w:w="4788" w:type="dxa"/>
          </w:tcPr>
          <w:p w:rsidR="006E52A6" w:rsidRPr="00F32801" w:rsidRDefault="006E52A6" w:rsidP="006E52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32801">
              <w:rPr>
                <w:rFonts w:ascii="Arial" w:hAnsi="Arial" w:cs="Arial"/>
                <w:sz w:val="24"/>
                <w:szCs w:val="24"/>
              </w:rPr>
              <w:t>Missouri Family Support Division</w:t>
            </w:r>
          </w:p>
        </w:tc>
        <w:tc>
          <w:tcPr>
            <w:tcW w:w="4788" w:type="dxa"/>
            <w:gridSpan w:val="2"/>
            <w:vMerge w:val="restart"/>
          </w:tcPr>
          <w:p w:rsidR="006E52A6" w:rsidRDefault="006E52A6" w:rsidP="006E52A6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37E7989" wp14:editId="36095436">
                  <wp:simplePos x="0" y="0"/>
                  <wp:positionH relativeFrom="column">
                    <wp:posOffset>354965</wp:posOffset>
                  </wp:positionH>
                  <wp:positionV relativeFrom="page">
                    <wp:posOffset>87630</wp:posOffset>
                  </wp:positionV>
                  <wp:extent cx="1587500" cy="387985"/>
                  <wp:effectExtent l="0" t="0" r="0" b="0"/>
                  <wp:wrapTight wrapText="bothSides">
                    <wp:wrapPolygon edited="0">
                      <wp:start x="0" y="0"/>
                      <wp:lineTo x="0" y="20151"/>
                      <wp:lineTo x="21254" y="20151"/>
                      <wp:lineTo x="21254" y="0"/>
                      <wp:lineTo x="0" y="0"/>
                    </wp:wrapPolygon>
                  </wp:wrapTight>
                  <wp:docPr id="2" name="Picture 2" descr="Description: C:\Users\Rohit Kapoor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Rohit Kapoor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52A6" w:rsidRPr="0023228A" w:rsidTr="00D6246A">
        <w:tc>
          <w:tcPr>
            <w:tcW w:w="4788" w:type="dxa"/>
          </w:tcPr>
          <w:p w:rsidR="006E52A6" w:rsidRPr="00F32801" w:rsidRDefault="006750D2" w:rsidP="002D25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ase name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0" w:name="_GoBack"/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bookmarkEnd w:id="0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788" w:type="dxa"/>
            <w:gridSpan w:val="2"/>
            <w:vMerge/>
          </w:tcPr>
          <w:p w:rsidR="006E52A6" w:rsidRPr="0023228A" w:rsidRDefault="006E52A6" w:rsidP="006E52A6">
            <w:pPr>
              <w:pStyle w:val="NoSpacing"/>
              <w:rPr>
                <w:rFonts w:ascii="Arial" w:hAnsi="Arial" w:cs="Arial"/>
              </w:rPr>
            </w:pPr>
          </w:p>
        </w:tc>
      </w:tr>
      <w:tr w:rsidR="006E52A6" w:rsidRPr="0023228A" w:rsidTr="00D6246A">
        <w:tc>
          <w:tcPr>
            <w:tcW w:w="4788" w:type="dxa"/>
          </w:tcPr>
          <w:p w:rsidR="006E52A6" w:rsidRPr="00F32801" w:rsidRDefault="006750D2" w:rsidP="002D25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ase name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E52A6" w:rsidRPr="00F3280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ase name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E52A6" w:rsidRPr="00F3280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ase name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788" w:type="dxa"/>
            <w:gridSpan w:val="2"/>
            <w:vMerge/>
          </w:tcPr>
          <w:p w:rsidR="006E52A6" w:rsidRPr="0023228A" w:rsidRDefault="006E52A6" w:rsidP="006E52A6">
            <w:pPr>
              <w:pStyle w:val="NoSpacing"/>
              <w:rPr>
                <w:rFonts w:ascii="Arial" w:hAnsi="Arial" w:cs="Arial"/>
              </w:rPr>
            </w:pPr>
          </w:p>
        </w:tc>
      </w:tr>
      <w:tr w:rsidR="006E52A6" w:rsidRPr="0023228A" w:rsidTr="00D6246A">
        <w:tc>
          <w:tcPr>
            <w:tcW w:w="4788" w:type="dxa"/>
          </w:tcPr>
          <w:p w:rsidR="006E52A6" w:rsidRPr="0023228A" w:rsidRDefault="006E52A6" w:rsidP="006E52A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88" w:type="dxa"/>
            <w:gridSpan w:val="2"/>
          </w:tcPr>
          <w:p w:rsidR="006E52A6" w:rsidRPr="0023228A" w:rsidRDefault="006E52A6" w:rsidP="006E52A6">
            <w:pPr>
              <w:pStyle w:val="NoSpacing"/>
              <w:rPr>
                <w:rFonts w:ascii="Arial" w:hAnsi="Arial" w:cs="Arial"/>
              </w:rPr>
            </w:pPr>
          </w:p>
        </w:tc>
      </w:tr>
      <w:tr w:rsidR="0023228A" w:rsidRPr="0023228A" w:rsidTr="00D6246A">
        <w:tc>
          <w:tcPr>
            <w:tcW w:w="4788" w:type="dxa"/>
          </w:tcPr>
          <w:p w:rsidR="0023228A" w:rsidRPr="0023228A" w:rsidRDefault="0023228A" w:rsidP="006E52A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88" w:type="dxa"/>
            <w:gridSpan w:val="2"/>
          </w:tcPr>
          <w:p w:rsidR="0023228A" w:rsidRPr="0023228A" w:rsidRDefault="0023228A" w:rsidP="006E52A6">
            <w:pPr>
              <w:pStyle w:val="NoSpacing"/>
              <w:rPr>
                <w:rFonts w:ascii="Arial" w:hAnsi="Arial" w:cs="Arial"/>
              </w:rPr>
            </w:pPr>
          </w:p>
        </w:tc>
      </w:tr>
      <w:tr w:rsidR="002D251F" w:rsidRPr="00F32801" w:rsidTr="002D251F">
        <w:trPr>
          <w:trHeight w:val="288"/>
        </w:trPr>
        <w:tc>
          <w:tcPr>
            <w:tcW w:w="4788" w:type="dxa"/>
          </w:tcPr>
          <w:p w:rsidR="002D251F" w:rsidRPr="00F32801" w:rsidRDefault="002D251F" w:rsidP="002D25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ase name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2D251F" w:rsidRPr="00F32801" w:rsidRDefault="002D251F" w:rsidP="006E52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2D251F" w:rsidRPr="00F32801" w:rsidRDefault="002D251F" w:rsidP="006E52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statusText w:type="text" w:val="Enter case name"/>
                  <w:textInput>
                    <w:type w:val="currentDat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DATE 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15324">
              <w:rPr>
                <w:rFonts w:ascii="Arial" w:hAnsi="Arial" w:cs="Arial"/>
                <w:noProof/>
                <w:sz w:val="24"/>
                <w:szCs w:val="24"/>
              </w:rPr>
              <w:instrText>1/12/2018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15324">
              <w:rPr>
                <w:rFonts w:ascii="Arial" w:hAnsi="Arial" w:cs="Arial"/>
                <w:noProof/>
                <w:sz w:val="24"/>
                <w:szCs w:val="24"/>
              </w:rPr>
              <w:t>1/12/2018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E52A6" w:rsidRPr="00F32801" w:rsidTr="001755BF">
        <w:trPr>
          <w:trHeight w:val="315"/>
        </w:trPr>
        <w:tc>
          <w:tcPr>
            <w:tcW w:w="4788" w:type="dxa"/>
          </w:tcPr>
          <w:p w:rsidR="006E52A6" w:rsidRPr="00F32801" w:rsidRDefault="006750D2" w:rsidP="002D25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ase name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788" w:type="dxa"/>
            <w:gridSpan w:val="2"/>
          </w:tcPr>
          <w:p w:rsidR="006E52A6" w:rsidRPr="00F32801" w:rsidRDefault="006E52A6" w:rsidP="006E52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2A6" w:rsidRPr="00F32801" w:rsidTr="00D6246A">
        <w:tc>
          <w:tcPr>
            <w:tcW w:w="4788" w:type="dxa"/>
          </w:tcPr>
          <w:p w:rsidR="006E52A6" w:rsidRPr="00F32801" w:rsidRDefault="006750D2" w:rsidP="002D25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ase name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E52A6" w:rsidRPr="00F3280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ase name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E52A6" w:rsidRPr="00F3280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ase name"/>
                  <w:textInput>
                    <w:type w:val="number"/>
                    <w:format w:val="000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788" w:type="dxa"/>
            <w:gridSpan w:val="2"/>
          </w:tcPr>
          <w:p w:rsidR="006E52A6" w:rsidRPr="00F32801" w:rsidRDefault="006750D2" w:rsidP="002D25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ase name"/>
                  <w:textInput>
                    <w:type w:val="number"/>
                    <w:maxLength w:val="8"/>
                    <w:format w:val="000000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1033C3" w:rsidRPr="00F32801" w:rsidRDefault="001033C3" w:rsidP="006E52A6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4410"/>
        <w:gridCol w:w="450"/>
        <w:gridCol w:w="3060"/>
        <w:gridCol w:w="468"/>
      </w:tblGrid>
      <w:tr w:rsidR="006E52A6" w:rsidRPr="00F32801" w:rsidTr="00D6246A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2A6" w:rsidRPr="00F32801" w:rsidRDefault="00A32660" w:rsidP="006E52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32801">
              <w:rPr>
                <w:rFonts w:ascii="Arial" w:hAnsi="Arial" w:cs="Arial"/>
                <w:b/>
                <w:sz w:val="24"/>
                <w:szCs w:val="24"/>
              </w:rPr>
              <w:t>Update for you</w:t>
            </w:r>
          </w:p>
        </w:tc>
      </w:tr>
      <w:tr w:rsidR="00A32660" w:rsidRPr="00F32801" w:rsidTr="00D6246A">
        <w:trPr>
          <w:trHeight w:val="1385"/>
        </w:trPr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2660" w:rsidRPr="00F32801" w:rsidRDefault="00A32660" w:rsidP="002D251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32801">
              <w:rPr>
                <w:rFonts w:ascii="Arial" w:hAnsi="Arial" w:cs="Arial"/>
                <w:sz w:val="24"/>
                <w:szCs w:val="24"/>
              </w:rPr>
              <w:t xml:space="preserve">According to our records, we have not received your completed Transitional MO HealthNet quarterly report form.  If you do not return the completed form by  </w:t>
            </w:r>
            <w:r w:rsidR="006750D2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CaseName1"/>
                  <w:enabled/>
                  <w:calcOnExit w:val="0"/>
                  <w:statusText w:type="text" w:val="Enter case name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CaseName1"/>
            <w:r w:rsidR="006750D2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6750D2">
              <w:rPr>
                <w:rFonts w:ascii="Arial" w:hAnsi="Arial" w:cs="Arial"/>
                <w:sz w:val="24"/>
                <w:szCs w:val="24"/>
                <w:u w:val="single"/>
              </w:rPr>
            </w:r>
            <w:r w:rsidR="006750D2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2D251F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6750D2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1"/>
            <w:r w:rsidRPr="00F328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251F">
              <w:rPr>
                <w:rFonts w:ascii="Arial" w:hAnsi="Arial" w:cs="Arial"/>
                <w:sz w:val="24"/>
                <w:szCs w:val="24"/>
              </w:rPr>
              <w:t xml:space="preserve">the last day of </w:t>
            </w:r>
            <w:r w:rsidRPr="00F32801">
              <w:rPr>
                <w:rFonts w:ascii="Arial" w:hAnsi="Arial" w:cs="Arial"/>
                <w:sz w:val="24"/>
                <w:szCs w:val="24"/>
              </w:rPr>
              <w:t xml:space="preserve">Transitional MO HealthNet coverage for the adults will </w:t>
            </w:r>
            <w:r w:rsidR="002D251F">
              <w:rPr>
                <w:rFonts w:ascii="Arial" w:hAnsi="Arial" w:cs="Arial"/>
                <w:sz w:val="24"/>
                <w:szCs w:val="24"/>
              </w:rPr>
              <w:t>be</w:t>
            </w:r>
            <w:r w:rsidRPr="00F328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50D2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case name"/>
                  <w:textInput>
                    <w:type w:val="date"/>
                    <w:format w:val="M/d/yyyy"/>
                  </w:textInput>
                </w:ffData>
              </w:fldChar>
            </w:r>
            <w:r w:rsidR="006750D2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6750D2">
              <w:rPr>
                <w:rFonts w:ascii="Arial" w:hAnsi="Arial" w:cs="Arial"/>
                <w:sz w:val="24"/>
                <w:szCs w:val="24"/>
                <w:u w:val="single"/>
              </w:rPr>
            </w:r>
            <w:r w:rsidR="006750D2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2D251F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6750D2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F3280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F32801">
              <w:rPr>
                <w:rFonts w:ascii="Arial" w:hAnsi="Arial" w:cs="Arial"/>
                <w:sz w:val="24"/>
                <w:szCs w:val="24"/>
              </w:rPr>
              <w:t>and they will not be eligible for additional healthcare coverage under the Transitional MO HealthNet program.</w:t>
            </w:r>
          </w:p>
        </w:tc>
      </w:tr>
      <w:tr w:rsidR="00A32660" w:rsidRPr="00F32801" w:rsidTr="00F32801">
        <w:trPr>
          <w:trHeight w:val="1197"/>
        </w:trPr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2660" w:rsidRPr="00F32801" w:rsidRDefault="00A32660" w:rsidP="0023228A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32801">
              <w:rPr>
                <w:rFonts w:ascii="Arial" w:hAnsi="Arial" w:cs="Arial"/>
                <w:sz w:val="24"/>
                <w:szCs w:val="24"/>
              </w:rPr>
              <w:t>If you have already sent your report or did not receive the report, contact the FSD Information Center toll free at 1-855-FSD-INFO (1-855-373-4636).  The FSD Information Center can assist you by seeing if your report has been received or reissue the form for your completion to be returned before the due date.</w:t>
            </w:r>
          </w:p>
        </w:tc>
      </w:tr>
      <w:tr w:rsidR="00A32660" w:rsidRPr="00F32801" w:rsidTr="00D6246A">
        <w:trPr>
          <w:trHeight w:val="710"/>
        </w:trPr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2660" w:rsidRPr="00F32801" w:rsidRDefault="00A32660" w:rsidP="002D251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32801">
              <w:rPr>
                <w:rFonts w:ascii="Arial" w:hAnsi="Arial" w:cs="Arial"/>
                <w:sz w:val="24"/>
                <w:szCs w:val="24"/>
              </w:rPr>
              <w:t xml:space="preserve">You must return the quarterly report by </w:t>
            </w:r>
            <w:r w:rsidR="006750D2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case name"/>
                  <w:textInput>
                    <w:type w:val="date"/>
                    <w:format w:val="M/d/yyyy"/>
                  </w:textInput>
                </w:ffData>
              </w:fldChar>
            </w:r>
            <w:r w:rsidR="006750D2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6750D2">
              <w:rPr>
                <w:rFonts w:ascii="Arial" w:hAnsi="Arial" w:cs="Arial"/>
                <w:sz w:val="24"/>
                <w:szCs w:val="24"/>
                <w:u w:val="single"/>
              </w:rPr>
            </w:r>
            <w:r w:rsidR="006750D2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2D251F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6750D2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F32801">
              <w:rPr>
                <w:rFonts w:ascii="Arial" w:hAnsi="Arial" w:cs="Arial"/>
                <w:sz w:val="24"/>
                <w:szCs w:val="24"/>
              </w:rPr>
              <w:t xml:space="preserve"> or Transitional MO HealthNet coverage will end effective </w:t>
            </w:r>
            <w:r w:rsidR="006750D2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case name"/>
                  <w:textInput>
                    <w:type w:val="date"/>
                    <w:format w:val="M/d/yyyy"/>
                  </w:textInput>
                </w:ffData>
              </w:fldChar>
            </w:r>
            <w:r w:rsidR="006750D2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6750D2">
              <w:rPr>
                <w:rFonts w:ascii="Arial" w:hAnsi="Arial" w:cs="Arial"/>
                <w:sz w:val="24"/>
                <w:szCs w:val="24"/>
                <w:u w:val="single"/>
              </w:rPr>
            </w:r>
            <w:r w:rsidR="006750D2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2D251F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6750D2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F32801">
              <w:rPr>
                <w:rFonts w:ascii="Arial" w:hAnsi="Arial" w:cs="Arial"/>
                <w:sz w:val="24"/>
                <w:szCs w:val="24"/>
              </w:rPr>
              <w:t xml:space="preserve"> for the adult members</w:t>
            </w:r>
            <w:r w:rsidR="002D251F">
              <w:rPr>
                <w:rFonts w:ascii="Arial" w:hAnsi="Arial" w:cs="Arial"/>
                <w:sz w:val="24"/>
                <w:szCs w:val="24"/>
              </w:rPr>
              <w:t xml:space="preserve"> listed below</w:t>
            </w:r>
            <w:r w:rsidRPr="00F32801">
              <w:rPr>
                <w:rFonts w:ascii="Arial" w:hAnsi="Arial" w:cs="Arial"/>
                <w:sz w:val="24"/>
                <w:szCs w:val="24"/>
              </w:rPr>
              <w:t>.  The children’s continued eligibility will be reviewed.</w:t>
            </w:r>
          </w:p>
        </w:tc>
      </w:tr>
      <w:tr w:rsidR="0023228A" w:rsidRPr="00F32801" w:rsidTr="00D6246A">
        <w:trPr>
          <w:trHeight w:val="395"/>
        </w:trPr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228A" w:rsidRPr="00F32801" w:rsidRDefault="0023228A" w:rsidP="0023228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660" w:rsidRPr="00F32801" w:rsidTr="00D6246A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A32660" w:rsidRPr="00F32801" w:rsidRDefault="00A32660" w:rsidP="006E52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A32660" w:rsidRPr="00F32801" w:rsidRDefault="00A32660" w:rsidP="006E52A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32801">
              <w:rPr>
                <w:rFonts w:ascii="Arial" w:hAnsi="Arial" w:cs="Arial"/>
                <w:b/>
                <w:sz w:val="24"/>
                <w:szCs w:val="24"/>
              </w:rPr>
              <w:t>Participant Name</w:t>
            </w:r>
          </w:p>
          <w:p w:rsidR="00D6246A" w:rsidRPr="00F32801" w:rsidRDefault="00D6246A" w:rsidP="006E52A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32660" w:rsidRPr="00F32801" w:rsidRDefault="00A32660" w:rsidP="006E52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32660" w:rsidRPr="00F32801" w:rsidRDefault="00A32660" w:rsidP="006E52A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32801">
              <w:rPr>
                <w:rFonts w:ascii="Arial" w:hAnsi="Arial" w:cs="Arial"/>
                <w:b/>
                <w:sz w:val="24"/>
                <w:szCs w:val="24"/>
              </w:rPr>
              <w:t>DCN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32660" w:rsidRPr="00F32801" w:rsidRDefault="00A32660" w:rsidP="006E52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660" w:rsidRPr="00F32801" w:rsidTr="001755BF">
        <w:trPr>
          <w:trHeight w:val="46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A32660" w:rsidRPr="00F32801" w:rsidRDefault="00A32660" w:rsidP="006E52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A32660" w:rsidRPr="00F32801" w:rsidRDefault="006750D2" w:rsidP="002D25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ase name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32660" w:rsidRPr="00F32801" w:rsidRDefault="00A32660" w:rsidP="006E52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32660" w:rsidRPr="00F32801" w:rsidRDefault="006750D2" w:rsidP="002D25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ase name"/>
                  <w:textInput>
                    <w:type w:val="number"/>
                    <w:maxLength w:val="8"/>
                    <w:format w:val="000000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32660" w:rsidRPr="00F32801" w:rsidRDefault="00A32660" w:rsidP="006E52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660" w:rsidRPr="00F32801" w:rsidTr="00D6246A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A32660" w:rsidRPr="00F32801" w:rsidRDefault="00A32660" w:rsidP="006E52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A32660" w:rsidRPr="00F32801" w:rsidRDefault="006750D2" w:rsidP="002D25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ase name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32660" w:rsidRPr="00F32801" w:rsidRDefault="00A32660" w:rsidP="006E52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32660" w:rsidRPr="00F32801" w:rsidRDefault="006750D2" w:rsidP="002D25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ase name"/>
                  <w:textInput>
                    <w:type w:val="number"/>
                    <w:maxLength w:val="8"/>
                    <w:format w:val="000000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 w:rsidR="002D251F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32660" w:rsidRPr="00F32801" w:rsidRDefault="00A32660" w:rsidP="006E52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660" w:rsidRPr="00F32801" w:rsidTr="00D6246A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2660" w:rsidRPr="00F32801" w:rsidRDefault="00A32660" w:rsidP="006E52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660" w:rsidRPr="00F32801" w:rsidTr="00D6246A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2660" w:rsidRPr="00F32801" w:rsidRDefault="00A32660" w:rsidP="006E52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32801">
              <w:rPr>
                <w:rFonts w:ascii="Arial" w:hAnsi="Arial" w:cs="Arial"/>
                <w:b/>
                <w:sz w:val="24"/>
                <w:szCs w:val="24"/>
              </w:rPr>
              <w:t>If you think we are wrong</w:t>
            </w:r>
          </w:p>
        </w:tc>
      </w:tr>
      <w:tr w:rsidR="0023228A" w:rsidRPr="00F32801" w:rsidTr="00D6246A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228A" w:rsidRPr="00F32801" w:rsidRDefault="0023228A" w:rsidP="006E52A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228A" w:rsidRPr="00F32801" w:rsidTr="00D6246A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228A" w:rsidRPr="00F32801" w:rsidRDefault="0023228A" w:rsidP="0023228A">
            <w:pPr>
              <w:rPr>
                <w:rFonts w:ascii="Arial" w:hAnsi="Arial" w:cs="Arial"/>
                <w:sz w:val="24"/>
                <w:szCs w:val="24"/>
              </w:rPr>
            </w:pPr>
            <w:r w:rsidRPr="00F32801">
              <w:rPr>
                <w:rFonts w:ascii="Arial" w:hAnsi="Arial" w:cs="Arial"/>
                <w:sz w:val="24"/>
                <w:szCs w:val="24"/>
              </w:rPr>
              <w:t>Call the FSD Information Center toll free at 1-855-FSD-INFO (1-855-373-4636) and ask them to review your case.</w:t>
            </w:r>
          </w:p>
        </w:tc>
      </w:tr>
      <w:tr w:rsidR="0023228A" w:rsidRPr="00F32801" w:rsidTr="00D6246A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228A" w:rsidRPr="00F32801" w:rsidRDefault="0023228A" w:rsidP="002322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28A" w:rsidRPr="00F32801" w:rsidTr="00D6246A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228A" w:rsidRPr="00F32801" w:rsidRDefault="0023228A" w:rsidP="0023228A">
            <w:pPr>
              <w:rPr>
                <w:rFonts w:ascii="Arial" w:hAnsi="Arial" w:cs="Arial"/>
                <w:sz w:val="24"/>
                <w:szCs w:val="24"/>
              </w:rPr>
            </w:pPr>
            <w:r w:rsidRPr="00F32801">
              <w:rPr>
                <w:rFonts w:ascii="Arial" w:hAnsi="Arial" w:cs="Arial"/>
                <w:sz w:val="24"/>
                <w:szCs w:val="24"/>
              </w:rPr>
              <w:t>Or</w:t>
            </w:r>
          </w:p>
        </w:tc>
      </w:tr>
      <w:tr w:rsidR="0023228A" w:rsidRPr="00F32801" w:rsidTr="00D6246A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228A" w:rsidRPr="00F32801" w:rsidRDefault="0023228A" w:rsidP="002322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28A" w:rsidRPr="00F32801" w:rsidTr="00D6246A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228A" w:rsidRPr="00F32801" w:rsidRDefault="0023228A" w:rsidP="0023228A">
            <w:pPr>
              <w:rPr>
                <w:rFonts w:ascii="Arial" w:hAnsi="Arial" w:cs="Arial"/>
                <w:sz w:val="24"/>
                <w:szCs w:val="24"/>
              </w:rPr>
            </w:pPr>
            <w:r w:rsidRPr="00F32801">
              <w:rPr>
                <w:rFonts w:ascii="Arial" w:hAnsi="Arial" w:cs="Arial"/>
                <w:sz w:val="24"/>
                <w:szCs w:val="24"/>
              </w:rPr>
              <w:t>You can request a hearing on any decision the Family Support Division makes about your health coverage.</w:t>
            </w:r>
          </w:p>
        </w:tc>
      </w:tr>
      <w:tr w:rsidR="0023228A" w:rsidRPr="00F32801" w:rsidTr="00D6246A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228A" w:rsidRPr="00F32801" w:rsidRDefault="0023228A" w:rsidP="002322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28A" w:rsidRPr="00F32801" w:rsidTr="00D6246A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51F" w:rsidRDefault="0023228A" w:rsidP="0023228A">
            <w:pPr>
              <w:rPr>
                <w:rFonts w:ascii="Arial" w:hAnsi="Arial" w:cs="Arial"/>
                <w:sz w:val="24"/>
                <w:szCs w:val="24"/>
              </w:rPr>
            </w:pPr>
            <w:r w:rsidRPr="00F32801">
              <w:rPr>
                <w:rFonts w:ascii="Arial" w:hAnsi="Arial" w:cs="Arial"/>
                <w:sz w:val="24"/>
                <w:szCs w:val="24"/>
              </w:rPr>
              <w:t xml:space="preserve">To ask for a hearing, call the FSD Information Center toll free at 1-855-FSD-INFO </w:t>
            </w:r>
          </w:p>
          <w:p w:rsidR="0023228A" w:rsidRPr="00F32801" w:rsidRDefault="0023228A" w:rsidP="0023228A">
            <w:pPr>
              <w:rPr>
                <w:rFonts w:ascii="Arial" w:hAnsi="Arial" w:cs="Arial"/>
                <w:sz w:val="24"/>
                <w:szCs w:val="24"/>
              </w:rPr>
            </w:pPr>
            <w:r w:rsidRPr="00F32801">
              <w:rPr>
                <w:rFonts w:ascii="Arial" w:hAnsi="Arial" w:cs="Arial"/>
                <w:sz w:val="24"/>
                <w:szCs w:val="24"/>
              </w:rPr>
              <w:t>(1-855-373-4636), visit any FSD office, or mail a written request to any FSD office. Remember, you have 90 days from the date on this letter to ask for a hearing.</w:t>
            </w:r>
          </w:p>
        </w:tc>
      </w:tr>
      <w:tr w:rsidR="00D6246A" w:rsidRPr="00F32801" w:rsidTr="00D6246A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2801" w:rsidRDefault="00F32801" w:rsidP="0023228A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46A" w:rsidRPr="00F32801" w:rsidRDefault="00D6246A" w:rsidP="0023228A">
            <w:pPr>
              <w:rPr>
                <w:rFonts w:ascii="Arial" w:hAnsi="Arial" w:cs="Arial"/>
                <w:sz w:val="20"/>
                <w:szCs w:val="20"/>
              </w:rPr>
            </w:pPr>
            <w:r w:rsidRPr="00F32801">
              <w:rPr>
                <w:rFonts w:ascii="Arial" w:hAnsi="Arial" w:cs="Arial"/>
                <w:sz w:val="20"/>
                <w:szCs w:val="20"/>
              </w:rPr>
              <w:t>(Continued on next page)</w:t>
            </w:r>
          </w:p>
        </w:tc>
      </w:tr>
      <w:tr w:rsidR="0023228A" w:rsidRPr="00F32801" w:rsidTr="00D6246A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228A" w:rsidRPr="00F32801" w:rsidRDefault="0023228A" w:rsidP="00376C08">
            <w:pPr>
              <w:pStyle w:val="Pa14"/>
              <w:spacing w:before="160" w:after="80"/>
              <w:rPr>
                <w:rFonts w:ascii="Arial" w:hAnsi="Arial" w:cs="Arial"/>
              </w:rPr>
            </w:pPr>
            <w:r w:rsidRPr="00F32801">
              <w:rPr>
                <w:rFonts w:ascii="Arial" w:eastAsiaTheme="minorHAnsi" w:hAnsi="Arial" w:cs="Arial"/>
              </w:rPr>
              <w:lastRenderedPageBreak/>
              <w:br w:type="page"/>
            </w:r>
            <w:r w:rsidRPr="00F32801">
              <w:rPr>
                <w:rFonts w:ascii="Arial" w:hAnsi="Arial" w:cs="Arial"/>
              </w:rPr>
              <w:t>To get ready for your hearing:</w:t>
            </w:r>
          </w:p>
        </w:tc>
      </w:tr>
      <w:tr w:rsidR="0023228A" w:rsidRPr="00F32801" w:rsidTr="00D6246A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228A" w:rsidRPr="00F32801" w:rsidRDefault="0023228A" w:rsidP="00376C0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 w:rsidRPr="00F32801">
              <w:rPr>
                <w:rFonts w:ascii="Arial" w:hAnsi="Arial" w:cs="Arial"/>
                <w:color w:val="auto"/>
              </w:rPr>
              <w:t xml:space="preserve">You can bring someone with you to the hearing if you want. That person can be a friend, relative, or lawyer. </w:t>
            </w:r>
          </w:p>
          <w:p w:rsidR="0023228A" w:rsidRPr="00F32801" w:rsidRDefault="0023228A" w:rsidP="002D251F">
            <w:pPr>
              <w:pStyle w:val="Default"/>
              <w:ind w:left="720"/>
              <w:rPr>
                <w:rFonts w:ascii="Arial" w:hAnsi="Arial" w:cs="Arial"/>
                <w:color w:val="auto"/>
              </w:rPr>
            </w:pPr>
            <w:r w:rsidRPr="00F32801">
              <w:rPr>
                <w:rFonts w:ascii="Arial" w:hAnsi="Arial" w:cs="Arial"/>
                <w:color w:val="auto"/>
              </w:rPr>
              <w:t xml:space="preserve">For free legal services, contact:  LEGAL AID at </w:t>
            </w:r>
            <w:r w:rsidR="006750D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case name"/>
                  <w:textInput>
                    <w:maxLength w:val="15"/>
                  </w:textInput>
                </w:ffData>
              </w:fldChar>
            </w:r>
            <w:r w:rsidR="006750D2">
              <w:rPr>
                <w:rFonts w:ascii="Arial" w:hAnsi="Arial" w:cs="Arial"/>
              </w:rPr>
              <w:instrText xml:space="preserve"> FORMTEXT </w:instrText>
            </w:r>
            <w:r w:rsidR="006750D2">
              <w:rPr>
                <w:rFonts w:ascii="Arial" w:hAnsi="Arial" w:cs="Arial"/>
              </w:rPr>
            </w:r>
            <w:r w:rsidR="006750D2">
              <w:rPr>
                <w:rFonts w:ascii="Arial" w:hAnsi="Arial" w:cs="Arial"/>
              </w:rPr>
              <w:fldChar w:fldCharType="separate"/>
            </w:r>
            <w:r w:rsidR="002D251F">
              <w:rPr>
                <w:rFonts w:ascii="Arial" w:hAnsi="Arial" w:cs="Arial"/>
              </w:rPr>
              <w:t> </w:t>
            </w:r>
            <w:r w:rsidR="002D251F">
              <w:rPr>
                <w:rFonts w:ascii="Arial" w:hAnsi="Arial" w:cs="Arial"/>
              </w:rPr>
              <w:t> </w:t>
            </w:r>
            <w:r w:rsidR="002D251F">
              <w:rPr>
                <w:rFonts w:ascii="Arial" w:hAnsi="Arial" w:cs="Arial"/>
              </w:rPr>
              <w:t> </w:t>
            </w:r>
            <w:r w:rsidR="002D251F">
              <w:rPr>
                <w:rFonts w:ascii="Arial" w:hAnsi="Arial" w:cs="Arial"/>
              </w:rPr>
              <w:t> </w:t>
            </w:r>
            <w:r w:rsidR="002D251F">
              <w:rPr>
                <w:rFonts w:ascii="Arial" w:hAnsi="Arial" w:cs="Arial"/>
              </w:rPr>
              <w:t> </w:t>
            </w:r>
            <w:r w:rsidR="006750D2">
              <w:rPr>
                <w:rFonts w:ascii="Arial" w:hAnsi="Arial" w:cs="Arial"/>
              </w:rPr>
              <w:fldChar w:fldCharType="end"/>
            </w:r>
          </w:p>
        </w:tc>
      </w:tr>
      <w:tr w:rsidR="0023228A" w:rsidRPr="00F32801" w:rsidTr="001755BF">
        <w:trPr>
          <w:trHeight w:val="918"/>
        </w:trPr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228A" w:rsidRPr="00F32801" w:rsidRDefault="0023228A" w:rsidP="00376C08">
            <w:pPr>
              <w:pStyle w:val="Default"/>
              <w:numPr>
                <w:ilvl w:val="0"/>
                <w:numId w:val="1"/>
              </w:numPr>
              <w:spacing w:before="180" w:after="80"/>
              <w:rPr>
                <w:rFonts w:ascii="Arial" w:hAnsi="Arial" w:cs="Arial"/>
                <w:color w:val="auto"/>
              </w:rPr>
            </w:pPr>
            <w:r w:rsidRPr="00F32801">
              <w:rPr>
                <w:rFonts w:ascii="Arial" w:hAnsi="Arial" w:cs="Arial"/>
                <w:color w:val="auto"/>
              </w:rPr>
              <w:t xml:space="preserve">You can also bring documents or information to support why you think a mistake was made. </w:t>
            </w:r>
          </w:p>
        </w:tc>
      </w:tr>
      <w:tr w:rsidR="00D6246A" w:rsidRPr="00F32801" w:rsidTr="001755BF">
        <w:trPr>
          <w:trHeight w:val="342"/>
        </w:trPr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246A" w:rsidRPr="00F32801" w:rsidRDefault="00D6246A" w:rsidP="00376C08">
            <w:pPr>
              <w:pStyle w:val="Default"/>
              <w:rPr>
                <w:rFonts w:ascii="Arial" w:hAnsi="Arial" w:cs="Arial"/>
                <w:color w:val="auto"/>
              </w:rPr>
            </w:pPr>
            <w:r w:rsidRPr="00F32801">
              <w:rPr>
                <w:rFonts w:ascii="Arial" w:hAnsi="Arial" w:cs="Arial"/>
                <w:color w:val="auto"/>
              </w:rPr>
              <w:t xml:space="preserve">If you have questions, please </w:t>
            </w:r>
            <w:r w:rsidRPr="00F32801">
              <w:rPr>
                <w:rStyle w:val="A2"/>
                <w:rFonts w:ascii="Arial" w:eastAsiaTheme="minorEastAsia" w:hAnsi="Arial" w:cs="Arial"/>
                <w:color w:val="auto"/>
                <w:sz w:val="24"/>
                <w:szCs w:val="24"/>
              </w:rPr>
              <w:t>call the FSD Information Center toll free at 1-855-FSD-INFO (1-855-373-4636). You can call Monday to Friday, 7am to 6pm to speak to a Customer Service Representative. We may be able to fix the issue over the phone.</w:t>
            </w:r>
          </w:p>
        </w:tc>
      </w:tr>
      <w:tr w:rsidR="00D6246A" w:rsidRPr="00F32801" w:rsidTr="00D6246A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246A" w:rsidRPr="00F32801" w:rsidRDefault="00D6246A" w:rsidP="00376C08">
            <w:pPr>
              <w:pStyle w:val="Pa14"/>
              <w:spacing w:before="160" w:after="80"/>
              <w:rPr>
                <w:rFonts w:ascii="Arial" w:hAnsi="Arial" w:cs="Arial"/>
              </w:rPr>
            </w:pPr>
          </w:p>
        </w:tc>
      </w:tr>
      <w:tr w:rsidR="00D6246A" w:rsidRPr="00F32801" w:rsidTr="00D6246A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46A" w:rsidRPr="00F32801" w:rsidRDefault="00D6246A" w:rsidP="00376C08">
            <w:pPr>
              <w:pStyle w:val="Pa12"/>
              <w:rPr>
                <w:rFonts w:ascii="Arial" w:hAnsi="Arial" w:cs="Arial"/>
                <w:bCs/>
                <w:color w:val="0070C0"/>
              </w:rPr>
            </w:pPr>
            <w:r w:rsidRPr="00F32801">
              <w:rPr>
                <w:rFonts w:ascii="Arial" w:hAnsi="Arial" w:cs="Arial"/>
              </w:rPr>
              <w:t>Sincerely,</w:t>
            </w:r>
            <w:r w:rsidRPr="00F32801">
              <w:rPr>
                <w:rStyle w:val="A3"/>
                <w:rFonts w:ascii="Arial" w:hAnsi="Arial" w:cs="Arial"/>
                <w:bCs/>
                <w:color w:val="0070C0"/>
                <w:sz w:val="24"/>
                <w:szCs w:val="24"/>
              </w:rPr>
              <w:t xml:space="preserve"> </w:t>
            </w:r>
          </w:p>
        </w:tc>
      </w:tr>
      <w:tr w:rsidR="00D6246A" w:rsidRPr="00F32801" w:rsidTr="00D6246A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246A" w:rsidRPr="00F32801" w:rsidRDefault="00D6246A" w:rsidP="00376C08">
            <w:pPr>
              <w:pStyle w:val="Pa14"/>
              <w:spacing w:before="160" w:after="80"/>
              <w:rPr>
                <w:rFonts w:ascii="Arial" w:hAnsi="Arial" w:cs="Arial"/>
              </w:rPr>
            </w:pPr>
            <w:r w:rsidRPr="00F32801">
              <w:rPr>
                <w:rFonts w:ascii="Arial" w:hAnsi="Arial" w:cs="Arial"/>
              </w:rPr>
              <w:t>Missouri Family Support Division</w:t>
            </w:r>
          </w:p>
        </w:tc>
      </w:tr>
      <w:tr w:rsidR="00D6246A" w:rsidRPr="00F32801" w:rsidTr="00D6246A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246A" w:rsidRPr="00F32801" w:rsidRDefault="00D6246A" w:rsidP="00376C08">
            <w:pPr>
              <w:pStyle w:val="Pa14"/>
              <w:spacing w:before="160" w:after="80"/>
              <w:rPr>
                <w:rFonts w:ascii="Arial" w:hAnsi="Arial" w:cs="Arial"/>
              </w:rPr>
            </w:pPr>
          </w:p>
        </w:tc>
      </w:tr>
      <w:tr w:rsidR="00D6246A" w:rsidRPr="00F32801" w:rsidTr="00D6246A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246A" w:rsidRPr="00F32801" w:rsidRDefault="00D6246A" w:rsidP="00376C08">
            <w:pPr>
              <w:pStyle w:val="Pa14"/>
              <w:spacing w:before="160" w:after="80"/>
              <w:rPr>
                <w:rFonts w:ascii="Arial" w:hAnsi="Arial" w:cs="Arial"/>
              </w:rPr>
            </w:pPr>
            <w:r w:rsidRPr="00F32801">
              <w:rPr>
                <w:rFonts w:ascii="Arial" w:hAnsi="Arial" w:cs="Arial"/>
              </w:rPr>
              <w:t>Please Note: We will keep your information secure and private.</w:t>
            </w:r>
          </w:p>
        </w:tc>
      </w:tr>
    </w:tbl>
    <w:p w:rsidR="006E52A6" w:rsidRPr="00F32801" w:rsidRDefault="006E52A6" w:rsidP="006E52A6">
      <w:pPr>
        <w:pStyle w:val="NoSpacing"/>
        <w:rPr>
          <w:rFonts w:ascii="Arial" w:hAnsi="Arial" w:cs="Arial"/>
          <w:sz w:val="24"/>
          <w:szCs w:val="24"/>
        </w:rPr>
      </w:pPr>
    </w:p>
    <w:sectPr w:rsidR="006E52A6" w:rsidRPr="00F3280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24" w:rsidRDefault="00715324" w:rsidP="0023228A">
      <w:pPr>
        <w:spacing w:after="0" w:line="240" w:lineRule="auto"/>
      </w:pPr>
      <w:r>
        <w:separator/>
      </w:r>
    </w:p>
  </w:endnote>
  <w:endnote w:type="continuationSeparator" w:id="0">
    <w:p w:rsidR="00715324" w:rsidRDefault="00715324" w:rsidP="0023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28A" w:rsidRPr="00D6246A" w:rsidRDefault="00D6246A" w:rsidP="00D6246A">
    <w:pPr>
      <w:pStyle w:val="Footer"/>
      <w:jc w:val="right"/>
      <w:rPr>
        <w:rFonts w:ascii="Arial" w:hAnsi="Arial" w:cs="Arial"/>
        <w:sz w:val="20"/>
        <w:szCs w:val="20"/>
      </w:rPr>
    </w:pPr>
    <w:r>
      <w:t>Page 2</w:t>
    </w:r>
    <w:r>
      <w:ptab w:relativeTo="margin" w:alignment="center" w:leader="none"/>
    </w:r>
    <w:r>
      <w:ptab w:relativeTo="margin" w:alignment="right" w:leader="none"/>
    </w:r>
    <w:r>
      <w:rPr>
        <w:rFonts w:ascii="Arial" w:hAnsi="Arial" w:cs="Arial"/>
        <w:sz w:val="20"/>
        <w:szCs w:val="20"/>
      </w:rPr>
      <w:t>IM-33TMH-R (07</w:t>
    </w:r>
    <w:r w:rsidRPr="0023228A">
      <w:rPr>
        <w:rFonts w:ascii="Arial" w:hAnsi="Arial" w:cs="Arial"/>
        <w:sz w:val="20"/>
        <w:szCs w:val="20"/>
      </w:rPr>
      <w:t>-2016</w:t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24" w:rsidRDefault="00715324" w:rsidP="0023228A">
      <w:pPr>
        <w:spacing w:after="0" w:line="240" w:lineRule="auto"/>
      </w:pPr>
      <w:r>
        <w:separator/>
      </w:r>
    </w:p>
  </w:footnote>
  <w:footnote w:type="continuationSeparator" w:id="0">
    <w:p w:rsidR="00715324" w:rsidRDefault="00715324" w:rsidP="00232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3BC5"/>
    <w:multiLevelType w:val="hybridMultilevel"/>
    <w:tmpl w:val="C1928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24"/>
    <w:rsid w:val="000B5D47"/>
    <w:rsid w:val="001033C3"/>
    <w:rsid w:val="001755BF"/>
    <w:rsid w:val="001C51E1"/>
    <w:rsid w:val="0023228A"/>
    <w:rsid w:val="002D251F"/>
    <w:rsid w:val="00473F9F"/>
    <w:rsid w:val="00482F68"/>
    <w:rsid w:val="005E6618"/>
    <w:rsid w:val="006750D2"/>
    <w:rsid w:val="006E52A6"/>
    <w:rsid w:val="00715324"/>
    <w:rsid w:val="00823BAD"/>
    <w:rsid w:val="00854214"/>
    <w:rsid w:val="00A32660"/>
    <w:rsid w:val="00D61AFF"/>
    <w:rsid w:val="00D6246A"/>
    <w:rsid w:val="00F32801"/>
    <w:rsid w:val="00FD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2A6"/>
    <w:pPr>
      <w:spacing w:after="0" w:line="240" w:lineRule="auto"/>
    </w:pPr>
  </w:style>
  <w:style w:type="table" w:styleId="TableGrid">
    <w:name w:val="Table Grid"/>
    <w:basedOn w:val="TableNormal"/>
    <w:uiPriority w:val="59"/>
    <w:rsid w:val="006E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660"/>
    <w:rPr>
      <w:rFonts w:ascii="Tahoma" w:hAnsi="Tahoma" w:cs="Tahoma"/>
      <w:sz w:val="16"/>
      <w:szCs w:val="16"/>
    </w:rPr>
  </w:style>
  <w:style w:type="paragraph" w:customStyle="1" w:styleId="Pa14">
    <w:name w:val="Pa14"/>
    <w:basedOn w:val="Normal"/>
    <w:next w:val="Normal"/>
    <w:uiPriority w:val="99"/>
    <w:rsid w:val="0023228A"/>
    <w:pPr>
      <w:widowControl w:val="0"/>
      <w:autoSpaceDE w:val="0"/>
      <w:autoSpaceDN w:val="0"/>
      <w:adjustRightInd w:val="0"/>
      <w:spacing w:after="0" w:line="221" w:lineRule="atLeast"/>
    </w:pPr>
    <w:rPr>
      <w:rFonts w:ascii="Frutiger 45 Light" w:eastAsia="Times New Roman" w:hAnsi="Frutiger 45 Light" w:cs="Times New Roman"/>
      <w:sz w:val="24"/>
      <w:szCs w:val="24"/>
    </w:rPr>
  </w:style>
  <w:style w:type="paragraph" w:customStyle="1" w:styleId="Default">
    <w:name w:val="Default"/>
    <w:rsid w:val="0023228A"/>
    <w:pPr>
      <w:widowControl w:val="0"/>
      <w:autoSpaceDE w:val="0"/>
      <w:autoSpaceDN w:val="0"/>
      <w:adjustRightInd w:val="0"/>
      <w:spacing w:after="0" w:line="240" w:lineRule="auto"/>
    </w:pPr>
    <w:rPr>
      <w:rFonts w:ascii="Frutiger 45 Light" w:eastAsia="Times New Roman" w:hAnsi="Frutiger 45 Light" w:cs="Frutiger 45 Ligh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2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28A"/>
  </w:style>
  <w:style w:type="paragraph" w:styleId="Footer">
    <w:name w:val="footer"/>
    <w:basedOn w:val="Normal"/>
    <w:link w:val="FooterChar"/>
    <w:uiPriority w:val="99"/>
    <w:unhideWhenUsed/>
    <w:rsid w:val="00232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28A"/>
  </w:style>
  <w:style w:type="character" w:customStyle="1" w:styleId="A2">
    <w:name w:val="A2"/>
    <w:uiPriority w:val="99"/>
    <w:rsid w:val="00D6246A"/>
    <w:rPr>
      <w:rFonts w:ascii="Frutiger 55 Roman" w:hAnsi="Frutiger 55 Roman" w:cs="Frutiger 55 Roman"/>
      <w:color w:val="221E1F"/>
      <w:sz w:val="22"/>
      <w:szCs w:val="22"/>
    </w:rPr>
  </w:style>
  <w:style w:type="character" w:customStyle="1" w:styleId="A3">
    <w:name w:val="A3"/>
    <w:uiPriority w:val="99"/>
    <w:rsid w:val="00D6246A"/>
    <w:rPr>
      <w:rFonts w:cs="Frutiger 45 Light"/>
      <w:color w:val="2C73BA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D6246A"/>
    <w:pPr>
      <w:spacing w:line="221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2A6"/>
    <w:pPr>
      <w:spacing w:after="0" w:line="240" w:lineRule="auto"/>
    </w:pPr>
  </w:style>
  <w:style w:type="table" w:styleId="TableGrid">
    <w:name w:val="Table Grid"/>
    <w:basedOn w:val="TableNormal"/>
    <w:uiPriority w:val="59"/>
    <w:rsid w:val="006E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660"/>
    <w:rPr>
      <w:rFonts w:ascii="Tahoma" w:hAnsi="Tahoma" w:cs="Tahoma"/>
      <w:sz w:val="16"/>
      <w:szCs w:val="16"/>
    </w:rPr>
  </w:style>
  <w:style w:type="paragraph" w:customStyle="1" w:styleId="Pa14">
    <w:name w:val="Pa14"/>
    <w:basedOn w:val="Normal"/>
    <w:next w:val="Normal"/>
    <w:uiPriority w:val="99"/>
    <w:rsid w:val="0023228A"/>
    <w:pPr>
      <w:widowControl w:val="0"/>
      <w:autoSpaceDE w:val="0"/>
      <w:autoSpaceDN w:val="0"/>
      <w:adjustRightInd w:val="0"/>
      <w:spacing w:after="0" w:line="221" w:lineRule="atLeast"/>
    </w:pPr>
    <w:rPr>
      <w:rFonts w:ascii="Frutiger 45 Light" w:eastAsia="Times New Roman" w:hAnsi="Frutiger 45 Light" w:cs="Times New Roman"/>
      <w:sz w:val="24"/>
      <w:szCs w:val="24"/>
    </w:rPr>
  </w:style>
  <w:style w:type="paragraph" w:customStyle="1" w:styleId="Default">
    <w:name w:val="Default"/>
    <w:rsid w:val="0023228A"/>
    <w:pPr>
      <w:widowControl w:val="0"/>
      <w:autoSpaceDE w:val="0"/>
      <w:autoSpaceDN w:val="0"/>
      <w:adjustRightInd w:val="0"/>
      <w:spacing w:after="0" w:line="240" w:lineRule="auto"/>
    </w:pPr>
    <w:rPr>
      <w:rFonts w:ascii="Frutiger 45 Light" w:eastAsia="Times New Roman" w:hAnsi="Frutiger 45 Light" w:cs="Frutiger 45 Ligh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2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28A"/>
  </w:style>
  <w:style w:type="paragraph" w:styleId="Footer">
    <w:name w:val="footer"/>
    <w:basedOn w:val="Normal"/>
    <w:link w:val="FooterChar"/>
    <w:uiPriority w:val="99"/>
    <w:unhideWhenUsed/>
    <w:rsid w:val="00232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28A"/>
  </w:style>
  <w:style w:type="character" w:customStyle="1" w:styleId="A2">
    <w:name w:val="A2"/>
    <w:uiPriority w:val="99"/>
    <w:rsid w:val="00D6246A"/>
    <w:rPr>
      <w:rFonts w:ascii="Frutiger 55 Roman" w:hAnsi="Frutiger 55 Roman" w:cs="Frutiger 55 Roman"/>
      <w:color w:val="221E1F"/>
      <w:sz w:val="22"/>
      <w:szCs w:val="22"/>
    </w:rPr>
  </w:style>
  <w:style w:type="character" w:customStyle="1" w:styleId="A3">
    <w:name w:val="A3"/>
    <w:uiPriority w:val="99"/>
    <w:rsid w:val="00D6246A"/>
    <w:rPr>
      <w:rFonts w:cs="Frutiger 45 Light"/>
      <w:color w:val="2C73BA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D6246A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EMOS%202017\Introduction%20of%20TMH%20Section%20to%20the%20MAGI%20Manual\IM-33TMH-R%20v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IM-33TMH-R v4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Todd, Patricia</dc:creator>
  <cp:lastModifiedBy>Todd, Patricia</cp:lastModifiedBy>
  <cp:revision>1</cp:revision>
  <cp:lastPrinted>2016-07-06T19:05:00Z</cp:lastPrinted>
  <dcterms:created xsi:type="dcterms:W3CDTF">2018-01-12T16:04:00Z</dcterms:created>
  <dcterms:modified xsi:type="dcterms:W3CDTF">2018-01-12T16:04:00Z</dcterms:modified>
</cp:coreProperties>
</file>