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A" w:rsidRDefault="007078E7" w:rsidP="00286F3A">
      <w:pPr>
        <w:framePr w:hSpace="187" w:wrap="around" w:vAnchor="text" w:hAnchor="page" w:x="714" w:y="1"/>
      </w:pPr>
      <w:r>
        <w:object w:dxaOrig="857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8" o:title=""/>
          </v:shape>
          <o:OLEObject Type="Embed" ProgID="Word.Picture.8" ShapeID="_x0000_i1025" DrawAspect="Content" ObjectID="_1513080125" r:id="rId9"/>
        </w:object>
      </w:r>
    </w:p>
    <w:p w:rsidR="00286F3A" w:rsidRDefault="00286F3A" w:rsidP="00286F3A">
      <w:pPr>
        <w:rPr>
          <w:sz w:val="18"/>
        </w:rPr>
      </w:pPr>
    </w:p>
    <w:p w:rsidR="00286F3A" w:rsidRDefault="00286F3A" w:rsidP="00286F3A">
      <w:pPr>
        <w:rPr>
          <w:sz w:val="18"/>
        </w:rPr>
      </w:pPr>
      <w:r>
        <w:rPr>
          <w:sz w:val="18"/>
        </w:rPr>
        <w:t>MISSOURI DEPARTMENT OF SOCIAL SERVICES</w:t>
      </w:r>
    </w:p>
    <w:p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:rsidR="00286F3A" w:rsidRDefault="00D71C4A" w:rsidP="00286F3A">
      <w:pPr>
        <w:rPr>
          <w:b/>
        </w:rPr>
      </w:pPr>
      <w:r>
        <w:rPr>
          <w:b/>
        </w:rPr>
        <w:t>MO HEALTHNET</w:t>
      </w:r>
      <w:r w:rsidR="00286F3A">
        <w:rPr>
          <w:b/>
        </w:rPr>
        <w:t xml:space="preserve"> FOR KIDS INSURANCE COMPANY QUOTES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6048"/>
        <w:gridCol w:w="3888"/>
      </w:tblGrid>
      <w:tr w:rsidR="00286F3A">
        <w:trPr>
          <w:trHeight w:val="555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F3A" w:rsidRDefault="00286F3A" w:rsidP="002040BD">
            <w:pPr>
              <w:spacing w:before="120"/>
              <w:jc w:val="center"/>
            </w:pPr>
            <w:r>
              <w:rPr>
                <w:b/>
              </w:rPr>
              <w:t>FROM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552" w:rsidRDefault="003E5552" w:rsidP="003E5552">
            <w:pPr>
              <w:ind w:left="-72"/>
              <w:rPr>
                <w:b/>
                <w:sz w:val="12"/>
              </w:rPr>
            </w:pPr>
            <w:r>
              <w:rPr>
                <w:b/>
                <w:sz w:val="12"/>
              </w:rPr>
              <w:t>OFFICE ADDRESS</w:t>
            </w:r>
          </w:p>
          <w:bookmarkStart w:id="0" w:name="ICZ"/>
          <w:p w:rsidR="00286F3A" w:rsidRDefault="007F3E98" w:rsidP="00E02447">
            <w:pPr>
              <w:spacing w:before="120"/>
              <w:ind w:left="-72"/>
            </w:pPr>
            <w:r>
              <w:fldChar w:fldCharType="begin">
                <w:ffData>
                  <w:name w:val="ICM"/>
                  <w:enabled/>
                  <w:calcOnExit w:val="0"/>
                  <w:entryMacro w:val="Show80Toolbar.MAIN"/>
                  <w:statusText w:type="text" w:val="Enter the mailing address of the county office"/>
                  <w:textInput/>
                </w:ffData>
              </w:fldChar>
            </w:r>
            <w:r w:rsidR="003E5552">
              <w:instrText xml:space="preserve"> FORMTEXT </w:instrText>
            </w:r>
            <w:r>
              <w:fldChar w:fldCharType="separate"/>
            </w:r>
            <w:bookmarkStart w:id="1" w:name="_GoBack"/>
            <w:r w:rsidR="003E5552">
              <w:rPr>
                <w:noProof/>
              </w:rPr>
              <w:t xml:space="preserve">                    </w:t>
            </w:r>
            <w:bookmarkEnd w:id="1"/>
            <w:r>
              <w:fldChar w:fldCharType="end"/>
            </w:r>
          </w:p>
        </w:tc>
        <w:bookmarkEnd w:id="0"/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F3A" w:rsidRDefault="00286F3A" w:rsidP="002040BD">
            <w:pPr>
              <w:spacing w:after="80"/>
              <w:ind w:left="-72"/>
              <w:rPr>
                <w:sz w:val="12"/>
              </w:rPr>
            </w:pPr>
            <w:r>
              <w:rPr>
                <w:sz w:val="12"/>
              </w:rPr>
              <w:t>DATE</w:t>
            </w:r>
          </w:p>
          <w:p w:rsidR="00286F3A" w:rsidRPr="00801AFB" w:rsidRDefault="007F3E98" w:rsidP="00423BD9">
            <w:pPr>
              <w:spacing w:before="120"/>
              <w:jc w:val="center"/>
            </w:pPr>
            <w:r>
              <w:fldChar w:fldCharType="begin">
                <w:ffData>
                  <w:name w:val="Text1"/>
                  <w:enabled w:val="0"/>
                  <w:calcOnExit w:val="0"/>
                  <w:textInput>
                    <w:type w:val="currentTime"/>
                    <w:format w:val="MMMM d, yyyy"/>
                  </w:textInput>
                </w:ffData>
              </w:fldChar>
            </w:r>
            <w:bookmarkStart w:id="2" w:name="Text1"/>
            <w:r w:rsidR="003E5552">
              <w:instrText xml:space="preserve"> FORMTEXT </w:instrText>
            </w:r>
            <w:r w:rsidR="00E7420D">
              <w:fldChar w:fldCharType="begin"/>
            </w:r>
            <w:r w:rsidR="00E7420D">
              <w:instrText xml:space="preserve"> DATE \@ "MMMM d, yyyy" </w:instrText>
            </w:r>
            <w:r w:rsidR="00E7420D">
              <w:fldChar w:fldCharType="separate"/>
            </w:r>
            <w:r w:rsidR="002F51C6">
              <w:rPr>
                <w:noProof/>
              </w:rPr>
              <w:instrText>December 31, 2015</w:instrText>
            </w:r>
            <w:r w:rsidR="00E7420D">
              <w:rPr>
                <w:noProof/>
              </w:rPr>
              <w:fldChar w:fldCharType="end"/>
            </w:r>
            <w:r>
              <w:fldChar w:fldCharType="separate"/>
            </w:r>
            <w:r w:rsidR="00685AE5">
              <w:rPr>
                <w:noProof/>
              </w:rPr>
              <w:t>December 8, 2015</w:t>
            </w:r>
            <w:r>
              <w:fldChar w:fldCharType="end"/>
            </w:r>
            <w:bookmarkEnd w:id="2"/>
          </w:p>
        </w:tc>
      </w:tr>
      <w:tr w:rsidR="00286F3A">
        <w:trPr>
          <w:trHeight w:hRule="exact" w:val="555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6F3A" w:rsidRDefault="00286F3A" w:rsidP="002040B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1AFB" w:rsidRDefault="00801AFB" w:rsidP="002040BD">
            <w:pPr>
              <w:ind w:left="-72"/>
              <w:rPr>
                <w:b/>
                <w:sz w:val="12"/>
              </w:rPr>
            </w:pPr>
          </w:p>
          <w:p w:rsidR="00801AFB" w:rsidRPr="00801AFB" w:rsidRDefault="00E02447" w:rsidP="00E02447">
            <w:pPr>
              <w:ind w:left="-72"/>
              <w:rPr>
                <w:b/>
              </w:rPr>
            </w:pPr>
            <w:r>
              <w:t xml:space="preserve"> </w:t>
            </w:r>
            <w:bookmarkStart w:id="3" w:name="ICC"/>
            <w:r w:rsidR="007F3E98">
              <w:fldChar w:fldCharType="begin">
                <w:ffData>
                  <w:name w:val="ICC"/>
                  <w:enabled/>
                  <w:calcOnExit w:val="0"/>
                  <w:statusText w:type="text" w:val="Enter the City of the county office"/>
                  <w:textInput/>
                </w:ffData>
              </w:fldChar>
            </w:r>
            <w:r>
              <w:instrText xml:space="preserve"> FORMTEXT </w:instrText>
            </w:r>
            <w:r w:rsidR="007F3E98">
              <w:fldChar w:fldCharType="separate"/>
            </w:r>
            <w:r>
              <w:rPr>
                <w:noProof/>
              </w:rPr>
              <w:t xml:space="preserve">          </w:t>
            </w:r>
            <w:r w:rsidR="007F3E98">
              <w:fldChar w:fldCharType="end"/>
            </w:r>
            <w:bookmarkEnd w:id="3"/>
            <w:r>
              <w:t xml:space="preserve"> MO </w:t>
            </w:r>
            <w:r w:rsidR="007F3E98">
              <w:fldChar w:fldCharType="begin">
                <w:ffData>
                  <w:name w:val=""/>
                  <w:enabled/>
                  <w:calcOnExit w:val="0"/>
                  <w:statusText w:type="text" w:val="Enter the ZIP Code of the county office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 w:rsidR="007F3E98">
              <w:fldChar w:fldCharType="separate"/>
            </w:r>
            <w:r>
              <w:rPr>
                <w:noProof/>
              </w:rPr>
              <w:t xml:space="preserve">      </w:t>
            </w:r>
            <w:r w:rsidR="007F3E98">
              <w:fldChar w:fldCharType="end"/>
            </w: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1AFB" w:rsidRPr="003E5552" w:rsidRDefault="00286F3A" w:rsidP="00801AFB">
            <w:pPr>
              <w:ind w:left="-72"/>
              <w:rPr>
                <w:sz w:val="12"/>
              </w:rPr>
            </w:pPr>
            <w:r w:rsidRPr="003E5552">
              <w:rPr>
                <w:sz w:val="12"/>
              </w:rPr>
              <w:t>PHONE NUMBER</w:t>
            </w:r>
          </w:p>
          <w:p w:rsidR="00801AFB" w:rsidRDefault="00801AFB" w:rsidP="00801AFB">
            <w:pPr>
              <w:ind w:left="-72"/>
              <w:rPr>
                <w:b/>
                <w:sz w:val="12"/>
              </w:rPr>
            </w:pPr>
          </w:p>
          <w:p w:rsidR="00286F3A" w:rsidRDefault="00286F3A" w:rsidP="00E02447">
            <w:pPr>
              <w:ind w:left="-72"/>
              <w:rPr>
                <w:b/>
                <w:sz w:val="12"/>
              </w:rPr>
            </w:pPr>
          </w:p>
        </w:tc>
      </w:tr>
      <w:tr w:rsidR="00286F3A">
        <w:trPr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F3A" w:rsidRDefault="00286F3A" w:rsidP="002040BD">
            <w:pPr>
              <w:spacing w:before="120"/>
              <w:jc w:val="center"/>
            </w:pPr>
            <w:r>
              <w:rPr>
                <w:b/>
              </w:rPr>
              <w:t>TO</w:t>
            </w:r>
          </w:p>
        </w:tc>
        <w:tc>
          <w:tcPr>
            <w:tcW w:w="60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86F3A" w:rsidRDefault="00286F3A" w:rsidP="002040BD">
            <w:pPr>
              <w:spacing w:after="60"/>
              <w:ind w:left="-72"/>
              <w:rPr>
                <w:rFonts w:ascii="Times New Roman" w:hAnsi="Times New Roman"/>
                <w:sz w:val="22"/>
              </w:rPr>
            </w:pPr>
            <w:r>
              <w:rPr>
                <w:sz w:val="12"/>
              </w:rPr>
              <w:t>NAME</w:t>
            </w:r>
          </w:p>
          <w:p w:rsidR="00286F3A" w:rsidRPr="00801AFB" w:rsidRDefault="007F3E98" w:rsidP="00423BD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lientName"/>
                  <w:enabled/>
                  <w:calcOnExit w:val="0"/>
                  <w:statusText w:type="text" w:val="Enter client's name"/>
                  <w:textInput/>
                </w:ffData>
              </w:fldChar>
            </w:r>
            <w:bookmarkStart w:id="4" w:name="ClientName"/>
            <w:r w:rsidR="00E0244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02447">
              <w:rPr>
                <w:rFonts w:cs="Arial"/>
                <w:noProof/>
              </w:rPr>
              <w:t> </w:t>
            </w:r>
            <w:r w:rsidR="00E02447">
              <w:rPr>
                <w:rFonts w:cs="Arial"/>
                <w:noProof/>
              </w:rPr>
              <w:t> </w:t>
            </w:r>
            <w:r w:rsidR="00E02447">
              <w:rPr>
                <w:rFonts w:cs="Arial"/>
                <w:noProof/>
              </w:rPr>
              <w:t> </w:t>
            </w:r>
            <w:r w:rsidR="00E02447">
              <w:rPr>
                <w:rFonts w:cs="Arial"/>
                <w:noProof/>
              </w:rPr>
              <w:t> </w:t>
            </w:r>
            <w:r w:rsidR="00E0244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8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86F3A" w:rsidRDefault="00286F3A" w:rsidP="002040BD">
            <w:pPr>
              <w:spacing w:after="60"/>
              <w:ind w:left="-72"/>
              <w:rPr>
                <w:sz w:val="22"/>
              </w:rPr>
            </w:pPr>
            <w:r>
              <w:rPr>
                <w:sz w:val="12"/>
              </w:rPr>
              <w:t>CASE</w:t>
            </w:r>
            <w:r>
              <w:rPr>
                <w:sz w:val="14"/>
              </w:rPr>
              <w:t xml:space="preserve"> </w:t>
            </w:r>
            <w:r>
              <w:rPr>
                <w:sz w:val="12"/>
              </w:rPr>
              <w:t>NAME</w:t>
            </w:r>
          </w:p>
          <w:bookmarkStart w:id="5" w:name="CaseName1"/>
          <w:p w:rsidR="00286F3A" w:rsidRPr="00801AFB" w:rsidRDefault="007F3E98" w:rsidP="00E02447">
            <w:pPr>
              <w:rPr>
                <w:rFonts w:cs="Arial"/>
              </w:rPr>
            </w:pPr>
            <w:r w:rsidRPr="00801AFB">
              <w:rPr>
                <w:rFonts w:cs="Arial"/>
              </w:rPr>
              <w:fldChar w:fldCharType="begin">
                <w:ffData>
                  <w:name w:val="CaseName1"/>
                  <w:enabled/>
                  <w:calcOnExit w:val="0"/>
                  <w:statusText w:type="text" w:val="Enter case name"/>
                  <w:textInput/>
                </w:ffData>
              </w:fldChar>
            </w:r>
            <w:r w:rsidR="00286F3A" w:rsidRPr="00801AFB">
              <w:rPr>
                <w:rFonts w:cs="Arial"/>
              </w:rPr>
              <w:instrText xml:space="preserve"> FORMTEXT </w:instrText>
            </w:r>
            <w:r w:rsidRPr="00801AFB">
              <w:rPr>
                <w:rFonts w:cs="Arial"/>
              </w:rPr>
            </w:r>
            <w:r w:rsidRPr="00801AFB">
              <w:rPr>
                <w:rFonts w:cs="Arial"/>
              </w:rPr>
              <w:fldChar w:fldCharType="separate"/>
            </w:r>
            <w:r w:rsidR="00E02447">
              <w:rPr>
                <w:rFonts w:cs="Arial"/>
              </w:rPr>
              <w:t xml:space="preserve">                </w:t>
            </w:r>
            <w:r w:rsidRPr="00801AFB">
              <w:rPr>
                <w:rFonts w:cs="Arial"/>
              </w:rPr>
              <w:fldChar w:fldCharType="end"/>
            </w:r>
            <w:bookmarkEnd w:id="5"/>
            <w:r w:rsidR="00E02447">
              <w:rPr>
                <w:rFonts w:cs="Arial"/>
              </w:rPr>
              <w:t xml:space="preserve"> </w:t>
            </w:r>
          </w:p>
        </w:tc>
      </w:tr>
      <w:tr w:rsidR="00286F3A">
        <w:trPr>
          <w:trHeight w:hRule="exact" w:val="440"/>
        </w:trPr>
        <w:tc>
          <w:tcPr>
            <w:tcW w:w="1080" w:type="dxa"/>
            <w:tcBorders>
              <w:left w:val="single" w:sz="6" w:space="0" w:color="auto"/>
            </w:tcBorders>
          </w:tcPr>
          <w:p w:rsidR="00286F3A" w:rsidRDefault="00286F3A" w:rsidP="002040BD"/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3A" w:rsidRDefault="00286F3A" w:rsidP="002040BD">
            <w:pPr>
              <w:spacing w:after="60"/>
              <w:ind w:left="-72"/>
              <w:rPr>
                <w:sz w:val="22"/>
              </w:rPr>
            </w:pPr>
            <w:r>
              <w:rPr>
                <w:sz w:val="12"/>
              </w:rPr>
              <w:t>ADDRESS (STREET OR P.O. BOX NO.)</w:t>
            </w:r>
          </w:p>
          <w:bookmarkStart w:id="6" w:name="ClientMailing"/>
          <w:p w:rsidR="00286F3A" w:rsidRPr="00801AFB" w:rsidRDefault="007F3E98" w:rsidP="00B425D0">
            <w:pPr>
              <w:rPr>
                <w:rFonts w:cs="Arial"/>
              </w:rPr>
            </w:pPr>
            <w:r w:rsidRPr="00801AFB">
              <w:rPr>
                <w:rFonts w:cs="Arial"/>
              </w:rPr>
              <w:fldChar w:fldCharType="begin">
                <w:ffData>
                  <w:name w:val="ClientMailing"/>
                  <w:enabled/>
                  <w:calcOnExit w:val="0"/>
                  <w:statusText w:type="text" w:val="Enter client's mailing address"/>
                  <w:textInput/>
                </w:ffData>
              </w:fldChar>
            </w:r>
            <w:r w:rsidR="00286F3A" w:rsidRPr="00801AFB">
              <w:rPr>
                <w:rFonts w:cs="Arial"/>
              </w:rPr>
              <w:instrText xml:space="preserve"> FORMTEXT </w:instrText>
            </w:r>
            <w:r w:rsidRPr="00801AFB">
              <w:rPr>
                <w:rFonts w:cs="Arial"/>
              </w:rPr>
            </w:r>
            <w:r w:rsidRPr="00801AFB">
              <w:rPr>
                <w:rFonts w:cs="Arial"/>
              </w:rPr>
              <w:fldChar w:fldCharType="separate"/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Pr="00801AFB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8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86F3A" w:rsidRDefault="007078E7" w:rsidP="002040BD">
            <w:pPr>
              <w:ind w:left="-72"/>
              <w:rPr>
                <w:sz w:val="12"/>
              </w:rPr>
            </w:pPr>
            <w:r>
              <w:rPr>
                <w:sz w:val="12"/>
              </w:rPr>
              <w:t>DCN</w:t>
            </w:r>
            <w:r w:rsidR="00286F3A">
              <w:rPr>
                <w:sz w:val="12"/>
              </w:rPr>
              <w:t xml:space="preserve"> NUMBER</w:t>
            </w:r>
          </w:p>
          <w:p w:rsidR="00801AFB" w:rsidRPr="00801AFB" w:rsidRDefault="007078E7" w:rsidP="00B425D0">
            <w:pPr>
              <w:ind w:left="-72"/>
            </w:pPr>
            <w:r>
              <w:t xml:space="preserve"> </w:t>
            </w:r>
            <w:r w:rsidR="007F3E9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01AFB">
              <w:instrText xml:space="preserve"> FORMTEXT </w:instrText>
            </w:r>
            <w:r w:rsidR="007F3E98">
              <w:fldChar w:fldCharType="separate"/>
            </w:r>
            <w:r w:rsidR="00B425D0">
              <w:t> </w:t>
            </w:r>
            <w:r w:rsidR="00B425D0">
              <w:t> </w:t>
            </w:r>
            <w:r w:rsidR="00B425D0">
              <w:t> </w:t>
            </w:r>
            <w:r w:rsidR="00B425D0">
              <w:t> </w:t>
            </w:r>
            <w:r w:rsidR="00B425D0">
              <w:t> </w:t>
            </w:r>
            <w:r w:rsidR="007F3E98">
              <w:fldChar w:fldCharType="end"/>
            </w:r>
            <w:bookmarkEnd w:id="7"/>
          </w:p>
        </w:tc>
      </w:tr>
      <w:tr w:rsidR="00286F3A">
        <w:trPr>
          <w:trHeight w:hRule="exact" w:val="44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286F3A" w:rsidRDefault="00286F3A" w:rsidP="002040BD"/>
        </w:tc>
        <w:tc>
          <w:tcPr>
            <w:tcW w:w="6048" w:type="dxa"/>
            <w:tcBorders>
              <w:left w:val="single" w:sz="6" w:space="0" w:color="auto"/>
              <w:bottom w:val="single" w:sz="6" w:space="0" w:color="auto"/>
            </w:tcBorders>
          </w:tcPr>
          <w:p w:rsidR="00286F3A" w:rsidRDefault="00286F3A" w:rsidP="002040BD">
            <w:pPr>
              <w:spacing w:after="80"/>
              <w:ind w:left="-72"/>
              <w:rPr>
                <w:sz w:val="12"/>
              </w:rPr>
            </w:pPr>
            <w:r>
              <w:rPr>
                <w:sz w:val="12"/>
              </w:rPr>
              <w:t>CITY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  <w:t>STATE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ab/>
              <w:t>ZIP</w:t>
            </w:r>
          </w:p>
          <w:bookmarkStart w:id="8" w:name="ClientCityStateZIP"/>
          <w:p w:rsidR="00286F3A" w:rsidRPr="00801AFB" w:rsidRDefault="007F3E98" w:rsidP="002040BD">
            <w:pPr>
              <w:spacing w:after="80"/>
              <w:rPr>
                <w:rFonts w:cs="Arial"/>
              </w:rPr>
            </w:pPr>
            <w:r w:rsidRPr="00801AFB">
              <w:rPr>
                <w:rFonts w:cs="Arial"/>
              </w:rPr>
              <w:fldChar w:fldCharType="begin">
                <w:ffData>
                  <w:name w:val="ClientCityStateZIP"/>
                  <w:enabled/>
                  <w:calcOnExit w:val="0"/>
                  <w:statusText w:type="text" w:val="Enter client's city, state and ZIP Code"/>
                  <w:textInput/>
                </w:ffData>
              </w:fldChar>
            </w:r>
            <w:r w:rsidR="00286F3A" w:rsidRPr="00801AFB">
              <w:rPr>
                <w:rFonts w:cs="Arial"/>
              </w:rPr>
              <w:instrText xml:space="preserve"> FORMTEXT </w:instrText>
            </w:r>
            <w:r w:rsidRPr="00801AFB">
              <w:rPr>
                <w:rFonts w:cs="Arial"/>
              </w:rPr>
            </w:r>
            <w:r w:rsidRPr="00801AFB">
              <w:rPr>
                <w:rFonts w:cs="Arial"/>
              </w:rPr>
              <w:fldChar w:fldCharType="separate"/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="00B425D0">
              <w:rPr>
                <w:rFonts w:cs="Arial"/>
              </w:rPr>
              <w:t> </w:t>
            </w:r>
            <w:r w:rsidRPr="00801AFB">
              <w:rPr>
                <w:rFonts w:cs="Arial"/>
              </w:rPr>
              <w:fldChar w:fldCharType="end"/>
            </w:r>
            <w:bookmarkEnd w:id="8"/>
          </w:p>
          <w:p w:rsidR="00286F3A" w:rsidRDefault="00286F3A" w:rsidP="002040BD">
            <w:pPr>
              <w:rPr>
                <w:sz w:val="12"/>
              </w:rPr>
            </w:pPr>
          </w:p>
          <w:p w:rsidR="00286F3A" w:rsidRDefault="00286F3A" w:rsidP="002040BD">
            <w:pPr>
              <w:rPr>
                <w:sz w:val="14"/>
              </w:rPr>
            </w:pPr>
          </w:p>
          <w:p w:rsidR="00286F3A" w:rsidRDefault="00286F3A" w:rsidP="002040BD">
            <w:pPr>
              <w:rPr>
                <w:sz w:val="12"/>
              </w:rPr>
            </w:pPr>
          </w:p>
          <w:p w:rsidR="00286F3A" w:rsidRDefault="00286F3A" w:rsidP="002040BD">
            <w:pPr>
              <w:rPr>
                <w:sz w:val="12"/>
              </w:rPr>
            </w:pPr>
          </w:p>
          <w:p w:rsidR="00286F3A" w:rsidRDefault="00286F3A" w:rsidP="002040BD">
            <w:pPr>
              <w:rPr>
                <w:sz w:val="14"/>
              </w:rPr>
            </w:pPr>
          </w:p>
        </w:tc>
        <w:tc>
          <w:tcPr>
            <w:tcW w:w="3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3A" w:rsidRPr="00801AFB" w:rsidRDefault="00286F3A" w:rsidP="00B425D0">
            <w:pPr>
              <w:spacing w:before="180"/>
              <w:rPr>
                <w:rFonts w:cs="Arial"/>
              </w:rPr>
            </w:pPr>
          </w:p>
        </w:tc>
      </w:tr>
    </w:tbl>
    <w:p w:rsidR="003E5552" w:rsidRDefault="003E5552" w:rsidP="00286F3A"/>
    <w:p w:rsidR="00286F3A" w:rsidRPr="002040BD" w:rsidRDefault="003E5552" w:rsidP="00286F3A">
      <w:r>
        <w:t>T</w:t>
      </w:r>
      <w:r w:rsidR="00721E6C" w:rsidRPr="002040BD">
        <w:t xml:space="preserve">he </w:t>
      </w:r>
      <w:r w:rsidR="00D71C4A">
        <w:t>MO HealthNet</w:t>
      </w:r>
      <w:r w:rsidR="00721E6C" w:rsidRPr="002040BD">
        <w:t xml:space="preserve"> for Kids program requires that you get two </w:t>
      </w:r>
      <w:r w:rsidRPr="002040BD">
        <w:t>quotes</w:t>
      </w:r>
      <w:r>
        <w:t xml:space="preserve"> from </w:t>
      </w:r>
      <w:r w:rsidRPr="002040BD">
        <w:t>private insurance</w:t>
      </w:r>
      <w:r>
        <w:t xml:space="preserve"> companies on the cost for health insurance for your children</w:t>
      </w:r>
      <w:r w:rsidR="00721E6C" w:rsidRPr="002040BD">
        <w:t>. This form must be filled out by you, based on information that you get from the insurance compan</w:t>
      </w:r>
      <w:r>
        <w:t>ies</w:t>
      </w:r>
      <w:r w:rsidR="00721E6C" w:rsidRPr="002040BD">
        <w:t xml:space="preserve">. Please </w:t>
      </w:r>
      <w:r>
        <w:t>complete the form</w:t>
      </w:r>
      <w:r w:rsidR="000265EA">
        <w:t xml:space="preserve"> and return to </w:t>
      </w:r>
      <w:r>
        <w:t>the</w:t>
      </w:r>
      <w:r w:rsidR="00E02447">
        <w:t xml:space="preserve"> Family Support Division</w:t>
      </w:r>
      <w:r w:rsidR="000265EA">
        <w:t xml:space="preserve"> at the address above</w:t>
      </w:r>
      <w:r>
        <w:t xml:space="preserve">, or fax the form to </w:t>
      </w:r>
      <w:r w:rsidR="007F3E98">
        <w:rPr>
          <w:rFonts w:cs="Arial"/>
        </w:rPr>
        <w:fldChar w:fldCharType="begin">
          <w:ffData>
            <w:name w:val=""/>
            <w:enabled/>
            <w:calcOnExit w:val="0"/>
            <w:statusText w:type="text" w:val="Enter client's mailing address"/>
            <w:textInput>
              <w:type w:val="number"/>
              <w:maxLength w:val="3"/>
            </w:textInput>
          </w:ffData>
        </w:fldChar>
      </w:r>
      <w:r>
        <w:rPr>
          <w:rFonts w:cs="Arial"/>
        </w:rPr>
        <w:instrText xml:space="preserve"> FORMTEXT </w:instrText>
      </w:r>
      <w:r w:rsidR="007F3E98">
        <w:rPr>
          <w:rFonts w:cs="Arial"/>
        </w:rPr>
      </w:r>
      <w:r w:rsidR="007F3E9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F3E98">
        <w:rPr>
          <w:rFonts w:cs="Arial"/>
        </w:rPr>
        <w:fldChar w:fldCharType="end"/>
      </w:r>
      <w:r>
        <w:rPr>
          <w:rFonts w:cs="Arial"/>
        </w:rPr>
        <w:t>-</w:t>
      </w:r>
      <w:r w:rsidR="007F3E98">
        <w:rPr>
          <w:rFonts w:cs="Arial"/>
        </w:rPr>
        <w:fldChar w:fldCharType="begin">
          <w:ffData>
            <w:name w:val=""/>
            <w:enabled/>
            <w:calcOnExit w:val="0"/>
            <w:statusText w:type="text" w:val="Enter client's mailing address"/>
            <w:textInput>
              <w:type w:val="number"/>
              <w:maxLength w:val="3"/>
            </w:textInput>
          </w:ffData>
        </w:fldChar>
      </w:r>
      <w:r>
        <w:rPr>
          <w:rFonts w:cs="Arial"/>
        </w:rPr>
        <w:instrText xml:space="preserve"> FORMTEXT </w:instrText>
      </w:r>
      <w:r w:rsidR="007F3E98">
        <w:rPr>
          <w:rFonts w:cs="Arial"/>
        </w:rPr>
      </w:r>
      <w:r w:rsidR="007F3E9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F3E98">
        <w:rPr>
          <w:rFonts w:cs="Arial"/>
        </w:rPr>
        <w:fldChar w:fldCharType="end"/>
      </w:r>
      <w:r>
        <w:rPr>
          <w:rFonts w:cs="Arial"/>
        </w:rPr>
        <w:t>-</w:t>
      </w:r>
      <w:r w:rsidR="007F3E98">
        <w:rPr>
          <w:rFonts w:cs="Arial"/>
        </w:rPr>
        <w:fldChar w:fldCharType="begin">
          <w:ffData>
            <w:name w:val=""/>
            <w:enabled/>
            <w:calcOnExit w:val="0"/>
            <w:statusText w:type="text" w:val="Enter client's mailing address"/>
            <w:textInput>
              <w:type w:val="number"/>
              <w:maxLength w:val="4"/>
            </w:textInput>
          </w:ffData>
        </w:fldChar>
      </w:r>
      <w:r>
        <w:rPr>
          <w:rFonts w:cs="Arial"/>
        </w:rPr>
        <w:instrText xml:space="preserve"> FORMTEXT </w:instrText>
      </w:r>
      <w:r w:rsidR="007F3E98">
        <w:rPr>
          <w:rFonts w:cs="Arial"/>
        </w:rPr>
      </w:r>
      <w:r w:rsidR="007F3E9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F3E98">
        <w:rPr>
          <w:rFonts w:cs="Arial"/>
        </w:rPr>
        <w:fldChar w:fldCharType="end"/>
      </w:r>
      <w:r>
        <w:t>.</w:t>
      </w:r>
      <w:r w:rsidR="000265EA">
        <w:t xml:space="preserve"> </w:t>
      </w:r>
      <w:r w:rsidR="00E02447">
        <w:t>An</w:t>
      </w:r>
      <w:r w:rsidR="000265EA">
        <w:t xml:space="preserve"> </w:t>
      </w:r>
      <w:r w:rsidR="00D71C4A">
        <w:t>eligibility specialist</w:t>
      </w:r>
      <w:r w:rsidR="00721E6C" w:rsidRPr="002040BD">
        <w:t xml:space="preserve"> may contact the insurance company to verify</w:t>
      </w:r>
      <w:r>
        <w:t xml:space="preserve"> the</w:t>
      </w:r>
      <w:r w:rsidR="00721E6C" w:rsidRPr="002040BD">
        <w:t xml:space="preserve"> information</w:t>
      </w:r>
      <w:r>
        <w:t xml:space="preserve"> you provide</w:t>
      </w:r>
      <w:r w:rsidR="00721E6C" w:rsidRPr="002040BD">
        <w:t>.</w:t>
      </w:r>
    </w:p>
    <w:p w:rsidR="00721E6C" w:rsidRDefault="00721E6C" w:rsidP="00286F3A">
      <w:pPr>
        <w:rPr>
          <w:sz w:val="22"/>
          <w:szCs w:val="22"/>
        </w:rPr>
      </w:pPr>
    </w:p>
    <w:p w:rsidR="00721E6C" w:rsidRPr="002040BD" w:rsidRDefault="00721E6C" w:rsidP="00286F3A">
      <w:r w:rsidRPr="002040BD">
        <w:t xml:space="preserve">Name of Insurance Company:  </w:t>
      </w:r>
      <w:r w:rsidRPr="002040BD">
        <w:tab/>
        <w:t>__________________________________________________________</w:t>
      </w:r>
    </w:p>
    <w:p w:rsidR="00721E6C" w:rsidRPr="002040BD" w:rsidRDefault="00721E6C" w:rsidP="00286F3A"/>
    <w:p w:rsidR="00721E6C" w:rsidRPr="002040BD" w:rsidRDefault="00721E6C" w:rsidP="00286F3A">
      <w:r w:rsidRPr="002040BD">
        <w:t>Telephone Number of Insurance Company:</w:t>
      </w:r>
      <w:r w:rsidRPr="002040BD">
        <w:tab/>
        <w:t>_____________________________</w:t>
      </w:r>
    </w:p>
    <w:p w:rsidR="00721E6C" w:rsidRPr="002040BD" w:rsidRDefault="00721E6C" w:rsidP="00286F3A"/>
    <w:p w:rsidR="00721E6C" w:rsidRPr="002040BD" w:rsidRDefault="00721E6C" w:rsidP="00286F3A">
      <w:r w:rsidRPr="002040BD">
        <w:t>Name of Contact at Insurance Company:</w:t>
      </w:r>
      <w:r w:rsidRPr="002040BD">
        <w:tab/>
        <w:t>_____________________________</w:t>
      </w:r>
    </w:p>
    <w:p w:rsidR="00721E6C" w:rsidRPr="002040BD" w:rsidRDefault="00721E6C" w:rsidP="00286F3A"/>
    <w:p w:rsidR="00A52B1A" w:rsidRDefault="00721E6C" w:rsidP="00286F3A">
      <w:r w:rsidRPr="002040BD">
        <w:t>Does the policy provide coverage for all the following services?</w:t>
      </w:r>
      <w:r w:rsidR="00A52B1A">
        <w:t xml:space="preserve"> You must mark either “Yes” or “No” for each listed item. </w:t>
      </w:r>
    </w:p>
    <w:p w:rsidR="00721E6C" w:rsidRPr="002040BD" w:rsidRDefault="00721E6C" w:rsidP="00286F3A"/>
    <w:p w:rsidR="00134F46" w:rsidRPr="002040BD" w:rsidRDefault="007F76DB" w:rsidP="00E66CED">
      <w:r>
        <w:t xml:space="preserve">            </w:t>
      </w:r>
      <w:proofErr w:type="gramStart"/>
      <w:r w:rsidR="00134F46" w:rsidRPr="002040BD">
        <w:t>Yes</w:t>
      </w:r>
      <w:r w:rsidR="00E66CED" w:rsidRPr="002040BD">
        <w:t xml:space="preserve"> </w:t>
      </w:r>
      <w:r w:rsidR="00134F46" w:rsidRPr="002040BD">
        <w:t xml:space="preserve"> No</w:t>
      </w:r>
      <w:proofErr w:type="gramEnd"/>
      <w:r w:rsidR="00E66CED" w:rsidRPr="002040BD">
        <w:tab/>
      </w:r>
      <w:r w:rsidR="00E66CED" w:rsidRPr="002040BD">
        <w:tab/>
      </w:r>
      <w:r w:rsidR="00E66CED" w:rsidRPr="002040BD">
        <w:tab/>
      </w:r>
      <w:r w:rsidR="00E66CED" w:rsidRPr="002040BD">
        <w:tab/>
      </w:r>
      <w:r w:rsidR="00E66CED" w:rsidRPr="002040BD">
        <w:tab/>
      </w:r>
      <w:r w:rsidR="00134F46" w:rsidRPr="002040BD">
        <w:t xml:space="preserve">          </w:t>
      </w:r>
      <w:r>
        <w:t xml:space="preserve"> </w:t>
      </w:r>
      <w:r w:rsidR="00134F46" w:rsidRPr="002040BD">
        <w:t>Yes   No</w:t>
      </w:r>
    </w:p>
    <w:p w:rsidR="00134F46" w:rsidRPr="002040BD" w:rsidRDefault="00134F46" w:rsidP="00134F46">
      <w:r w:rsidRPr="002040BD">
        <w:t xml:space="preserve"> </w:t>
      </w:r>
      <w:r w:rsidR="00E66CED" w:rsidRPr="002040BD">
        <w:tab/>
      </w:r>
      <w:r w:rsidR="007F3E98" w:rsidRPr="002040B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9"/>
      <w:r w:rsidRPr="002040BD">
        <w:t xml:space="preserve">   </w:t>
      </w:r>
      <w:r w:rsidR="007F3E98" w:rsidRPr="002040B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0"/>
      <w:r w:rsidRPr="002040BD">
        <w:t xml:space="preserve">  Physician Care</w:t>
      </w:r>
      <w:r w:rsidRPr="002040BD">
        <w:tab/>
      </w:r>
      <w:r w:rsidRPr="002040BD">
        <w:tab/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1"/>
      <w:r w:rsidRPr="002040BD">
        <w:t xml:space="preserve">   </w:t>
      </w:r>
      <w:r w:rsidR="007F3E98" w:rsidRPr="002040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2"/>
      <w:r w:rsidR="00E66CED" w:rsidRPr="002040BD">
        <w:t xml:space="preserve">  </w:t>
      </w:r>
      <w:r w:rsidRPr="002040BD">
        <w:t xml:space="preserve">Allergy diagnosis </w:t>
      </w:r>
      <w:r w:rsidR="005B6DAC" w:rsidRPr="002040BD">
        <w:t>and</w:t>
      </w:r>
      <w:r w:rsidRPr="002040BD">
        <w:t xml:space="preserve"> treatment</w:t>
      </w:r>
    </w:p>
    <w:p w:rsidR="00E66CED" w:rsidRPr="002040BD" w:rsidRDefault="007F3E98" w:rsidP="00E66CED">
      <w:pPr>
        <w:ind w:firstLine="720"/>
      </w:pPr>
      <w:r w:rsidRPr="002040BD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E66CED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13"/>
      <w:r w:rsidR="00134F46" w:rsidRPr="002040BD">
        <w:t xml:space="preserve">  </w:t>
      </w:r>
      <w:r w:rsidR="00E66CED" w:rsidRPr="002040BD">
        <w:t xml:space="preserve"> </w:t>
      </w:r>
      <w:r w:rsidRPr="002040B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E66CED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14"/>
      <w:r w:rsidR="00E66CED" w:rsidRPr="002040BD">
        <w:t xml:space="preserve">  </w:t>
      </w:r>
      <w:r w:rsidR="00134F46" w:rsidRPr="002040BD">
        <w:t xml:space="preserve">Hospital – </w:t>
      </w:r>
      <w:r w:rsidR="00E66CED" w:rsidRPr="002040BD">
        <w:t>i</w:t>
      </w:r>
      <w:r w:rsidR="00134F46" w:rsidRPr="002040BD">
        <w:t xml:space="preserve">npatient and </w:t>
      </w:r>
      <w:r w:rsidR="00E66CED" w:rsidRPr="002040BD">
        <w:t>o</w:t>
      </w:r>
      <w:r w:rsidR="00134F46" w:rsidRPr="002040BD">
        <w:t>utpatient</w:t>
      </w:r>
      <w:r w:rsidR="00134F46" w:rsidRPr="002040BD">
        <w:tab/>
      </w:r>
      <w:r w:rsidRPr="002040BD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E66CED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15"/>
      <w:r w:rsidR="00E66CED" w:rsidRPr="002040BD">
        <w:t xml:space="preserve">   </w:t>
      </w:r>
      <w:r w:rsidRPr="002040BD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E66CED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16"/>
      <w:r w:rsidR="00E66CED" w:rsidRPr="002040BD">
        <w:t xml:space="preserve">  </w:t>
      </w:r>
      <w:r w:rsidR="00134F46" w:rsidRPr="002040BD">
        <w:t>Mental Health</w:t>
      </w:r>
      <w:r w:rsidR="00E66CED" w:rsidRPr="002040BD">
        <w:t>: Outpatient counseling</w:t>
      </w:r>
    </w:p>
    <w:p w:rsidR="00E66CED" w:rsidRPr="002040BD" w:rsidRDefault="00E66CED" w:rsidP="00E66CED">
      <w:r w:rsidRPr="002040BD">
        <w:t xml:space="preserve"> </w:t>
      </w:r>
      <w:r w:rsidRPr="002040BD">
        <w:tab/>
      </w:r>
      <w:r w:rsidR="007F3E98" w:rsidRPr="002040B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7"/>
      <w:r w:rsidRPr="002040BD">
        <w:t xml:space="preserve">   </w:t>
      </w:r>
      <w:r w:rsidR="007F3E98" w:rsidRPr="002040B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8"/>
      <w:r w:rsidRPr="002040BD">
        <w:t xml:space="preserve">  Prescription drugs</w:t>
      </w:r>
      <w:r w:rsidRPr="002040BD">
        <w:tab/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19"/>
      <w:r w:rsidRPr="002040BD">
        <w:t xml:space="preserve">   </w:t>
      </w:r>
      <w:r w:rsidR="007F3E98" w:rsidRPr="002040B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0"/>
      <w:r w:rsidRPr="002040BD">
        <w:t xml:space="preserve">  Mental Health: Inpatient psychiatric care</w:t>
      </w:r>
    </w:p>
    <w:p w:rsidR="00685AE5" w:rsidRDefault="00E66CED" w:rsidP="00E66CED">
      <w:r w:rsidRPr="002040BD">
        <w:t xml:space="preserve"> </w:t>
      </w:r>
      <w:r w:rsidRPr="002040BD">
        <w:tab/>
      </w:r>
      <w:r w:rsidR="007F3E98" w:rsidRPr="002040B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1"/>
      <w:r w:rsidRPr="002040BD">
        <w:t xml:space="preserve">   </w:t>
      </w:r>
      <w:r w:rsidR="007F3E98" w:rsidRPr="002040B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2"/>
      <w:r w:rsidRPr="002040BD">
        <w:t xml:space="preserve">  Maternity care</w:t>
      </w:r>
      <w:r w:rsidRPr="002040BD">
        <w:tab/>
      </w:r>
      <w:r w:rsidRPr="002040BD">
        <w:tab/>
      </w:r>
      <w:r w:rsidRPr="002040BD">
        <w:tab/>
      </w:r>
      <w:r w:rsidRPr="002040BD">
        <w:tab/>
        <w:t xml:space="preserve">   </w:t>
      </w:r>
      <w:r w:rsidR="005B6DAC" w:rsidRPr="002040BD">
        <w:tab/>
      </w:r>
    </w:p>
    <w:p w:rsidR="00685AE5" w:rsidRDefault="00685AE5" w:rsidP="00E66CED">
      <w:r>
        <w:tab/>
      </w:r>
      <w:r>
        <w:tab/>
        <w:t>(Must include prenatal, labor &amp; delivery,</w:t>
      </w:r>
    </w:p>
    <w:p w:rsidR="005B6DAC" w:rsidRPr="002040BD" w:rsidRDefault="00685AE5" w:rsidP="00685AE5">
      <w:pPr>
        <w:ind w:left="720" w:firstLine="720"/>
      </w:pPr>
      <w:r>
        <w:t xml:space="preserve">and postpartum services                                       </w:t>
      </w:r>
      <w:r w:rsidR="005B6DAC" w:rsidRPr="002040BD">
        <w:t>Substance abuse / chemical dependency: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3"/>
      <w:r w:rsidRPr="002040BD">
        <w:t xml:space="preserve">   </w:t>
      </w:r>
      <w:r w:rsidR="007F3E98" w:rsidRPr="002040B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4"/>
      <w:r w:rsidRPr="002040BD">
        <w:t xml:space="preserve">  Emergency care, including ambulance</w:t>
      </w:r>
      <w:r w:rsidRPr="002040BD">
        <w:tab/>
      </w:r>
      <w:r w:rsidR="007F3E98" w:rsidRPr="002040BD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5"/>
      <w:r w:rsidRPr="002040BD">
        <w:t xml:space="preserve">   </w:t>
      </w:r>
      <w:r w:rsidR="007F3E98" w:rsidRPr="002040BD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6"/>
      <w:r w:rsidRPr="002040BD">
        <w:t xml:space="preserve"> </w:t>
      </w:r>
      <w:r w:rsidRPr="002040BD">
        <w:tab/>
      </w:r>
      <w:r w:rsidR="007F76DB">
        <w:t xml:space="preserve">  </w:t>
      </w:r>
      <w:r w:rsidR="007F76DB">
        <w:tab/>
      </w:r>
      <w:r w:rsidRPr="002040BD">
        <w:t>Outpatient counseling</w:t>
      </w:r>
    </w:p>
    <w:p w:rsidR="005B6DAC" w:rsidRPr="002040BD" w:rsidRDefault="007F76DB" w:rsidP="00E66CED">
      <w:r>
        <w:tab/>
      </w:r>
      <w:r w:rsidR="0025388E">
        <w:tab/>
      </w:r>
      <w:r w:rsidR="0025388E" w:rsidRPr="002040BD">
        <w:t>Preventative care:</w:t>
      </w:r>
      <w:r w:rsidR="0025388E">
        <w:tab/>
      </w:r>
      <w:r w:rsidR="0025388E">
        <w:tab/>
      </w:r>
      <w:r w:rsidR="005B6DAC" w:rsidRPr="002040BD">
        <w:tab/>
      </w:r>
      <w:r w:rsidR="007F3E98" w:rsidRPr="002040BD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="005B6DAC"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7"/>
      <w:r w:rsidR="005B6DAC" w:rsidRPr="002040BD">
        <w:t xml:space="preserve">   </w:t>
      </w:r>
      <w:r w:rsidR="007F3E98" w:rsidRPr="002040BD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="005B6DAC"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8"/>
      <w:r w:rsidR="005B6DAC" w:rsidRPr="002040BD">
        <w:tab/>
        <w:t xml:space="preserve">  </w:t>
      </w:r>
      <w:r w:rsidR="005B6DAC" w:rsidRPr="002040BD">
        <w:tab/>
        <w:t>Inpatient treatment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29"/>
      <w:r w:rsidRPr="002040BD">
        <w:t xml:space="preserve">   </w:t>
      </w:r>
      <w:r w:rsidR="007F3E98" w:rsidRPr="002040BD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0"/>
      <w:r w:rsidRPr="002040BD">
        <w:t xml:space="preserve">  </w:t>
      </w:r>
      <w:r w:rsidRPr="002040BD">
        <w:tab/>
        <w:t>Well-baby and pediatric care</w:t>
      </w:r>
      <w:r w:rsidRPr="002040BD">
        <w:tab/>
      </w:r>
      <w:r w:rsidR="007F3E98" w:rsidRPr="002040BD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6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1"/>
      <w:r w:rsidRPr="002040BD">
        <w:t xml:space="preserve">   </w:t>
      </w:r>
      <w:r w:rsidR="007F3E98" w:rsidRPr="002040BD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7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2"/>
      <w:r w:rsidRPr="002040BD">
        <w:t xml:space="preserve">  Diagnostic (including lab and x-ray)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8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3"/>
      <w:r w:rsidRPr="002040BD">
        <w:t xml:space="preserve">   </w:t>
      </w:r>
      <w:r w:rsidR="007F3E98" w:rsidRPr="002040BD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9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4"/>
      <w:r w:rsidRPr="002040BD">
        <w:tab/>
      </w:r>
      <w:r w:rsidRPr="002040BD">
        <w:tab/>
        <w:t>Routine physicals</w:t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0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5"/>
      <w:r w:rsidRPr="002040BD">
        <w:t xml:space="preserve">   </w:t>
      </w:r>
      <w:r w:rsidR="007F3E98" w:rsidRPr="002040BD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1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6"/>
      <w:r w:rsidRPr="002040BD">
        <w:t xml:space="preserve">  Durable medical equipment, prosthetics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2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7"/>
      <w:r w:rsidRPr="002040BD">
        <w:t xml:space="preserve">   </w:t>
      </w:r>
      <w:r w:rsidR="007F3E98" w:rsidRPr="002040B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3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8"/>
      <w:r w:rsidRPr="002040BD">
        <w:tab/>
      </w:r>
      <w:r w:rsidRPr="002040BD">
        <w:tab/>
        <w:t>Immunization</w:t>
      </w:r>
      <w:r w:rsidRPr="002040BD">
        <w:tab/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4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39"/>
      <w:r w:rsidRPr="002040BD">
        <w:t xml:space="preserve">   </w:t>
      </w:r>
      <w:r w:rsidR="007F3E98" w:rsidRPr="002040BD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5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0"/>
      <w:r w:rsidRPr="002040BD">
        <w:t xml:space="preserve">  Hospice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6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1"/>
      <w:r w:rsidRPr="002040BD">
        <w:t xml:space="preserve">   </w:t>
      </w:r>
      <w:r w:rsidR="007F3E98" w:rsidRPr="002040BD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7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2"/>
      <w:r w:rsidRPr="002040BD">
        <w:t xml:space="preserve">  Vision exams and care</w:t>
      </w:r>
      <w:r w:rsidRPr="002040BD">
        <w:tab/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8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3"/>
      <w:r w:rsidRPr="002040BD">
        <w:t xml:space="preserve">   </w:t>
      </w:r>
      <w:r w:rsidR="007F3E98" w:rsidRPr="002040BD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9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4"/>
      <w:r w:rsidRPr="002040BD">
        <w:t xml:space="preserve">  Home health and personal care</w:t>
      </w:r>
    </w:p>
    <w:p w:rsidR="005B6DAC" w:rsidRPr="002040BD" w:rsidRDefault="005B6DAC" w:rsidP="00E66CED">
      <w:r w:rsidRPr="002040BD">
        <w:tab/>
      </w:r>
      <w:r w:rsidR="007F3E98" w:rsidRPr="002040BD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0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5"/>
      <w:r w:rsidRPr="002040BD">
        <w:t xml:space="preserve">   </w:t>
      </w:r>
      <w:r w:rsidR="007F3E98" w:rsidRPr="002040BD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1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6"/>
      <w:r w:rsidRPr="002040BD">
        <w:t xml:space="preserve">  Hearing exams and care</w:t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2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7"/>
      <w:r w:rsidRPr="002040BD">
        <w:t xml:space="preserve">   </w:t>
      </w:r>
      <w:r w:rsidR="007F3E98" w:rsidRPr="002040BD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3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48"/>
      <w:r w:rsidRPr="002040BD">
        <w:t xml:space="preserve">  Transplants</w:t>
      </w:r>
    </w:p>
    <w:p w:rsidR="005B6DAC" w:rsidRPr="002040BD" w:rsidRDefault="007F3E98" w:rsidP="005B6DAC">
      <w:pPr>
        <w:ind w:firstLine="720"/>
      </w:pPr>
      <w:r w:rsidRPr="002040BD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4"/>
      <w:r w:rsidR="005B6DAC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49"/>
      <w:r w:rsidR="005B6DAC" w:rsidRPr="002040BD">
        <w:t xml:space="preserve">   </w:t>
      </w:r>
      <w:r w:rsidRPr="002040BD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5"/>
      <w:r w:rsidR="005B6DAC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50"/>
      <w:r w:rsidR="005B6DAC" w:rsidRPr="002040BD">
        <w:t xml:space="preserve">  Dental exams and care</w:t>
      </w:r>
      <w:r w:rsidR="005B6DAC" w:rsidRPr="002040BD">
        <w:tab/>
      </w:r>
      <w:r w:rsidR="005B6DAC" w:rsidRPr="002040BD">
        <w:tab/>
      </w:r>
      <w:r w:rsidR="005B6DAC" w:rsidRPr="002040BD">
        <w:tab/>
      </w:r>
      <w:r w:rsidRPr="002040BD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6"/>
      <w:r w:rsidR="005B6DAC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51"/>
      <w:r w:rsidR="005B6DAC" w:rsidRPr="002040BD">
        <w:t xml:space="preserve">   </w:t>
      </w:r>
      <w:r w:rsidRPr="002040BD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7"/>
      <w:r w:rsidR="005B6DAC" w:rsidRPr="002040BD">
        <w:instrText xml:space="preserve"> FORMCHECKBOX </w:instrText>
      </w:r>
      <w:r w:rsidR="002F51C6">
        <w:fldChar w:fldCharType="separate"/>
      </w:r>
      <w:r w:rsidRPr="002040BD">
        <w:fldChar w:fldCharType="end"/>
      </w:r>
      <w:bookmarkEnd w:id="52"/>
      <w:r w:rsidR="005B6DAC" w:rsidRPr="002040BD">
        <w:t xml:space="preserve">  Therapy – occupation, physical and </w:t>
      </w:r>
      <w:r w:rsidR="002040BD">
        <w:t>speech</w:t>
      </w:r>
    </w:p>
    <w:p w:rsidR="005B6DAC" w:rsidRPr="002040BD" w:rsidRDefault="005B6DAC" w:rsidP="005B6DAC">
      <w:pPr>
        <w:ind w:firstLine="720"/>
      </w:pPr>
      <w:r w:rsidRPr="002040BD">
        <w:tab/>
      </w:r>
      <w:r w:rsidRPr="002040BD">
        <w:tab/>
      </w:r>
      <w:r w:rsidRPr="002040BD">
        <w:tab/>
      </w:r>
      <w:r w:rsidRPr="002040BD">
        <w:tab/>
      </w:r>
      <w:r w:rsidRPr="002040BD">
        <w:tab/>
      </w:r>
      <w:r w:rsidRPr="002040BD">
        <w:tab/>
      </w:r>
      <w:r w:rsidRPr="002040BD">
        <w:tab/>
      </w:r>
      <w:r w:rsidRPr="002040BD">
        <w:tab/>
      </w:r>
      <w:r w:rsidRPr="002040BD">
        <w:tab/>
      </w:r>
    </w:p>
    <w:p w:rsidR="005B6DAC" w:rsidRPr="002040BD" w:rsidRDefault="005B6DAC" w:rsidP="005B6DAC">
      <w:r w:rsidRPr="002040BD">
        <w:t>Total Monthly Premium to cover ONLY children:</w:t>
      </w:r>
      <w:r w:rsidRPr="002040BD">
        <w:tab/>
        <w:t>$______________________</w:t>
      </w:r>
    </w:p>
    <w:p w:rsidR="005B6DAC" w:rsidRPr="002040BD" w:rsidRDefault="005B6DAC" w:rsidP="005B6DAC"/>
    <w:p w:rsidR="005B6DAC" w:rsidRPr="002040BD" w:rsidRDefault="005B6DAC" w:rsidP="005B6DAC">
      <w:r w:rsidRPr="002040BD">
        <w:t>Does your child have any pre-existing conditions the policy will not cover?</w:t>
      </w:r>
      <w:r w:rsidRPr="002040BD">
        <w:tab/>
        <w:t xml:space="preserve">    </w:t>
      </w:r>
      <w:r w:rsidR="007F3E98" w:rsidRPr="002040BD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8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53"/>
      <w:r w:rsidRPr="002040BD">
        <w:t xml:space="preserve">   </w:t>
      </w:r>
      <w:r w:rsidRPr="002040BD">
        <w:tab/>
        <w:t>YES</w:t>
      </w:r>
      <w:r w:rsidRPr="002040BD">
        <w:tab/>
      </w:r>
      <w:r w:rsidRPr="002040BD">
        <w:tab/>
      </w:r>
      <w:r w:rsidR="007F3E98" w:rsidRPr="002040B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9"/>
      <w:r w:rsidRPr="002040BD">
        <w:instrText xml:space="preserve"> FORMCHECKBOX </w:instrText>
      </w:r>
      <w:r w:rsidR="002F51C6">
        <w:fldChar w:fldCharType="separate"/>
      </w:r>
      <w:r w:rsidR="007F3E98" w:rsidRPr="002040BD">
        <w:fldChar w:fldCharType="end"/>
      </w:r>
      <w:bookmarkEnd w:id="54"/>
      <w:r w:rsidRPr="002040BD">
        <w:t xml:space="preserve">    NO</w:t>
      </w:r>
    </w:p>
    <w:p w:rsidR="002040BD" w:rsidRPr="002040BD" w:rsidRDefault="002040BD" w:rsidP="005B6DAC"/>
    <w:p w:rsidR="007F76DB" w:rsidRDefault="002040BD" w:rsidP="00801AFB">
      <w:pPr>
        <w:pBdr>
          <w:bottom w:val="single" w:sz="12" w:space="0" w:color="auto"/>
        </w:pBdr>
      </w:pPr>
      <w:r w:rsidRPr="002040BD">
        <w:t xml:space="preserve">If yes, please explain: </w:t>
      </w:r>
    </w:p>
    <w:p w:rsidR="007F76DB" w:rsidRDefault="007F76DB" w:rsidP="00801AFB">
      <w:pPr>
        <w:pBdr>
          <w:bottom w:val="single" w:sz="12" w:space="0" w:color="auto"/>
        </w:pBdr>
      </w:pPr>
    </w:p>
    <w:p w:rsidR="007F76DB" w:rsidRDefault="007F76DB" w:rsidP="00801AFB">
      <w:pPr>
        <w:pBdr>
          <w:bottom w:val="single" w:sz="12" w:space="0" w:color="auto"/>
        </w:pBdr>
      </w:pPr>
      <w:r>
        <w:t>________________________________________________________________________________________________</w:t>
      </w:r>
      <w:r w:rsidR="00E02447">
        <w:softHyphen/>
      </w:r>
      <w:r w:rsidR="00E02447">
        <w:softHyphen/>
      </w:r>
      <w:r w:rsidR="00E02447">
        <w:softHyphen/>
      </w:r>
    </w:p>
    <w:p w:rsidR="007F76DB" w:rsidRDefault="007F76DB" w:rsidP="00801AFB">
      <w:pPr>
        <w:pBdr>
          <w:bottom w:val="single" w:sz="12" w:space="0" w:color="auto"/>
        </w:pBdr>
      </w:pPr>
    </w:p>
    <w:p w:rsidR="007F76DB" w:rsidRDefault="007F76DB" w:rsidP="00801AFB">
      <w:pPr>
        <w:pBdr>
          <w:bottom w:val="single" w:sz="12" w:space="0" w:color="auto"/>
        </w:pBdr>
      </w:pPr>
      <w:r>
        <w:t>________________________________________________________________________________________________</w:t>
      </w:r>
    </w:p>
    <w:p w:rsidR="00E02447" w:rsidRDefault="00E02447" w:rsidP="00E02447">
      <w:pPr>
        <w:pBdr>
          <w:bottom w:val="single" w:sz="12" w:space="0" w:color="auto"/>
        </w:pBdr>
      </w:pPr>
    </w:p>
    <w:p w:rsidR="00E02447" w:rsidRDefault="00E02447" w:rsidP="00E02447">
      <w:pPr>
        <w:pBdr>
          <w:bottom w:val="single" w:sz="12" w:space="0" w:color="auto"/>
        </w:pBdr>
      </w:pPr>
      <w:r>
        <w:t>________________________________________________________________________________________________</w:t>
      </w:r>
      <w:r>
        <w:softHyphen/>
      </w:r>
    </w:p>
    <w:p w:rsidR="00E02447" w:rsidRDefault="00E02447" w:rsidP="00E02447">
      <w:pPr>
        <w:pBdr>
          <w:bottom w:val="single" w:sz="12" w:space="0" w:color="auto"/>
        </w:pBdr>
      </w:pPr>
    </w:p>
    <w:p w:rsidR="00E02447" w:rsidRDefault="003E5552" w:rsidP="00801AFB">
      <w:pPr>
        <w:pBdr>
          <w:bottom w:val="single" w:sz="12" w:space="0" w:color="auto"/>
        </w:pBdr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Date:</w:t>
      </w:r>
    </w:p>
    <w:p w:rsidR="00E02447" w:rsidRDefault="00E02447">
      <w:pPr>
        <w:pBdr>
          <w:bottom w:val="single" w:sz="12" w:space="0" w:color="auto"/>
        </w:pBdr>
      </w:pPr>
    </w:p>
    <w:sectPr w:rsidR="00E02447" w:rsidSect="00286F3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0D" w:rsidRDefault="00E7420D" w:rsidP="00E02447">
      <w:r>
        <w:separator/>
      </w:r>
    </w:p>
  </w:endnote>
  <w:endnote w:type="continuationSeparator" w:id="0">
    <w:p w:rsidR="00E7420D" w:rsidRDefault="00E7420D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E7" w:rsidRPr="007078E7" w:rsidRDefault="000F3EA3" w:rsidP="007078E7">
    <w:pPr>
      <w:pStyle w:val="Footer"/>
      <w:rPr>
        <w:sz w:val="16"/>
        <w:szCs w:val="16"/>
      </w:rPr>
    </w:pPr>
    <w:r>
      <w:rPr>
        <w:sz w:val="16"/>
        <w:szCs w:val="16"/>
      </w:rPr>
      <w:t xml:space="preserve">MO </w:t>
    </w:r>
    <w:r w:rsidR="0041101D">
      <w:rPr>
        <w:sz w:val="16"/>
        <w:szCs w:val="16"/>
      </w:rPr>
      <w:t>886-4542</w:t>
    </w:r>
    <w:r>
      <w:rPr>
        <w:sz w:val="16"/>
        <w:szCs w:val="16"/>
      </w:rPr>
      <w:t xml:space="preserve"> (01/14)</w:t>
    </w:r>
    <w:r>
      <w:rPr>
        <w:sz w:val="16"/>
        <w:szCs w:val="16"/>
      </w:rPr>
      <w:tab/>
    </w:r>
    <w:r>
      <w:rPr>
        <w:sz w:val="16"/>
        <w:szCs w:val="16"/>
      </w:rPr>
      <w:tab/>
      <w:t>IM-5</w:t>
    </w:r>
    <w:r w:rsidR="00FE2AE9">
      <w:rPr>
        <w:sz w:val="16"/>
        <w:szCs w:val="16"/>
      </w:rPr>
      <w:t xml:space="preserve"> (</w:t>
    </w:r>
    <w:r w:rsidR="007078E7" w:rsidRPr="007078E7">
      <w:rPr>
        <w:sz w:val="16"/>
        <w:szCs w:val="16"/>
      </w:rPr>
      <w:t>1</w:t>
    </w:r>
    <w:r w:rsidR="00FE2AE9">
      <w:rPr>
        <w:sz w:val="16"/>
        <w:szCs w:val="16"/>
      </w:rPr>
      <w:t>2</w:t>
    </w:r>
    <w:r w:rsidR="007078E7" w:rsidRPr="007078E7">
      <w:rPr>
        <w:sz w:val="16"/>
        <w:szCs w:val="16"/>
      </w:rPr>
      <w:t>/201</w:t>
    </w:r>
    <w:r w:rsidR="00FE2AE9">
      <w:rPr>
        <w:sz w:val="16"/>
        <w:szCs w:val="16"/>
      </w:rPr>
      <w:t>5</w:t>
    </w:r>
    <w:r w:rsidR="007078E7" w:rsidRPr="007078E7">
      <w:rPr>
        <w:sz w:val="16"/>
        <w:szCs w:val="16"/>
      </w:rPr>
      <w:t>)</w:t>
    </w:r>
  </w:p>
  <w:p w:rsidR="007078E7" w:rsidRDefault="007078E7">
    <w:pPr>
      <w:pStyle w:val="Footer"/>
      <w:rPr>
        <w:sz w:val="16"/>
        <w:szCs w:val="16"/>
      </w:rPr>
    </w:pPr>
  </w:p>
  <w:p w:rsidR="007078E7" w:rsidRDefault="00707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0D" w:rsidRDefault="00E7420D" w:rsidP="00E02447">
      <w:r>
        <w:separator/>
      </w:r>
    </w:p>
  </w:footnote>
  <w:footnote w:type="continuationSeparator" w:id="0">
    <w:p w:rsidR="00E7420D" w:rsidRDefault="00E7420D" w:rsidP="00E0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qQIhylESuNxYDTuwC6AaMHMxlw=" w:salt="R8uuBPV1L9XTJSnovJSiFA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E5"/>
    <w:rsid w:val="000265EA"/>
    <w:rsid w:val="000F3EA3"/>
    <w:rsid w:val="00134F46"/>
    <w:rsid w:val="00135136"/>
    <w:rsid w:val="001E03D4"/>
    <w:rsid w:val="002040BD"/>
    <w:rsid w:val="00205FED"/>
    <w:rsid w:val="0025388E"/>
    <w:rsid w:val="00286F3A"/>
    <w:rsid w:val="002F51C6"/>
    <w:rsid w:val="003B43A2"/>
    <w:rsid w:val="003E5552"/>
    <w:rsid w:val="0041101D"/>
    <w:rsid w:val="00423BD9"/>
    <w:rsid w:val="00456811"/>
    <w:rsid w:val="005B6DAC"/>
    <w:rsid w:val="00685AE5"/>
    <w:rsid w:val="006B4FA6"/>
    <w:rsid w:val="006C4733"/>
    <w:rsid w:val="006D1FA2"/>
    <w:rsid w:val="00701BBA"/>
    <w:rsid w:val="007078E7"/>
    <w:rsid w:val="00721E6C"/>
    <w:rsid w:val="007F3E98"/>
    <w:rsid w:val="007F76DB"/>
    <w:rsid w:val="00801AFB"/>
    <w:rsid w:val="008A7443"/>
    <w:rsid w:val="008B142C"/>
    <w:rsid w:val="00A157DD"/>
    <w:rsid w:val="00A52B1A"/>
    <w:rsid w:val="00B425D0"/>
    <w:rsid w:val="00BA2820"/>
    <w:rsid w:val="00BB3C32"/>
    <w:rsid w:val="00BB719E"/>
    <w:rsid w:val="00C71548"/>
    <w:rsid w:val="00C91D46"/>
    <w:rsid w:val="00C93DB4"/>
    <w:rsid w:val="00D43F0E"/>
    <w:rsid w:val="00D71C4A"/>
    <w:rsid w:val="00DE223E"/>
    <w:rsid w:val="00E02447"/>
    <w:rsid w:val="00E66CED"/>
    <w:rsid w:val="00E7420D"/>
    <w:rsid w:val="00EF649D"/>
    <w:rsid w:val="00F40639"/>
    <w:rsid w:val="00F4333D"/>
    <w:rsid w:val="00F462A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forms\im-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333B-CAF0-4D9D-BD4F-86159030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im-5.dotx</Template>
  <TotalTime>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IM-5</dc:title>
  <dc:subject>MO HealthNet for Kids Insurance Company Quotes</dc:subject>
  <dc:creator>Family Support Division</dc:creator>
  <cp:lastModifiedBy>fletnq8</cp:lastModifiedBy>
  <cp:revision>3</cp:revision>
  <cp:lastPrinted>2013-05-13T14:50:00Z</cp:lastPrinted>
  <dcterms:created xsi:type="dcterms:W3CDTF">2015-12-11T19:41:00Z</dcterms:created>
  <dcterms:modified xsi:type="dcterms:W3CDTF">2015-12-31T21:16:00Z</dcterms:modified>
</cp:coreProperties>
</file>