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82" w:rsidRDefault="00A82960">
      <w:pPr>
        <w:framePr w:w="835" w:h="878" w:hRule="exact" w:hSpace="144" w:wrap="around" w:vAnchor="page" w:hAnchor="page" w:x="717" w:y="433"/>
        <w:ind w:right="7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82" w:rsidRDefault="00CE0A82">
      <w:pPr>
        <w:tabs>
          <w:tab w:val="left" w:pos="810"/>
        </w:tabs>
        <w:rPr>
          <w:rFonts w:ascii="Arial" w:hAnsi="Arial"/>
        </w:rPr>
      </w:pPr>
      <w:r>
        <w:rPr>
          <w:rFonts w:ascii="Arial" w:hAnsi="Arial"/>
        </w:rPr>
        <w:t>MISSOURI DEPARTMENT OF SOCIAL SERVICES</w:t>
      </w:r>
    </w:p>
    <w:p w:rsidR="00CE0A82" w:rsidRDefault="00CE0A82">
      <w:pPr>
        <w:rPr>
          <w:rFonts w:ascii="Arial" w:hAnsi="Arial"/>
        </w:rPr>
      </w:pPr>
      <w:r>
        <w:rPr>
          <w:rFonts w:ascii="Arial" w:hAnsi="Arial"/>
        </w:rPr>
        <w:t>FAMILY SUPPORT DIVISION</w:t>
      </w:r>
    </w:p>
    <w:p w:rsidR="00CE0A82" w:rsidRDefault="00637C23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TEMPORARY ASSISTANCE (</w:t>
      </w:r>
      <w:r w:rsidR="00664CF3">
        <w:rPr>
          <w:rFonts w:ascii="Arial" w:hAnsi="Arial"/>
          <w:b/>
          <w:sz w:val="22"/>
        </w:rPr>
        <w:t>TA</w:t>
      </w:r>
      <w:r>
        <w:rPr>
          <w:rFonts w:ascii="Arial" w:hAnsi="Arial"/>
          <w:b/>
          <w:sz w:val="22"/>
        </w:rPr>
        <w:t>)</w:t>
      </w:r>
      <w:r w:rsidR="00664CF3">
        <w:rPr>
          <w:rFonts w:ascii="Arial" w:hAnsi="Arial"/>
          <w:b/>
          <w:sz w:val="22"/>
        </w:rPr>
        <w:t xml:space="preserve"> DIVERSION </w:t>
      </w:r>
      <w:r w:rsidR="00CE0A82">
        <w:rPr>
          <w:rFonts w:ascii="Arial" w:hAnsi="Arial"/>
          <w:b/>
          <w:sz w:val="22"/>
        </w:rPr>
        <w:t>APPROVAL NOTICE</w:t>
      </w:r>
    </w:p>
    <w:tbl>
      <w:tblPr>
        <w:tblW w:w="11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63"/>
        <w:gridCol w:w="2851"/>
        <w:gridCol w:w="1836"/>
        <w:gridCol w:w="1332"/>
        <w:gridCol w:w="245"/>
        <w:gridCol w:w="259"/>
        <w:gridCol w:w="347"/>
        <w:gridCol w:w="1098"/>
        <w:gridCol w:w="702"/>
        <w:gridCol w:w="1224"/>
        <w:gridCol w:w="360"/>
      </w:tblGrid>
      <w:tr w:rsidR="00CE0A82" w:rsidTr="002D3533">
        <w:trPr>
          <w:trHeight w:hRule="exact" w:val="480"/>
        </w:trPr>
        <w:tc>
          <w:tcPr>
            <w:tcW w:w="821" w:type="dxa"/>
            <w:gridSpan w:val="2"/>
            <w:tcBorders>
              <w:top w:val="single" w:sz="6" w:space="0" w:color="auto"/>
              <w:bottom w:val="nil"/>
            </w:tcBorders>
          </w:tcPr>
          <w:p w:rsidR="00CE0A82" w:rsidRDefault="00CE0A82">
            <w:pPr>
              <w:spacing w:before="2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6019" w:type="dxa"/>
            <w:gridSpan w:val="3"/>
          </w:tcPr>
          <w:p w:rsidR="00CE0A82" w:rsidRDefault="00B131E5" w:rsidP="00826BDE">
            <w:pPr>
              <w:spacing w:after="80"/>
              <w:ind w:left="-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FSD </w:t>
            </w:r>
            <w:r w:rsidR="00826BDE" w:rsidRPr="00826BDE">
              <w:rPr>
                <w:rFonts w:ascii="Arial" w:hAnsi="Arial"/>
                <w:sz w:val="12"/>
              </w:rPr>
              <w:t>O</w:t>
            </w:r>
            <w:r w:rsidR="006A6AB0">
              <w:rPr>
                <w:rFonts w:ascii="Arial" w:hAnsi="Arial"/>
                <w:sz w:val="12"/>
              </w:rPr>
              <w:t>FFICE</w:t>
            </w:r>
          </w:p>
          <w:p w:rsidR="00822A81" w:rsidRDefault="00A83C53" w:rsidP="00826BDE">
            <w:pPr>
              <w:spacing w:after="80"/>
              <w:ind w:left="-60"/>
              <w:rPr>
                <w:rFonts w:ascii="Arial" w:hAnsi="Arial"/>
              </w:rPr>
            </w:pPr>
            <w:r>
              <w:rPr>
                <w:rFonts w:ascii="Arial" w:hAnsi="Arial"/>
              </w:rPr>
              <w:t>Jefferson City</w:t>
            </w:r>
          </w:p>
        </w:tc>
        <w:tc>
          <w:tcPr>
            <w:tcW w:w="1949" w:type="dxa"/>
            <w:gridSpan w:val="4"/>
          </w:tcPr>
          <w:p w:rsidR="00CE0A82" w:rsidRDefault="00CE0A82">
            <w:pPr>
              <w:spacing w:after="8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TELEPHONE NUMBER</w:t>
            </w:r>
          </w:p>
          <w:p w:rsidR="00CE0A82" w:rsidRDefault="00826BDE" w:rsidP="00826B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855</w:t>
            </w:r>
            <w:r w:rsidR="00CE0A82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373</w:t>
            </w:r>
            <w:r w:rsidR="00CE0A82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4636</w:t>
            </w:r>
          </w:p>
        </w:tc>
        <w:tc>
          <w:tcPr>
            <w:tcW w:w="2286" w:type="dxa"/>
            <w:gridSpan w:val="3"/>
          </w:tcPr>
          <w:p w:rsidR="00822A81" w:rsidRDefault="00A83C53">
            <w:pPr>
              <w:spacing w:after="8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</w:p>
          <w:p w:rsidR="00CE0A82" w:rsidRDefault="00CE0A82">
            <w:pPr>
              <w:rPr>
                <w:rFonts w:ascii="Arial" w:hAnsi="Arial"/>
              </w:rPr>
            </w:pPr>
          </w:p>
        </w:tc>
      </w:tr>
      <w:tr w:rsidR="00CE0A82" w:rsidTr="002D3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80"/>
        </w:trPr>
        <w:tc>
          <w:tcPr>
            <w:tcW w:w="821" w:type="dxa"/>
            <w:gridSpan w:val="2"/>
            <w:tcBorders>
              <w:left w:val="single" w:sz="6" w:space="0" w:color="auto"/>
            </w:tcBorders>
          </w:tcPr>
          <w:p w:rsidR="00CE0A82" w:rsidRDefault="00CE0A82">
            <w:pPr>
              <w:rPr>
                <w:rFonts w:ascii="Arial" w:hAnsi="Arial"/>
              </w:rPr>
            </w:pPr>
          </w:p>
        </w:tc>
        <w:tc>
          <w:tcPr>
            <w:tcW w:w="102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82" w:rsidRDefault="006A6AB0" w:rsidP="00826BDE">
            <w:pPr>
              <w:spacing w:after="80"/>
              <w:ind w:left="-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ADDRESS (STREET)</w:t>
            </w:r>
          </w:p>
          <w:p w:rsidR="00822A81" w:rsidRDefault="00822A81" w:rsidP="00826BDE">
            <w:pPr>
              <w:spacing w:after="80"/>
              <w:ind w:left="-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lientName"/>
                  <w:enabled/>
                  <w:calcOnExit w:val="0"/>
                  <w:statusText w:type="text" w:val="Enter the name of the customer to whom the IM-32 is being sent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E0A82" w:rsidTr="002D3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80"/>
        </w:trPr>
        <w:tc>
          <w:tcPr>
            <w:tcW w:w="82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E0A82" w:rsidRPr="006A6AB0" w:rsidRDefault="00CE0A82" w:rsidP="006A6AB0">
            <w:pPr>
              <w:spacing w:after="80"/>
              <w:ind w:left="-60"/>
              <w:rPr>
                <w:rFonts w:ascii="Arial" w:hAnsi="Arial"/>
                <w:sz w:val="12"/>
              </w:rPr>
            </w:pPr>
          </w:p>
        </w:tc>
        <w:tc>
          <w:tcPr>
            <w:tcW w:w="102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82" w:rsidRDefault="00455DCF" w:rsidP="006A6AB0">
            <w:pPr>
              <w:spacing w:after="80"/>
              <w:ind w:left="-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CITY, STATE, ZIP CODE</w:t>
            </w:r>
          </w:p>
          <w:bookmarkStart w:id="1" w:name="ICountyCityStateZIPC"/>
          <w:p w:rsidR="00CE0A82" w:rsidRPr="006A6AB0" w:rsidRDefault="0080604D" w:rsidP="006A6AB0">
            <w:pPr>
              <w:spacing w:after="80"/>
              <w:ind w:left="-60"/>
              <w:rPr>
                <w:rFonts w:ascii="Arial" w:hAnsi="Arial"/>
                <w:sz w:val="12"/>
              </w:rPr>
            </w:pPr>
            <w:r w:rsidRPr="006A6AB0">
              <w:rPr>
                <w:rFonts w:ascii="Arial" w:hAnsi="Arial"/>
                <w:sz w:val="12"/>
              </w:rPr>
              <w:fldChar w:fldCharType="begin">
                <w:ffData>
                  <w:name w:val="ICountyCityStateZIPC"/>
                  <w:enabled/>
                  <w:calcOnExit w:val="0"/>
                  <w:statusText w:type="text" w:val="Enter the county office city, state and ZIP Code"/>
                  <w:textInput/>
                </w:ffData>
              </w:fldChar>
            </w:r>
            <w:r w:rsidRPr="006A6AB0">
              <w:rPr>
                <w:rFonts w:ascii="Arial" w:hAnsi="Arial"/>
                <w:sz w:val="12"/>
              </w:rPr>
              <w:instrText xml:space="preserve"> FORMTEXT </w:instrText>
            </w:r>
            <w:r w:rsidRPr="006A6AB0">
              <w:rPr>
                <w:rFonts w:ascii="Arial" w:hAnsi="Arial"/>
                <w:sz w:val="12"/>
              </w:rPr>
            </w:r>
            <w:r w:rsidRPr="006A6AB0">
              <w:rPr>
                <w:rFonts w:ascii="Arial" w:hAnsi="Arial"/>
                <w:sz w:val="12"/>
              </w:rPr>
              <w:fldChar w:fldCharType="separate"/>
            </w:r>
            <w:r w:rsidRPr="006A6AB0">
              <w:rPr>
                <w:rFonts w:ascii="Arial" w:hAnsi="Arial"/>
                <w:sz w:val="12"/>
              </w:rPr>
              <w:t> </w:t>
            </w:r>
            <w:r w:rsidRPr="006A6AB0">
              <w:rPr>
                <w:rFonts w:ascii="Arial" w:hAnsi="Arial"/>
                <w:sz w:val="12"/>
              </w:rPr>
              <w:t> </w:t>
            </w:r>
            <w:r w:rsidRPr="006A6AB0">
              <w:rPr>
                <w:rFonts w:ascii="Arial" w:hAnsi="Arial"/>
                <w:sz w:val="12"/>
              </w:rPr>
              <w:t> </w:t>
            </w:r>
            <w:r w:rsidRPr="006A6AB0">
              <w:rPr>
                <w:rFonts w:ascii="Arial" w:hAnsi="Arial"/>
                <w:sz w:val="12"/>
              </w:rPr>
              <w:t> </w:t>
            </w:r>
            <w:r w:rsidRPr="006A6AB0">
              <w:rPr>
                <w:rFonts w:ascii="Arial" w:hAnsi="Arial"/>
                <w:sz w:val="12"/>
              </w:rPr>
              <w:t> </w:t>
            </w:r>
            <w:r w:rsidRPr="006A6AB0">
              <w:rPr>
                <w:rFonts w:ascii="Arial" w:hAnsi="Arial"/>
                <w:sz w:val="12"/>
              </w:rPr>
              <w:fldChar w:fldCharType="end"/>
            </w:r>
            <w:bookmarkEnd w:id="1"/>
          </w:p>
        </w:tc>
      </w:tr>
      <w:tr w:rsidR="00CE0A82" w:rsidTr="002D3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80"/>
        </w:trPr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E0A82" w:rsidRDefault="00CE0A82">
            <w:pPr>
              <w:spacing w:before="2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E0A82" w:rsidRDefault="00CE0A82">
            <w:pPr>
              <w:spacing w:after="8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NAME</w:t>
            </w:r>
          </w:p>
          <w:p w:rsidR="00CE0A82" w:rsidRDefault="00826BDE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lientName"/>
                  <w:enabled/>
                  <w:calcOnExit w:val="0"/>
                  <w:statusText w:type="text" w:val="Enter the name of the customer to whom the IM-32 is being sent"/>
                  <w:textInput/>
                </w:ffData>
              </w:fldChar>
            </w:r>
            <w:bookmarkStart w:id="2" w:name="ClientNam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CE0A82" w:rsidRDefault="00CE0A82">
            <w:pPr>
              <w:rPr>
                <w:rFonts w:ascii="Arial" w:hAnsi="Arial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E0A82" w:rsidRDefault="00CE0A82" w:rsidP="00C9072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A82" w:rsidRDefault="00CE0A82">
            <w:pPr>
              <w:spacing w:after="8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CASE NAME</w:t>
            </w:r>
          </w:p>
          <w:bookmarkStart w:id="3" w:name="Text11"/>
          <w:p w:rsidR="00CE0A82" w:rsidRDefault="0080604D">
            <w:pPr>
              <w:spacing w:after="8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Enter the case name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CE0A82" w:rsidTr="002D3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80"/>
        </w:trPr>
        <w:tc>
          <w:tcPr>
            <w:tcW w:w="8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E0A82" w:rsidRDefault="00CE0A82">
            <w:pPr>
              <w:rPr>
                <w:rFonts w:ascii="Arial" w:hAnsi="Arial"/>
              </w:rPr>
            </w:pP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E0A82" w:rsidRDefault="00CE0A82">
            <w:pPr>
              <w:spacing w:after="8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ADDRESS (STREET)</w:t>
            </w:r>
          </w:p>
          <w:bookmarkStart w:id="4" w:name="ClientMailing"/>
          <w:p w:rsidR="00CE0A82" w:rsidRDefault="0080604D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lientMailing"/>
                  <w:enabled/>
                  <w:calcOnExit w:val="0"/>
                  <w:statusText w:type="text" w:val="Enter the mailing address of the client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  <w:p w:rsidR="00CE0A82" w:rsidRDefault="00CE0A82">
            <w:pPr>
              <w:rPr>
                <w:rFonts w:ascii="Arial" w:hAnsi="Arial"/>
              </w:rPr>
            </w:pPr>
          </w:p>
        </w:tc>
        <w:tc>
          <w:tcPr>
            <w:tcW w:w="606" w:type="dxa"/>
            <w:gridSpan w:val="2"/>
            <w:tcBorders>
              <w:left w:val="single" w:sz="6" w:space="0" w:color="auto"/>
            </w:tcBorders>
          </w:tcPr>
          <w:p w:rsidR="00CE0A82" w:rsidRDefault="00CE0A82">
            <w:pPr>
              <w:rPr>
                <w:rFonts w:ascii="Arial" w:hAnsi="Arial"/>
              </w:rPr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A82" w:rsidRDefault="00CE0A82">
            <w:pPr>
              <w:spacing w:after="8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CASE NUMBER</w:t>
            </w:r>
          </w:p>
          <w:bookmarkStart w:id="5" w:name="Text12"/>
          <w:p w:rsidR="00CE0A82" w:rsidRDefault="00CE0A82">
            <w:pPr>
              <w:spacing w:after="8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Enter the case number for all programs included on the IM-32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he case number for all programs included on the IM-32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E0A82" w:rsidTr="002D3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80"/>
        </w:trPr>
        <w:tc>
          <w:tcPr>
            <w:tcW w:w="8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A82" w:rsidRDefault="00CE0A82">
            <w:pPr>
              <w:rPr>
                <w:rFonts w:ascii="Arial" w:hAnsi="Arial"/>
              </w:rPr>
            </w:pP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0A82" w:rsidRDefault="00CE0A82">
            <w:pPr>
              <w:spacing w:after="80"/>
              <w:ind w:left="-72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CITY</w:t>
            </w:r>
          </w:p>
          <w:bookmarkStart w:id="6" w:name="ClientCity"/>
          <w:p w:rsidR="00CE0A82" w:rsidRDefault="0080604D">
            <w:pPr>
              <w:spacing w:after="8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lientCity"/>
                  <w:enabled/>
                  <w:calcOnExit w:val="0"/>
                  <w:statusText w:type="text" w:val="Enter the client's city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0A82" w:rsidRDefault="00CE0A82">
            <w:pPr>
              <w:spacing w:after="8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STATE</w:t>
            </w:r>
          </w:p>
          <w:p w:rsidR="00CE0A82" w:rsidRDefault="00CE0A82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lientState"/>
                  <w:enabled/>
                  <w:calcOnExit w:val="0"/>
                  <w:statusText w:type="text" w:val="Enter the clients state abbreviation"/>
                  <w:textInput>
                    <w:maxLength w:val="2"/>
                    <w:format w:val="UPPERCASE"/>
                  </w:textInput>
                </w:ffData>
              </w:fldChar>
            </w:r>
            <w:bookmarkStart w:id="7" w:name="ClientState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E0A82" w:rsidRDefault="00CE0A82">
            <w:pPr>
              <w:spacing w:after="8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ZIP CODE</w:t>
            </w:r>
          </w:p>
          <w:bookmarkStart w:id="8" w:name="ClientZIP"/>
          <w:p w:rsidR="00CE0A82" w:rsidRDefault="00CE0A82">
            <w:pPr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lientZIP"/>
                  <w:enabled/>
                  <w:calcOnExit w:val="0"/>
                  <w:statusText w:type="text" w:val="Enter the client's ZIP Code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0A82" w:rsidRDefault="00CE0A82" w:rsidP="005C5E98">
            <w:pPr>
              <w:spacing w:before="80"/>
              <w:jc w:val="both"/>
              <w:rPr>
                <w:rFonts w:ascii="Arial" w:hAnsi="Arial"/>
                <w:b/>
                <w:sz w:val="14"/>
              </w:rPr>
            </w:pPr>
          </w:p>
        </w:tc>
      </w:tr>
      <w:tr w:rsidR="00CE0A82" w:rsidTr="00822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348"/>
        </w:trPr>
        <w:tc>
          <w:tcPr>
            <w:tcW w:w="11075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CE0A82" w:rsidRDefault="00CE0A82">
            <w:pPr>
              <w:rPr>
                <w:rFonts w:ascii="Arial" w:hAnsi="Arial"/>
              </w:rPr>
            </w:pPr>
          </w:p>
          <w:p w:rsidR="00822A81" w:rsidRDefault="00822A81">
            <w:pPr>
              <w:rPr>
                <w:rFonts w:ascii="Arial" w:hAnsi="Arial"/>
              </w:rPr>
            </w:pPr>
          </w:p>
          <w:p w:rsidR="00822A81" w:rsidRDefault="00822A81">
            <w:pPr>
              <w:rPr>
                <w:rFonts w:ascii="Arial" w:hAnsi="Arial"/>
              </w:rPr>
            </w:pPr>
          </w:p>
        </w:tc>
      </w:tr>
      <w:tr w:rsidR="00CE0A82" w:rsidTr="00822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781"/>
        </w:trPr>
        <w:tc>
          <w:tcPr>
            <w:tcW w:w="11075" w:type="dxa"/>
            <w:gridSpan w:val="1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6B8" w:rsidRPr="00BD1236" w:rsidRDefault="002426B8" w:rsidP="002426B8">
            <w:pPr>
              <w:spacing w:before="20"/>
              <w:rPr>
                <w:rFonts w:ascii="Arial" w:hAnsi="Arial"/>
                <w:sz w:val="18"/>
              </w:rPr>
            </w:pPr>
            <w:r w:rsidRPr="00BD1236">
              <w:rPr>
                <w:rFonts w:ascii="Arial" w:hAnsi="Arial"/>
                <w:sz w:val="18"/>
              </w:rPr>
              <w:t xml:space="preserve">This is to advise you that your TA Diversion application </w:t>
            </w:r>
            <w:r w:rsidR="00B131E5">
              <w:rPr>
                <w:rFonts w:ascii="Arial" w:hAnsi="Arial"/>
                <w:sz w:val="18"/>
              </w:rPr>
              <w:t xml:space="preserve">dated </w:t>
            </w:r>
            <w:r w:rsidRPr="00BD123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lientCity"/>
                  <w:enabled/>
                  <w:calcOnExit w:val="0"/>
                  <w:statusText w:type="text" w:val="Enter the client's city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D1236">
              <w:rPr>
                <w:rFonts w:ascii="Arial" w:hAnsi="Arial"/>
                <w:sz w:val="18"/>
              </w:rPr>
              <w:t>is approved for $</w:t>
            </w:r>
            <w:r>
              <w:rPr>
                <w:rFonts w:ascii="Arial" w:hAnsi="Arial"/>
              </w:rPr>
              <w:fldChar w:fldCharType="begin">
                <w:ffData>
                  <w:name w:val="ClientCity"/>
                  <w:enabled/>
                  <w:calcOnExit w:val="0"/>
                  <w:statusText w:type="text" w:val="Enter the client's city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BD1236">
              <w:rPr>
                <w:rFonts w:ascii="Arial" w:hAnsi="Arial"/>
                <w:sz w:val="18"/>
              </w:rPr>
              <w:t xml:space="preserve"> which is the same as </w:t>
            </w:r>
            <w:r>
              <w:rPr>
                <w:rFonts w:ascii="Arial" w:hAnsi="Arial"/>
              </w:rPr>
              <w:fldChar w:fldCharType="begin">
                <w:ffData>
                  <w:name w:val="ClientCity"/>
                  <w:enabled/>
                  <w:calcOnExit w:val="0"/>
                  <w:statusText w:type="text" w:val="Enter the client's city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BD1236">
              <w:rPr>
                <w:rFonts w:ascii="Arial" w:hAnsi="Arial"/>
                <w:sz w:val="18"/>
              </w:rPr>
              <w:t xml:space="preserve"> months of TA </w:t>
            </w:r>
            <w:r w:rsidR="00637C23">
              <w:rPr>
                <w:rFonts w:ascii="Arial" w:hAnsi="Arial"/>
                <w:sz w:val="18"/>
              </w:rPr>
              <w:t xml:space="preserve">cash </w:t>
            </w:r>
            <w:r w:rsidRPr="00BD1236">
              <w:rPr>
                <w:rFonts w:ascii="Arial" w:hAnsi="Arial"/>
                <w:sz w:val="18"/>
              </w:rPr>
              <w:t>benefits.</w:t>
            </w:r>
          </w:p>
          <w:p w:rsidR="002426B8" w:rsidRPr="00BD1236" w:rsidRDefault="002426B8" w:rsidP="002426B8">
            <w:pPr>
              <w:spacing w:before="20"/>
              <w:rPr>
                <w:rFonts w:ascii="Arial" w:hAnsi="Arial"/>
                <w:sz w:val="18"/>
              </w:rPr>
            </w:pPr>
          </w:p>
          <w:p w:rsidR="002426B8" w:rsidRPr="00BD1236" w:rsidRDefault="002426B8" w:rsidP="002426B8">
            <w:pPr>
              <w:spacing w:before="20"/>
              <w:rPr>
                <w:rFonts w:ascii="Arial" w:hAnsi="Arial"/>
                <w:sz w:val="18"/>
              </w:rPr>
            </w:pPr>
            <w:r w:rsidRPr="00BD1236">
              <w:rPr>
                <w:rFonts w:ascii="Arial" w:hAnsi="Arial"/>
                <w:sz w:val="18"/>
              </w:rPr>
              <w:t>Your Diversion payment will be available on your Electronic Benefits Transfer (EBT) card tomorrow.  You may check your EBT balance on line at ebtEDGE.com.</w:t>
            </w:r>
          </w:p>
          <w:p w:rsidR="002426B8" w:rsidRPr="00BD1236" w:rsidRDefault="002426B8" w:rsidP="002426B8">
            <w:pPr>
              <w:spacing w:before="20"/>
              <w:rPr>
                <w:rFonts w:ascii="Arial" w:hAnsi="Arial"/>
                <w:sz w:val="18"/>
              </w:rPr>
            </w:pPr>
          </w:p>
          <w:p w:rsidR="002426B8" w:rsidRPr="00BD1236" w:rsidRDefault="002426B8" w:rsidP="002426B8">
            <w:pPr>
              <w:spacing w:before="20"/>
              <w:rPr>
                <w:rFonts w:ascii="Arial" w:hAnsi="Arial"/>
                <w:sz w:val="18"/>
              </w:rPr>
            </w:pPr>
            <w:r w:rsidRPr="00BD1236">
              <w:rPr>
                <w:rFonts w:ascii="Arial" w:hAnsi="Arial"/>
                <w:sz w:val="18"/>
              </w:rPr>
              <w:t>Your TA</w:t>
            </w:r>
            <w:r>
              <w:rPr>
                <w:rFonts w:ascii="Arial" w:hAnsi="Arial"/>
                <w:sz w:val="18"/>
              </w:rPr>
              <w:t xml:space="preserve"> Cash Benefits</w:t>
            </w:r>
            <w:r w:rsidRPr="00BD1236">
              <w:rPr>
                <w:rFonts w:ascii="Arial" w:hAnsi="Arial"/>
                <w:sz w:val="18"/>
              </w:rPr>
              <w:t xml:space="preserve"> application dated </w:t>
            </w:r>
            <w:r>
              <w:rPr>
                <w:rFonts w:ascii="Arial" w:hAnsi="Arial"/>
              </w:rPr>
              <w:fldChar w:fldCharType="begin">
                <w:ffData>
                  <w:name w:val="ClientCity"/>
                  <w:enabled/>
                  <w:calcOnExit w:val="0"/>
                  <w:statusText w:type="text" w:val="Enter the client's city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BD1236">
              <w:rPr>
                <w:rFonts w:ascii="Arial" w:hAnsi="Arial"/>
                <w:sz w:val="18"/>
              </w:rPr>
              <w:t xml:space="preserve">was rejected.  You are ineligible for TA Cash </w:t>
            </w:r>
            <w:r>
              <w:rPr>
                <w:rFonts w:ascii="Arial" w:hAnsi="Arial"/>
                <w:sz w:val="18"/>
              </w:rPr>
              <w:t>Benefits</w:t>
            </w:r>
            <w:r w:rsidRPr="00BD1236">
              <w:rPr>
                <w:rFonts w:ascii="Arial" w:hAnsi="Arial"/>
                <w:sz w:val="18"/>
              </w:rPr>
              <w:t xml:space="preserve"> for </w:t>
            </w:r>
            <w:r w:rsidR="00B131E5">
              <w:rPr>
                <w:rFonts w:ascii="Arial" w:hAnsi="Arial"/>
                <w:sz w:val="18"/>
              </w:rPr>
              <w:t>the</w:t>
            </w:r>
            <w:r w:rsidRPr="00BD1236">
              <w:rPr>
                <w:rFonts w:ascii="Arial" w:hAnsi="Arial"/>
                <w:sz w:val="18"/>
              </w:rPr>
              <w:t xml:space="preserve"> months </w:t>
            </w:r>
            <w:r>
              <w:rPr>
                <w:rFonts w:ascii="Arial" w:hAnsi="Arial"/>
              </w:rPr>
              <w:fldChar w:fldCharType="begin">
                <w:ffData>
                  <w:name w:val="ClientCity"/>
                  <w:enabled/>
                  <w:calcOnExit w:val="0"/>
                  <w:statusText w:type="text" w:val="Enter the client's city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D1236">
              <w:rPr>
                <w:rFonts w:ascii="Arial" w:hAnsi="Arial"/>
                <w:sz w:val="18"/>
              </w:rPr>
              <w:t>thru</w:t>
            </w:r>
            <w:proofErr w:type="gramStart"/>
            <w:r w:rsidRPr="00BD1236">
              <w:rPr>
                <w:rFonts w:ascii="Arial" w:hAnsi="Arial"/>
                <w:sz w:val="18"/>
              </w:rPr>
              <w:t xml:space="preserve">  </w:t>
            </w:r>
            <w:proofErr w:type="gramEnd"/>
            <w:r>
              <w:rPr>
                <w:rFonts w:ascii="Arial" w:hAnsi="Arial"/>
              </w:rPr>
              <w:fldChar w:fldCharType="begin">
                <w:ffData>
                  <w:name w:val="ClientCity"/>
                  <w:enabled/>
                  <w:calcOnExit w:val="0"/>
                  <w:statusText w:type="text" w:val="Enter the client's city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>because you</w:t>
            </w:r>
            <w:r w:rsidR="00637C23">
              <w:rPr>
                <w:rFonts w:ascii="Arial" w:hAnsi="Arial"/>
                <w:sz w:val="18"/>
              </w:rPr>
              <w:t xml:space="preserve"> chose to</w:t>
            </w:r>
            <w:r>
              <w:rPr>
                <w:rFonts w:ascii="Arial" w:hAnsi="Arial"/>
                <w:sz w:val="18"/>
              </w:rPr>
              <w:t xml:space="preserve"> receive TA Diversion instead of TA Cash Benefits.</w:t>
            </w:r>
          </w:p>
          <w:p w:rsidR="00CE0A82" w:rsidRDefault="00CE0A82" w:rsidP="002426B8">
            <w:pPr>
              <w:spacing w:before="40" w:line="240" w:lineRule="exact"/>
              <w:rPr>
                <w:rFonts w:ascii="Arial" w:hAnsi="Arial"/>
              </w:rPr>
            </w:pPr>
          </w:p>
        </w:tc>
      </w:tr>
      <w:tr w:rsidR="00822A81" w:rsidTr="00822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41"/>
        </w:trPr>
        <w:tc>
          <w:tcPr>
            <w:tcW w:w="11075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2A81" w:rsidRPr="00BD1236" w:rsidRDefault="00822A81" w:rsidP="002426B8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You were approved for a TA Diversion payment because you</w:t>
            </w:r>
            <w:r w:rsidR="009C1E63">
              <w:rPr>
                <w:rFonts w:ascii="Arial" w:hAnsi="Arial"/>
                <w:sz w:val="18"/>
              </w:rPr>
              <w:t xml:space="preserve"> or you</w:t>
            </w:r>
            <w:r w:rsidR="00B131E5">
              <w:rPr>
                <w:rFonts w:ascii="Arial" w:hAnsi="Arial"/>
                <w:sz w:val="18"/>
              </w:rPr>
              <w:t>r family</w:t>
            </w:r>
            <w:r>
              <w:rPr>
                <w:rFonts w:ascii="Arial" w:hAnsi="Arial"/>
                <w:sz w:val="18"/>
              </w:rPr>
              <w:t xml:space="preserve"> meet</w:t>
            </w:r>
            <w:r w:rsidR="00B131E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one of the following:</w:t>
            </w:r>
          </w:p>
        </w:tc>
      </w:tr>
      <w:tr w:rsidR="00CE0A82" w:rsidTr="00822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499"/>
        </w:trPr>
        <w:tc>
          <w:tcPr>
            <w:tcW w:w="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E0A82" w:rsidRDefault="00822A81" w:rsidP="00822A81">
            <w:pPr>
              <w:rPr>
                <w:rFonts w:ascii="Arial" w:hAnsi="Arial"/>
              </w:rPr>
            </w:pPr>
            <w:r w:rsidRPr="002426B8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98DA8" wp14:editId="024C34E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858520</wp:posOffset>
                      </wp:positionV>
                      <wp:extent cx="104775" cy="11430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6B8" w:rsidRDefault="002426B8" w:rsidP="0024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6.9pt;margin-top:67.6pt;width:8.2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" fillcolor="white [3201]" strokeweight=".5pt">
                      <v:textbox>
                        <w:txbxContent>
                          <w:p w:rsidR="002426B8" w:rsidRDefault="002426B8" w:rsidP="002426B8"/>
                        </w:txbxContent>
                      </v:textbox>
                    </v:shape>
                  </w:pict>
                </mc:Fallback>
              </mc:AlternateContent>
            </w:r>
            <w:r w:rsidRPr="002426B8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977291" wp14:editId="0D12F1E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1487170</wp:posOffset>
                      </wp:positionV>
                      <wp:extent cx="104775" cy="11430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6B8" w:rsidRDefault="002426B8" w:rsidP="0024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7" type="#_x0000_t202" style="position:absolute;margin-left:6.9pt;margin-top:117.1pt;width:8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" fillcolor="white [3201]" strokeweight=".5pt">
                      <v:textbox>
                        <w:txbxContent>
                          <w:p w:rsidR="002426B8" w:rsidRDefault="002426B8" w:rsidP="002426B8"/>
                        </w:txbxContent>
                      </v:textbox>
                    </v:shape>
                  </w:pict>
                </mc:Fallback>
              </mc:AlternateContent>
            </w:r>
            <w:r w:rsidRPr="002426B8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D80C5B" wp14:editId="3D5ED12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2468245</wp:posOffset>
                      </wp:positionV>
                      <wp:extent cx="104775" cy="1143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6B8" w:rsidRDefault="002426B8" w:rsidP="0024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8" type="#_x0000_t202" style="position:absolute;margin-left:6.9pt;margin-top:194.35pt;width:8.2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" fillcolor="white [3201]" strokeweight=".5pt">
                      <v:textbox>
                        <w:txbxContent>
                          <w:p w:rsidR="002426B8" w:rsidRDefault="002426B8" w:rsidP="002426B8"/>
                        </w:txbxContent>
                      </v:textbox>
                    </v:shape>
                  </w:pict>
                </mc:Fallback>
              </mc:AlternateContent>
            </w:r>
            <w:r w:rsidRPr="002426B8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8BAE8B" wp14:editId="7EB40CB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2144395</wp:posOffset>
                      </wp:positionV>
                      <wp:extent cx="104775" cy="11430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6B8" w:rsidRDefault="002426B8" w:rsidP="0024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9" type="#_x0000_t202" style="position:absolute;margin-left:6.9pt;margin-top:168.85pt;width:8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" fillcolor="white [3201]" strokeweight=".5pt">
                      <v:textbox>
                        <w:txbxContent>
                          <w:p w:rsidR="002426B8" w:rsidRDefault="002426B8" w:rsidP="002426B8"/>
                        </w:txbxContent>
                      </v:textbox>
                    </v:shape>
                  </w:pict>
                </mc:Fallback>
              </mc:AlternateContent>
            </w:r>
            <w:r w:rsidRPr="002426B8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58E335" wp14:editId="5911458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1744345</wp:posOffset>
                      </wp:positionV>
                      <wp:extent cx="104775" cy="11430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6B8" w:rsidRDefault="002426B8" w:rsidP="0024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6.9pt;margin-top:137.3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" fillcolor="white [3201]" strokeweight=".5pt">
                      <v:textbox>
                        <w:txbxContent>
                          <w:p w:rsidR="002426B8" w:rsidRDefault="002426B8" w:rsidP="002426B8"/>
                        </w:txbxContent>
                      </v:textbox>
                    </v:shape>
                  </w:pict>
                </mc:Fallback>
              </mc:AlternateContent>
            </w:r>
            <w:r w:rsidRPr="002426B8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59E72" wp14:editId="1ABC30B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1191895</wp:posOffset>
                      </wp:positionV>
                      <wp:extent cx="104775" cy="1143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6B8" w:rsidRDefault="002426B8" w:rsidP="0024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1" type="#_x0000_t202" style="position:absolute;margin-left:6.9pt;margin-top:93.85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" fillcolor="white [3201]" strokeweight=".5pt">
                      <v:textbox>
                        <w:txbxContent>
                          <w:p w:rsidR="002426B8" w:rsidRDefault="002426B8" w:rsidP="002426B8"/>
                        </w:txbxContent>
                      </v:textbox>
                    </v:shape>
                  </w:pict>
                </mc:Fallback>
              </mc:AlternateContent>
            </w:r>
            <w:r w:rsidRPr="002426B8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4AF65" wp14:editId="08E99F4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620395</wp:posOffset>
                      </wp:positionV>
                      <wp:extent cx="104775" cy="1143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6B8" w:rsidRDefault="002426B8" w:rsidP="0024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32" type="#_x0000_t202" style="position:absolute;margin-left:6.9pt;margin-top:48.85pt;width:8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" fillcolor="white [3201]" strokeweight=".5pt">
                      <v:textbox>
                        <w:txbxContent>
                          <w:p w:rsidR="002426B8" w:rsidRDefault="002426B8" w:rsidP="002426B8"/>
                        </w:txbxContent>
                      </v:textbox>
                    </v:shape>
                  </w:pict>
                </mc:Fallback>
              </mc:AlternateContent>
            </w:r>
            <w:r w:rsidRPr="002426B8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8FCAEC" wp14:editId="786883B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315595</wp:posOffset>
                      </wp:positionV>
                      <wp:extent cx="104775" cy="1143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6B8" w:rsidRDefault="002426B8" w:rsidP="0024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33" type="#_x0000_t202" style="position:absolute;margin-left:6.9pt;margin-top:24.85pt;width:8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" fillcolor="white [3201]" strokeweight=".5pt">
                      <v:textbox>
                        <w:txbxContent>
                          <w:p w:rsidR="002426B8" w:rsidRDefault="002426B8" w:rsidP="002426B8"/>
                        </w:txbxContent>
                      </v:textbox>
                    </v:shape>
                  </w:pict>
                </mc:Fallback>
              </mc:AlternateContent>
            </w:r>
            <w:r w:rsidRPr="002426B8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113D6" wp14:editId="44B2E03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48895</wp:posOffset>
                      </wp:positionV>
                      <wp:extent cx="104775" cy="11430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6B8" w:rsidRDefault="002426B8" w:rsidP="0024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4" type="#_x0000_t202" style="position:absolute;margin-left:6.9pt;margin-top:3.8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" fillcolor="white [3201]" strokeweight=".5pt">
                      <v:textbox>
                        <w:txbxContent>
                          <w:p w:rsidR="002426B8" w:rsidRDefault="002426B8" w:rsidP="002426B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57" w:type="dxa"/>
            <w:gridSpan w:val="10"/>
            <w:tcBorders>
              <w:bottom w:val="single" w:sz="6" w:space="0" w:color="auto"/>
            </w:tcBorders>
            <w:vAlign w:val="center"/>
          </w:tcPr>
          <w:p w:rsidR="00822A81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822A81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822A81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2426B8" w:rsidRDefault="002426B8" w:rsidP="00822A81">
            <w:pPr>
              <w:spacing w:before="20"/>
              <w:rPr>
                <w:rFonts w:ascii="Arial" w:hAnsi="Arial"/>
                <w:sz w:val="18"/>
              </w:rPr>
            </w:pPr>
            <w:r w:rsidRPr="002426B8">
              <w:rPr>
                <w:rFonts w:ascii="Arial" w:hAnsi="Arial"/>
                <w:sz w:val="18"/>
              </w:rPr>
              <w:t>Involuntary loss of employment, which was not due to poor job performance or failure to meet a condition of employment;</w:t>
            </w:r>
          </w:p>
          <w:p w:rsidR="00822A81" w:rsidRPr="002426B8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2426B8" w:rsidRDefault="002426B8" w:rsidP="00822A81">
            <w:pPr>
              <w:spacing w:before="20"/>
              <w:rPr>
                <w:rFonts w:ascii="Arial" w:hAnsi="Arial"/>
                <w:sz w:val="18"/>
              </w:rPr>
            </w:pPr>
            <w:r w:rsidRPr="002426B8">
              <w:rPr>
                <w:rFonts w:ascii="Arial" w:hAnsi="Arial"/>
                <w:sz w:val="18"/>
              </w:rPr>
              <w:t>A catastrophic illness or accident that renders the applicant unable to work temporarily or permanently;</w:t>
            </w:r>
          </w:p>
          <w:p w:rsidR="00822A81" w:rsidRPr="002426B8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822A81" w:rsidRDefault="002426B8" w:rsidP="00822A81">
            <w:pPr>
              <w:spacing w:before="20"/>
              <w:rPr>
                <w:rFonts w:ascii="Arial" w:hAnsi="Arial"/>
                <w:sz w:val="18"/>
              </w:rPr>
            </w:pPr>
            <w:r w:rsidRPr="002426B8">
              <w:rPr>
                <w:rFonts w:ascii="Arial" w:hAnsi="Arial"/>
                <w:sz w:val="18"/>
              </w:rPr>
              <w:t>Is a victim of an incident of domestic violence or human trafficking;</w:t>
            </w:r>
          </w:p>
          <w:p w:rsidR="00822A81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822A81" w:rsidRDefault="002426B8" w:rsidP="00822A81">
            <w:pPr>
              <w:spacing w:before="20"/>
              <w:rPr>
                <w:rFonts w:ascii="Arial" w:hAnsi="Arial"/>
                <w:sz w:val="18"/>
              </w:rPr>
            </w:pPr>
            <w:r w:rsidRPr="002426B8">
              <w:rPr>
                <w:rFonts w:ascii="Arial" w:hAnsi="Arial"/>
                <w:sz w:val="18"/>
              </w:rPr>
              <w:t>Involuntary reduction of wages</w:t>
            </w:r>
          </w:p>
          <w:p w:rsidR="00822A81" w:rsidRPr="002426B8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2426B8" w:rsidRDefault="002426B8" w:rsidP="00822A81">
            <w:pPr>
              <w:spacing w:before="20"/>
              <w:rPr>
                <w:rFonts w:ascii="Arial" w:hAnsi="Arial"/>
                <w:sz w:val="18"/>
              </w:rPr>
            </w:pPr>
            <w:r w:rsidRPr="002426B8">
              <w:rPr>
                <w:rFonts w:ascii="Arial" w:hAnsi="Arial"/>
                <w:sz w:val="18"/>
              </w:rPr>
              <w:t xml:space="preserve">Temporary loss of adequate transportation to work or school beyond </w:t>
            </w:r>
            <w:r w:rsidR="00B131E5">
              <w:rPr>
                <w:rFonts w:ascii="Arial" w:hAnsi="Arial"/>
                <w:sz w:val="18"/>
              </w:rPr>
              <w:t>your</w:t>
            </w:r>
            <w:r w:rsidRPr="002426B8">
              <w:rPr>
                <w:rFonts w:ascii="Arial" w:hAnsi="Arial"/>
                <w:sz w:val="18"/>
              </w:rPr>
              <w:t xml:space="preserve"> control;</w:t>
            </w:r>
          </w:p>
          <w:p w:rsidR="00822A81" w:rsidRPr="002426B8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2426B8" w:rsidRDefault="002426B8" w:rsidP="00822A81">
            <w:pPr>
              <w:spacing w:before="20"/>
              <w:rPr>
                <w:rFonts w:ascii="Arial" w:hAnsi="Arial"/>
                <w:sz w:val="18"/>
              </w:rPr>
            </w:pPr>
            <w:r w:rsidRPr="002426B8">
              <w:rPr>
                <w:rFonts w:ascii="Arial" w:hAnsi="Arial"/>
                <w:sz w:val="18"/>
              </w:rPr>
              <w:t>Temporary loss of access to child care services;</w:t>
            </w:r>
          </w:p>
          <w:p w:rsidR="00822A81" w:rsidRPr="002426B8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2426B8" w:rsidRDefault="002426B8" w:rsidP="00822A81">
            <w:pPr>
              <w:spacing w:before="20"/>
              <w:rPr>
                <w:rFonts w:ascii="Arial" w:hAnsi="Arial"/>
                <w:sz w:val="18"/>
              </w:rPr>
            </w:pPr>
            <w:r w:rsidRPr="002426B8">
              <w:rPr>
                <w:rFonts w:ascii="Arial" w:hAnsi="Arial"/>
                <w:sz w:val="18"/>
              </w:rPr>
              <w:t xml:space="preserve">Temporarily deprived of shelter, utilities or food beyond </w:t>
            </w:r>
            <w:r w:rsidR="00B131E5">
              <w:rPr>
                <w:rFonts w:ascii="Arial" w:hAnsi="Arial"/>
                <w:sz w:val="18"/>
              </w:rPr>
              <w:t>your</w:t>
            </w:r>
            <w:r w:rsidRPr="002426B8">
              <w:rPr>
                <w:rFonts w:ascii="Arial" w:hAnsi="Arial"/>
                <w:sz w:val="18"/>
              </w:rPr>
              <w:t xml:space="preserve"> control as a result of an intentional or negligent act, or a man-made or natural disaster;</w:t>
            </w:r>
          </w:p>
          <w:p w:rsidR="00822A81" w:rsidRPr="002426B8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2426B8" w:rsidRDefault="002426B8" w:rsidP="00822A81">
            <w:pPr>
              <w:spacing w:before="20"/>
              <w:rPr>
                <w:rFonts w:ascii="Arial" w:hAnsi="Arial"/>
                <w:sz w:val="18"/>
              </w:rPr>
            </w:pPr>
            <w:r w:rsidRPr="002426B8">
              <w:rPr>
                <w:rFonts w:ascii="Arial" w:hAnsi="Arial"/>
                <w:sz w:val="18"/>
              </w:rPr>
              <w:t>Temporary financial hardship due to death or illness of a household member; or</w:t>
            </w:r>
          </w:p>
          <w:p w:rsidR="00822A81" w:rsidRPr="002426B8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CE0A82" w:rsidRDefault="002426B8" w:rsidP="00822A81">
            <w:pPr>
              <w:spacing w:before="20"/>
              <w:rPr>
                <w:rFonts w:ascii="Arial" w:hAnsi="Arial"/>
                <w:sz w:val="18"/>
              </w:rPr>
            </w:pPr>
            <w:r w:rsidRPr="002426B8">
              <w:rPr>
                <w:rFonts w:ascii="Arial" w:hAnsi="Arial"/>
                <w:sz w:val="18"/>
              </w:rPr>
              <w:t>Other event as determined by the agency</w:t>
            </w:r>
          </w:p>
          <w:p w:rsidR="00822A81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822A81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  <w:p w:rsidR="00822A81" w:rsidRDefault="00822A81" w:rsidP="00822A81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tcBorders>
              <w:bottom w:val="single" w:sz="6" w:space="0" w:color="auto"/>
              <w:right w:val="single" w:sz="6" w:space="0" w:color="auto"/>
            </w:tcBorders>
          </w:tcPr>
          <w:p w:rsidR="00CE0A82" w:rsidRDefault="00CE0A82">
            <w:pPr>
              <w:rPr>
                <w:rFonts w:ascii="Arial" w:hAnsi="Arial"/>
              </w:rPr>
            </w:pPr>
          </w:p>
        </w:tc>
      </w:tr>
      <w:tr w:rsidR="00637C23" w:rsidTr="00394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40"/>
        </w:trPr>
        <w:tc>
          <w:tcPr>
            <w:tcW w:w="110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C23" w:rsidRDefault="00637C23" w:rsidP="00637C23">
            <w:pPr>
              <w:ind w:left="-7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FSD STAFF: </w:t>
            </w:r>
          </w:p>
          <w:p w:rsidR="00637C23" w:rsidRDefault="00637C23" w:rsidP="00637C23">
            <w:pPr>
              <w:ind w:left="-72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IMPORTANT: RETAIN A COPY OF THIS FORM FOR AUDIT PURPOSES.</w:t>
            </w:r>
          </w:p>
        </w:tc>
      </w:tr>
      <w:tr w:rsidR="00CE0A82" w:rsidTr="002D3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160"/>
        </w:trPr>
        <w:tc>
          <w:tcPr>
            <w:tcW w:w="3672" w:type="dxa"/>
            <w:gridSpan w:val="3"/>
          </w:tcPr>
          <w:p w:rsidR="00CE0A82" w:rsidRDefault="00CE0A82">
            <w:pPr>
              <w:ind w:left="-72"/>
              <w:rPr>
                <w:rFonts w:ascii="Arial" w:hAnsi="Arial"/>
                <w:sz w:val="12"/>
              </w:rPr>
            </w:pPr>
          </w:p>
        </w:tc>
        <w:tc>
          <w:tcPr>
            <w:tcW w:w="3672" w:type="dxa"/>
            <w:gridSpan w:val="4"/>
          </w:tcPr>
          <w:p w:rsidR="00CE0A82" w:rsidRPr="00C90721" w:rsidRDefault="00816FA9" w:rsidP="00816FA9">
            <w:pPr>
              <w:jc w:val="center"/>
              <w:rPr>
                <w:rFonts w:ascii="Arial" w:hAnsi="Arial"/>
                <w:b/>
                <w:sz w:val="12"/>
              </w:rPr>
            </w:pPr>
            <w:r w:rsidRPr="00C90721">
              <w:rPr>
                <w:rFonts w:ascii="Arial" w:hAnsi="Arial"/>
                <w:b/>
                <w:sz w:val="12"/>
              </w:rPr>
              <w:t>RETAIN CURRENT FORM</w:t>
            </w:r>
          </w:p>
        </w:tc>
        <w:tc>
          <w:tcPr>
            <w:tcW w:w="3731" w:type="dxa"/>
            <w:gridSpan w:val="5"/>
          </w:tcPr>
          <w:p w:rsidR="00CE0A82" w:rsidRDefault="009A3725">
            <w:pPr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IM-32DIV</w:t>
            </w:r>
          </w:p>
        </w:tc>
      </w:tr>
    </w:tbl>
    <w:p w:rsidR="00CE0A82" w:rsidRDefault="00CE0A82">
      <w:pPr>
        <w:rPr>
          <w:rFonts w:ascii="Arial" w:hAnsi="Arial"/>
          <w:sz w:val="8"/>
        </w:rPr>
        <w:sectPr w:rsidR="00CE0A82">
          <w:pgSz w:w="12240" w:h="15840"/>
          <w:pgMar w:top="576" w:right="720" w:bottom="576" w:left="720" w:header="720" w:footer="720" w:gutter="0"/>
          <w:cols w:space="720"/>
        </w:sectPr>
      </w:pPr>
    </w:p>
    <w:p w:rsidR="00CE0A82" w:rsidRDefault="00CE0A82">
      <w:pPr>
        <w:rPr>
          <w:rFonts w:ascii="Arial" w:hAnsi="Arial"/>
        </w:rPr>
      </w:pPr>
    </w:p>
    <w:p w:rsidR="00CE0A82" w:rsidRDefault="00CE0A82">
      <w:pPr>
        <w:rPr>
          <w:rFonts w:ascii="Arial" w:hAnsi="Arial"/>
        </w:rPr>
      </w:pPr>
    </w:p>
    <w:p w:rsidR="00CE0A82" w:rsidRDefault="00CE0A82">
      <w:pPr>
        <w:pStyle w:val="EnvelopeAddress"/>
        <w:framePr w:wrap="auto" w:vAnchor="page" w:y="3025"/>
      </w:pPr>
      <w:r>
        <w:br w:type="page"/>
      </w:r>
      <w:r>
        <w:tab/>
      </w:r>
      <w:r>
        <w:fldChar w:fldCharType="begin">
          <w:ffData>
            <w:name w:val="EnvelopeName"/>
            <w:enabled/>
            <w:calcOnExit w:val="0"/>
            <w:statusText w:type="text" w:val="Return Address - Enter the Applicant's name."/>
            <w:textInput>
              <w:format w:val="UPPERCASE"/>
            </w:textInput>
          </w:ffData>
        </w:fldChar>
      </w:r>
      <w:bookmarkStart w:id="9" w:name="EnvelopeName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:rsidR="00CE0A82" w:rsidRDefault="007E341C">
      <w:pPr>
        <w:pStyle w:val="EnvelopeAddress"/>
        <w:framePr w:wrap="auto" w:vAnchor="page" w:y="3025"/>
      </w:pPr>
      <w:r>
        <w:tab/>
      </w:r>
      <w:r w:rsidR="00CE0A82">
        <w:fldChar w:fldCharType="begin">
          <w:ffData>
            <w:name w:val="EnvelopeMailing"/>
            <w:enabled/>
            <w:calcOnExit w:val="0"/>
            <w:statusText w:type="text" w:val="Enter the applicant's mailing address"/>
            <w:textInput>
              <w:format w:val="UPPERCASE"/>
            </w:textInput>
          </w:ffData>
        </w:fldChar>
      </w:r>
      <w:bookmarkStart w:id="10" w:name="EnvelopeMailing"/>
      <w:r w:rsidR="00CE0A82">
        <w:instrText xml:space="preserve"> FORMTEXT </w:instrText>
      </w:r>
      <w:r w:rsidR="00CE0A82">
        <w:fldChar w:fldCharType="separate"/>
      </w:r>
      <w:r w:rsidR="00CE0A82">
        <w:t> </w:t>
      </w:r>
      <w:r w:rsidR="00CE0A82">
        <w:t> </w:t>
      </w:r>
      <w:r w:rsidR="00CE0A82">
        <w:t> </w:t>
      </w:r>
      <w:r w:rsidR="00CE0A82">
        <w:t> </w:t>
      </w:r>
      <w:r w:rsidR="00CE0A82">
        <w:t> </w:t>
      </w:r>
      <w:r w:rsidR="00CE0A82">
        <w:fldChar w:fldCharType="end"/>
      </w:r>
      <w:bookmarkEnd w:id="10"/>
    </w:p>
    <w:p w:rsidR="00CE0A82" w:rsidRDefault="00CE0A82">
      <w:pPr>
        <w:pStyle w:val="EnvelopeAddress"/>
        <w:framePr w:wrap="auto" w:vAnchor="page" w:y="3025"/>
      </w:pPr>
      <w:r>
        <w:tab/>
      </w:r>
      <w:r>
        <w:fldChar w:fldCharType="begin">
          <w:ffData>
            <w:name w:val="EnvelopeCity"/>
            <w:enabled/>
            <w:calcOnExit w:val="0"/>
            <w:statusText w:type="text" w:val="Enter the client's city"/>
            <w:textInput>
              <w:format w:val="UPPERCASE"/>
            </w:textInput>
          </w:ffData>
        </w:fldChar>
      </w:r>
      <w:bookmarkStart w:id="11" w:name="EnvelopeCity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1"/>
      <w:r>
        <w:t xml:space="preserve"> </w:t>
      </w:r>
      <w:r>
        <w:fldChar w:fldCharType="begin">
          <w:ffData>
            <w:name w:val="EnvelopeState"/>
            <w:enabled/>
            <w:calcOnExit w:val="0"/>
            <w:statusText w:type="text" w:val="Enter the client's state"/>
            <w:textInput>
              <w:maxLength w:val="2"/>
              <w:format w:val="UPPERCASE"/>
            </w:textInput>
          </w:ffData>
        </w:fldChar>
      </w:r>
      <w:bookmarkStart w:id="12" w:name="EnvelopeState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bookmarkEnd w:id="12"/>
      <w:r w:rsidR="003478FC">
        <w:t xml:space="preserve"> </w:t>
      </w:r>
      <w:r>
        <w:t xml:space="preserve"> </w:t>
      </w:r>
      <w:bookmarkStart w:id="13" w:name="EnvelopeZIP"/>
      <w:r>
        <w:fldChar w:fldCharType="begin">
          <w:ffData>
            <w:name w:val="EnvelopeZIP"/>
            <w:enabled/>
            <w:calcOnExit w:val="0"/>
            <w:statusText w:type="text" w:val="Enter the client's ZIP Code"/>
            <w:textInput>
              <w:maxLength w:val="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E0A82" w:rsidRDefault="00CE0A82">
      <w:pPr>
        <w:rPr>
          <w:rFonts w:ascii="Arial" w:hAnsi="Arial"/>
        </w:rPr>
      </w:pPr>
    </w:p>
    <w:p w:rsidR="00CE0A82" w:rsidRDefault="00CE0A82"/>
    <w:sectPr w:rsidR="00CE0A82">
      <w:pgSz w:w="13680" w:h="5947" w:orient="landscape" w:code="20"/>
      <w:pgMar w:top="450" w:right="864" w:bottom="100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04" w:rsidRDefault="00786504" w:rsidP="00786504">
      <w:r>
        <w:separator/>
      </w:r>
    </w:p>
  </w:endnote>
  <w:endnote w:type="continuationSeparator" w:id="0">
    <w:p w:rsidR="00786504" w:rsidRDefault="00786504" w:rsidP="007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04" w:rsidRDefault="00786504" w:rsidP="00786504">
      <w:r>
        <w:separator/>
      </w:r>
    </w:p>
  </w:footnote>
  <w:footnote w:type="continuationSeparator" w:id="0">
    <w:p w:rsidR="00786504" w:rsidRDefault="00786504" w:rsidP="0078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6"/>
    <w:rsid w:val="00044854"/>
    <w:rsid w:val="00126DAB"/>
    <w:rsid w:val="002426B8"/>
    <w:rsid w:val="00243720"/>
    <w:rsid w:val="0028724F"/>
    <w:rsid w:val="002D3533"/>
    <w:rsid w:val="00346EEC"/>
    <w:rsid w:val="003478FC"/>
    <w:rsid w:val="00360688"/>
    <w:rsid w:val="003C405C"/>
    <w:rsid w:val="00455DCF"/>
    <w:rsid w:val="00465AFD"/>
    <w:rsid w:val="004A689C"/>
    <w:rsid w:val="004B3844"/>
    <w:rsid w:val="004C63F3"/>
    <w:rsid w:val="005C5E98"/>
    <w:rsid w:val="00637C23"/>
    <w:rsid w:val="00642E69"/>
    <w:rsid w:val="00664CF3"/>
    <w:rsid w:val="006A6AB0"/>
    <w:rsid w:val="00722D9E"/>
    <w:rsid w:val="00756A28"/>
    <w:rsid w:val="00786504"/>
    <w:rsid w:val="007E341C"/>
    <w:rsid w:val="0080604D"/>
    <w:rsid w:val="00816FA9"/>
    <w:rsid w:val="00822A81"/>
    <w:rsid w:val="00826BDE"/>
    <w:rsid w:val="008479DD"/>
    <w:rsid w:val="0091655C"/>
    <w:rsid w:val="009A3725"/>
    <w:rsid w:val="009C1E63"/>
    <w:rsid w:val="00A82960"/>
    <w:rsid w:val="00A83C53"/>
    <w:rsid w:val="00B131E5"/>
    <w:rsid w:val="00B57EDB"/>
    <w:rsid w:val="00B739A2"/>
    <w:rsid w:val="00C00BEE"/>
    <w:rsid w:val="00C90721"/>
    <w:rsid w:val="00CB4BA0"/>
    <w:rsid w:val="00CE0A82"/>
    <w:rsid w:val="00D12A37"/>
    <w:rsid w:val="00DA4301"/>
    <w:rsid w:val="00E43E2A"/>
    <w:rsid w:val="00F0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alloonText">
    <w:name w:val="Balloon Text"/>
    <w:basedOn w:val="Normal"/>
    <w:link w:val="BalloonTextChar"/>
    <w:rsid w:val="00F06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61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86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6504"/>
  </w:style>
  <w:style w:type="paragraph" w:styleId="Footer">
    <w:name w:val="footer"/>
    <w:basedOn w:val="Normal"/>
    <w:link w:val="FooterChar"/>
    <w:rsid w:val="00786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6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alloonText">
    <w:name w:val="Balloon Text"/>
    <w:basedOn w:val="Normal"/>
    <w:link w:val="BalloonTextChar"/>
    <w:rsid w:val="00F06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61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86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6504"/>
  </w:style>
  <w:style w:type="paragraph" w:styleId="Footer">
    <w:name w:val="footer"/>
    <w:basedOn w:val="Normal"/>
    <w:link w:val="FooterChar"/>
    <w:rsid w:val="00786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sforms\IM-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IM-32</Template>
  <TotalTime>0</TotalTime>
  <Pages>2</Pages>
  <Words>289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IM-32</vt:lpstr>
    </vt:vector>
  </TitlesOfParts>
  <Company>Missouri Department of Social Services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IM-32</dc:title>
  <dc:subject>Approval Notice</dc:subject>
  <dc:creator>heimk9v</dc:creator>
  <dc:description>rev 8-94 Word 2003</dc:description>
  <cp:lastModifiedBy>dumexcy</cp:lastModifiedBy>
  <cp:revision>2</cp:revision>
  <cp:lastPrinted>2015-12-31T19:20:00Z</cp:lastPrinted>
  <dcterms:created xsi:type="dcterms:W3CDTF">2016-01-04T14:54:00Z</dcterms:created>
  <dcterms:modified xsi:type="dcterms:W3CDTF">2016-01-04T14:54:00Z</dcterms:modified>
</cp:coreProperties>
</file>